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94" w:rsidRPr="007A5DAC" w:rsidRDefault="0033774D" w:rsidP="00CE4AD1">
      <w:pPr>
        <w:snapToGrid w:val="0"/>
        <w:rPr>
          <w:rFonts w:asciiTheme="minorEastAsia" w:eastAsiaTheme="minorEastAsia" w:hAnsiTheme="minorEastAsia"/>
          <w:sz w:val="21"/>
        </w:rPr>
      </w:pPr>
      <w:r w:rsidRPr="007A5DAC">
        <w:rPr>
          <w:rFonts w:asciiTheme="minorEastAsia" w:eastAsiaTheme="minorEastAsia" w:hAnsiTheme="minorEastAsia" w:hint="eastAsia"/>
          <w:sz w:val="21"/>
        </w:rPr>
        <w:t>様式</w:t>
      </w:r>
      <w:r w:rsidR="00981997" w:rsidRPr="007A5DAC">
        <w:rPr>
          <w:rFonts w:asciiTheme="minorEastAsia" w:eastAsiaTheme="minorEastAsia" w:hAnsiTheme="minorEastAsia" w:hint="eastAsia"/>
          <w:sz w:val="21"/>
        </w:rPr>
        <w:t>１</w:t>
      </w:r>
      <w:r w:rsidR="0013088F" w:rsidRPr="007A5DAC">
        <w:rPr>
          <w:rFonts w:asciiTheme="minorEastAsia" w:eastAsiaTheme="minorEastAsia" w:hAnsiTheme="minorEastAsia" w:hint="eastAsia"/>
          <w:sz w:val="21"/>
        </w:rPr>
        <w:t>－</w:t>
      </w:r>
      <w:r w:rsidR="00981997" w:rsidRPr="007A5DAC">
        <w:rPr>
          <w:rFonts w:asciiTheme="minorEastAsia" w:eastAsiaTheme="minorEastAsia" w:hAnsiTheme="minorEastAsia" w:hint="eastAsia"/>
          <w:sz w:val="21"/>
        </w:rPr>
        <w:t>２</w:t>
      </w:r>
      <w:bookmarkStart w:id="0" w:name="_GoBack"/>
      <w:bookmarkEnd w:id="0"/>
    </w:p>
    <w:p w:rsidR="00981997" w:rsidRDefault="00981997" w:rsidP="00CE4AD1">
      <w:pPr>
        <w:snapToGrid w:val="0"/>
        <w:rPr>
          <w:rFonts w:asciiTheme="majorEastAsia" w:eastAsiaTheme="majorEastAsia" w:hAnsiTheme="majorEastAsia"/>
          <w:sz w:val="18"/>
        </w:rPr>
      </w:pPr>
    </w:p>
    <w:p w:rsidR="00506B59" w:rsidRDefault="00506B59" w:rsidP="00506B59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平面図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496"/>
        <w:gridCol w:w="8018"/>
      </w:tblGrid>
      <w:tr w:rsidR="003D03C4" w:rsidRPr="003D03C4" w:rsidTr="00976E3A">
        <w:trPr>
          <w:trHeight w:val="485"/>
          <w:jc w:val="center"/>
        </w:trPr>
        <w:tc>
          <w:tcPr>
            <w:tcW w:w="7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3C4" w:rsidRPr="003D03C4" w:rsidRDefault="003D03C4" w:rsidP="003D03C4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D03C4">
              <w:rPr>
                <w:rFonts w:asciiTheme="minorEastAsia" w:eastAsiaTheme="minorEastAsia" w:hAnsiTheme="minorEastAsia" w:hint="eastAsia"/>
                <w:sz w:val="21"/>
              </w:rPr>
              <w:t>事業所名</w:t>
            </w:r>
          </w:p>
        </w:tc>
        <w:tc>
          <w:tcPr>
            <w:tcW w:w="42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3C4" w:rsidRPr="003D03C4" w:rsidRDefault="003D03C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D03C4" w:rsidRPr="003D03C4" w:rsidTr="00976E3A">
        <w:trPr>
          <w:trHeight w:val="82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D03C4" w:rsidRDefault="003D03C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692B5C" w:rsidRDefault="00692B5C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692B5C" w:rsidRPr="003D03C4" w:rsidRDefault="00692B5C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1B5EBF" w:rsidRPr="001B5EBF" w:rsidRDefault="005E58A5" w:rsidP="001B5EBF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B5EBF" w:rsidRPr="001B5EBF">
        <w:rPr>
          <w:rFonts w:asciiTheme="minorEastAsia" w:eastAsiaTheme="minorEastAsia" w:hAnsiTheme="minorEastAsia" w:hint="eastAsia"/>
        </w:rPr>
        <w:t>備考</w:t>
      </w:r>
      <w:r>
        <w:rPr>
          <w:rFonts w:asciiTheme="minorEastAsia" w:eastAsiaTheme="minorEastAsia" w:hAnsiTheme="minorEastAsia" w:hint="eastAsia"/>
        </w:rPr>
        <w:t>）</w:t>
      </w:r>
    </w:p>
    <w:p w:rsidR="001B5EBF" w:rsidRDefault="001B5EBF" w:rsidP="001B5EBF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1B5EBF">
        <w:rPr>
          <w:rFonts w:asciiTheme="minorEastAsia" w:eastAsiaTheme="minorEastAsia" w:hAnsiTheme="minorEastAsia" w:hint="eastAsia"/>
        </w:rPr>
        <w:t>各室の用途及び面積を記載してください。写真は必要に応じて添付してください（様式任意）。（生活困窮者就労訓練事業を実施する部分。共用部分含む。）</w:t>
      </w:r>
    </w:p>
    <w:p w:rsidR="001B5EBF" w:rsidRDefault="001B5EBF" w:rsidP="001B5EBF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1B5EBF">
        <w:rPr>
          <w:rFonts w:asciiTheme="minorEastAsia" w:eastAsiaTheme="minorEastAsia" w:hAnsiTheme="minorEastAsia" w:hint="eastAsia"/>
        </w:rPr>
        <w:t>既存の図面など</w:t>
      </w:r>
      <w:r w:rsidR="009840AD">
        <w:rPr>
          <w:rFonts w:asciiTheme="minorEastAsia" w:eastAsiaTheme="minorEastAsia" w:hAnsiTheme="minorEastAsia" w:hint="eastAsia"/>
        </w:rPr>
        <w:t>，</w:t>
      </w:r>
      <w:r w:rsidRPr="001B5EBF">
        <w:rPr>
          <w:rFonts w:asciiTheme="minorEastAsia" w:eastAsiaTheme="minorEastAsia" w:hAnsiTheme="minorEastAsia" w:hint="eastAsia"/>
        </w:rPr>
        <w:t>別様式での提出でも差し支えありません。</w:t>
      </w:r>
    </w:p>
    <w:p w:rsidR="001B5EBF" w:rsidRDefault="001B5EBF" w:rsidP="001B5EBF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1B5EBF">
        <w:rPr>
          <w:rFonts w:asciiTheme="minorEastAsia" w:eastAsiaTheme="minorEastAsia" w:hAnsiTheme="minorEastAsia" w:hint="eastAsia"/>
        </w:rPr>
        <w:t>申請者の事業所のほか</w:t>
      </w:r>
      <w:r w:rsidR="009840AD">
        <w:rPr>
          <w:rFonts w:asciiTheme="minorEastAsia" w:eastAsiaTheme="minorEastAsia" w:hAnsiTheme="minorEastAsia" w:hint="eastAsia"/>
        </w:rPr>
        <w:t>，</w:t>
      </w:r>
      <w:r w:rsidRPr="001B5EBF">
        <w:rPr>
          <w:rFonts w:asciiTheme="minorEastAsia" w:eastAsiaTheme="minorEastAsia" w:hAnsiTheme="minorEastAsia" w:hint="eastAsia"/>
        </w:rPr>
        <w:t>協力事業所の活用を予定している場合は</w:t>
      </w:r>
      <w:r w:rsidR="009840AD">
        <w:rPr>
          <w:rFonts w:asciiTheme="minorEastAsia" w:eastAsiaTheme="minorEastAsia" w:hAnsiTheme="minorEastAsia" w:hint="eastAsia"/>
        </w:rPr>
        <w:t>，</w:t>
      </w:r>
      <w:r w:rsidRPr="001B5EBF">
        <w:rPr>
          <w:rFonts w:asciiTheme="minorEastAsia" w:eastAsiaTheme="minorEastAsia" w:hAnsiTheme="minorEastAsia" w:hint="eastAsia"/>
        </w:rPr>
        <w:t>以下に記載の上</w:t>
      </w:r>
      <w:r w:rsidR="009840AD">
        <w:rPr>
          <w:rFonts w:asciiTheme="minorEastAsia" w:eastAsiaTheme="minorEastAsia" w:hAnsiTheme="minorEastAsia" w:hint="eastAsia"/>
        </w:rPr>
        <w:t>，</w:t>
      </w:r>
      <w:r w:rsidRPr="001B5EBF">
        <w:rPr>
          <w:rFonts w:asciiTheme="minorEastAsia" w:eastAsiaTheme="minorEastAsia" w:hAnsiTheme="minorEastAsia" w:hint="eastAsia"/>
        </w:rPr>
        <w:t>協力事業所の平面図等も添付してください。</w:t>
      </w:r>
    </w:p>
    <w:p w:rsidR="00B31F94" w:rsidRPr="00B31F94" w:rsidRDefault="00B31F94" w:rsidP="00B31F94">
      <w:pPr>
        <w:snapToGrid w:val="0"/>
        <w:rPr>
          <w:rFonts w:asciiTheme="minorEastAsia" w:eastAsiaTheme="minorEastAsia" w:hAnsiTheme="minorEastAsia"/>
          <w:sz w:val="14"/>
        </w:rPr>
      </w:pPr>
    </w:p>
    <w:p w:rsidR="00506B59" w:rsidRPr="001B5EBF" w:rsidRDefault="001B5EBF" w:rsidP="001B5EBF">
      <w:pPr>
        <w:snapToGrid w:val="0"/>
        <w:rPr>
          <w:rFonts w:asciiTheme="minorEastAsia" w:eastAsiaTheme="minorEastAsia" w:hAnsiTheme="minorEastAsia"/>
        </w:rPr>
      </w:pPr>
      <w:r w:rsidRPr="001B5EBF">
        <w:rPr>
          <w:rFonts w:asciiTheme="minorEastAsia" w:eastAsiaTheme="minorEastAsia" w:hAnsiTheme="minorEastAsia" w:hint="eastAsia"/>
        </w:rPr>
        <w:t>【協力事業所の概要】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2594"/>
        <w:gridCol w:w="1212"/>
      </w:tblGrid>
      <w:tr w:rsidR="006D4244" w:rsidRPr="006D4244" w:rsidTr="00976E3A">
        <w:tc>
          <w:tcPr>
            <w:tcW w:w="1000" w:type="pct"/>
            <w:vAlign w:val="center"/>
          </w:tcPr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法人（団体）名</w:t>
            </w:r>
          </w:p>
        </w:tc>
        <w:tc>
          <w:tcPr>
            <w:tcW w:w="1000" w:type="pct"/>
            <w:vAlign w:val="center"/>
          </w:tcPr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協力事業所名</w:t>
            </w:r>
          </w:p>
        </w:tc>
        <w:tc>
          <w:tcPr>
            <w:tcW w:w="1000" w:type="pct"/>
            <w:vAlign w:val="center"/>
          </w:tcPr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事業所所在地</w:t>
            </w:r>
          </w:p>
        </w:tc>
        <w:tc>
          <w:tcPr>
            <w:tcW w:w="1363" w:type="pct"/>
            <w:vAlign w:val="center"/>
          </w:tcPr>
          <w:p w:rsid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事業実施方法</w:t>
            </w:r>
          </w:p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の概要</w:t>
            </w:r>
          </w:p>
        </w:tc>
        <w:tc>
          <w:tcPr>
            <w:tcW w:w="637" w:type="pct"/>
            <w:vAlign w:val="center"/>
          </w:tcPr>
          <w:p w:rsid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受入予定</w:t>
            </w:r>
          </w:p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人数</w:t>
            </w:r>
          </w:p>
        </w:tc>
      </w:tr>
      <w:tr w:rsidR="006D4244" w:rsidRPr="006D4244" w:rsidTr="00976E3A">
        <w:trPr>
          <w:trHeight w:val="600"/>
        </w:trPr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6D4244" w:rsidRPr="006D4244" w:rsidTr="00976E3A">
        <w:trPr>
          <w:trHeight w:val="600"/>
        </w:trPr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6D4244" w:rsidRPr="006D4244" w:rsidTr="00976E3A">
        <w:trPr>
          <w:trHeight w:val="600"/>
        </w:trPr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8757C7" w:rsidRPr="004C28F6" w:rsidRDefault="008757C7">
      <w:pPr>
        <w:widowControl/>
        <w:jc w:val="left"/>
        <w:rPr>
          <w:rFonts w:asciiTheme="majorEastAsia" w:eastAsiaTheme="majorEastAsia" w:hAnsiTheme="majorEastAsia"/>
          <w:sz w:val="21"/>
        </w:rPr>
      </w:pPr>
      <w:r w:rsidRPr="004C28F6">
        <w:rPr>
          <w:rFonts w:hint="eastAsia"/>
          <w:szCs w:val="18"/>
        </w:rPr>
        <w:t>※別様式（上記内容を確認できるもの。）での提出でも差し支えありません。</w:t>
      </w:r>
      <w:r w:rsidRPr="004C28F6">
        <w:rPr>
          <w:szCs w:val="18"/>
        </w:rPr>
        <w:t xml:space="preserve"> </w:t>
      </w:r>
    </w:p>
    <w:p w:rsidR="008757C7" w:rsidRPr="008757C7" w:rsidRDefault="008757C7">
      <w:pPr>
        <w:widowControl/>
        <w:jc w:val="left"/>
        <w:rPr>
          <w:rFonts w:asciiTheme="majorEastAsia" w:eastAsiaTheme="majorEastAsia" w:hAnsiTheme="majorEastAsia"/>
          <w:sz w:val="12"/>
        </w:rPr>
      </w:pPr>
    </w:p>
    <w:sectPr w:rsidR="008757C7" w:rsidRPr="008757C7" w:rsidSect="001B4045">
      <w:type w:val="continuous"/>
      <w:pgSz w:w="11906" w:h="16838" w:code="9"/>
      <w:pgMar w:top="851" w:right="1304" w:bottom="851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88" w:rsidRDefault="00612B88" w:rsidP="0054533C">
      <w:r>
        <w:separator/>
      </w:r>
    </w:p>
  </w:endnote>
  <w:endnote w:type="continuationSeparator" w:id="0">
    <w:p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88" w:rsidRDefault="00612B88" w:rsidP="0054533C">
      <w:r>
        <w:separator/>
      </w:r>
    </w:p>
  </w:footnote>
  <w:footnote w:type="continuationSeparator" w:id="0">
    <w:p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8"/>
    <w:rsid w:val="00007E54"/>
    <w:rsid w:val="000316E4"/>
    <w:rsid w:val="00063910"/>
    <w:rsid w:val="000E3EBF"/>
    <w:rsid w:val="000F0A44"/>
    <w:rsid w:val="000F6044"/>
    <w:rsid w:val="00126BA3"/>
    <w:rsid w:val="001271FE"/>
    <w:rsid w:val="0013088F"/>
    <w:rsid w:val="0013197B"/>
    <w:rsid w:val="00141B45"/>
    <w:rsid w:val="00141FBC"/>
    <w:rsid w:val="00175BEB"/>
    <w:rsid w:val="001B4045"/>
    <w:rsid w:val="001B5EBF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3774D"/>
    <w:rsid w:val="00347789"/>
    <w:rsid w:val="00353C71"/>
    <w:rsid w:val="003C0183"/>
    <w:rsid w:val="003D03C4"/>
    <w:rsid w:val="003D24D4"/>
    <w:rsid w:val="003D2FCA"/>
    <w:rsid w:val="003E4285"/>
    <w:rsid w:val="00405C8A"/>
    <w:rsid w:val="00434A78"/>
    <w:rsid w:val="004409F8"/>
    <w:rsid w:val="004511E7"/>
    <w:rsid w:val="00454298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603BD2"/>
    <w:rsid w:val="00610D1F"/>
    <w:rsid w:val="00612B88"/>
    <w:rsid w:val="00615446"/>
    <w:rsid w:val="006238CB"/>
    <w:rsid w:val="00637D4D"/>
    <w:rsid w:val="00640F2D"/>
    <w:rsid w:val="00643B11"/>
    <w:rsid w:val="006843AC"/>
    <w:rsid w:val="00692B5C"/>
    <w:rsid w:val="006D4244"/>
    <w:rsid w:val="006F0C25"/>
    <w:rsid w:val="00715414"/>
    <w:rsid w:val="0072076D"/>
    <w:rsid w:val="0072639B"/>
    <w:rsid w:val="0073704A"/>
    <w:rsid w:val="007601EA"/>
    <w:rsid w:val="007A5DAC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6DF2"/>
    <w:rsid w:val="00A52854"/>
    <w:rsid w:val="00A60328"/>
    <w:rsid w:val="00A63498"/>
    <w:rsid w:val="00A76E4D"/>
    <w:rsid w:val="00A968CE"/>
    <w:rsid w:val="00AB37DC"/>
    <w:rsid w:val="00AC10DA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B7702"/>
    <w:rsid w:val="00BC735E"/>
    <w:rsid w:val="00BC7B64"/>
    <w:rsid w:val="00BD2249"/>
    <w:rsid w:val="00BE38A9"/>
    <w:rsid w:val="00BF43C0"/>
    <w:rsid w:val="00C02E7D"/>
    <w:rsid w:val="00C04F9F"/>
    <w:rsid w:val="00C24057"/>
    <w:rsid w:val="00C4678A"/>
    <w:rsid w:val="00C56707"/>
    <w:rsid w:val="00C863AA"/>
    <w:rsid w:val="00C869BD"/>
    <w:rsid w:val="00CA27FA"/>
    <w:rsid w:val="00CD0C6D"/>
    <w:rsid w:val="00CE0F70"/>
    <w:rsid w:val="00CE4AD1"/>
    <w:rsid w:val="00D1419E"/>
    <w:rsid w:val="00D15D78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42D7F"/>
    <w:rsid w:val="00E93534"/>
    <w:rsid w:val="00EB3BC4"/>
    <w:rsid w:val="00EC5A03"/>
    <w:rsid w:val="00EE3B16"/>
    <w:rsid w:val="00F03261"/>
    <w:rsid w:val="00F14860"/>
    <w:rsid w:val="00F1511F"/>
    <w:rsid w:val="00F21A0F"/>
    <w:rsid w:val="00F44C7D"/>
    <w:rsid w:val="00F836A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70EA5EC-BBA2-4328-91C8-52E1EA19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847B-077D-478E-AF23-B9917618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99C109A0.dotm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西岡　宏典</cp:lastModifiedBy>
  <cp:revision>6</cp:revision>
  <cp:lastPrinted>2015-08-13T05:19:00Z</cp:lastPrinted>
  <dcterms:created xsi:type="dcterms:W3CDTF">2015-07-02T01:09:00Z</dcterms:created>
  <dcterms:modified xsi:type="dcterms:W3CDTF">2015-08-13T05:19:00Z</dcterms:modified>
</cp:coreProperties>
</file>