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B1" w:rsidRPr="000A1DC6" w:rsidRDefault="000F6404" w:rsidP="00604361">
      <w:pPr>
        <w:jc w:val="center"/>
        <w:rPr>
          <w:rFonts w:hint="eastAsia"/>
          <w:b/>
          <w:sz w:val="24"/>
        </w:rPr>
      </w:pPr>
      <w:bookmarkStart w:id="0" w:name="_GoBack"/>
      <w:bookmarkEnd w:id="0"/>
      <w:r w:rsidRPr="007F567F">
        <w:rPr>
          <w:rFonts w:hint="eastAsia"/>
          <w:b/>
          <w:sz w:val="24"/>
        </w:rPr>
        <w:t>倉敷市高齢者等給食サービス事業</w:t>
      </w:r>
      <w:r w:rsidR="00E206B1" w:rsidRPr="007F567F">
        <w:rPr>
          <w:rFonts w:hint="eastAsia"/>
          <w:b/>
          <w:sz w:val="24"/>
        </w:rPr>
        <w:t>利用</w:t>
      </w:r>
      <w:r w:rsidRPr="007F567F">
        <w:rPr>
          <w:rFonts w:hint="eastAsia"/>
          <w:b/>
          <w:sz w:val="24"/>
        </w:rPr>
        <w:t>（</w:t>
      </w:r>
      <w:r w:rsidR="009521AE">
        <w:rPr>
          <w:rFonts w:hint="eastAsia"/>
          <w:b/>
          <w:sz w:val="24"/>
        </w:rPr>
        <w:t>開始</w:t>
      </w:r>
      <w:r w:rsidR="00FA178E">
        <w:rPr>
          <w:rFonts w:hint="eastAsia"/>
          <w:b/>
          <w:sz w:val="24"/>
        </w:rPr>
        <w:t>・</w:t>
      </w:r>
      <w:r w:rsidR="00E206B1" w:rsidRPr="007F567F">
        <w:rPr>
          <w:rFonts w:hint="eastAsia"/>
          <w:b/>
          <w:sz w:val="24"/>
        </w:rPr>
        <w:t>変更）</w:t>
      </w:r>
      <w:r w:rsidR="00E206B1" w:rsidRPr="000A1DC6">
        <w:rPr>
          <w:rFonts w:hint="eastAsia"/>
          <w:b/>
          <w:sz w:val="24"/>
        </w:rPr>
        <w:t>申請書</w:t>
      </w:r>
      <w:r w:rsidR="00836C40" w:rsidRPr="000A1DC6">
        <w:rPr>
          <w:rFonts w:hint="eastAsia"/>
          <w:b/>
          <w:sz w:val="24"/>
        </w:rPr>
        <w:t>（１／２）</w:t>
      </w:r>
    </w:p>
    <w:p w:rsidR="00604361" w:rsidRPr="000A1DC6" w:rsidRDefault="00A52D7F" w:rsidP="00604361">
      <w:pPr>
        <w:ind w:firstLineChars="600" w:firstLine="1440"/>
        <w:jc w:val="center"/>
        <w:rPr>
          <w:rFonts w:hint="eastAsia"/>
          <w:sz w:val="24"/>
        </w:rPr>
      </w:pPr>
      <w:r w:rsidRPr="000A1DC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-550545</wp:posOffset>
                </wp:positionV>
                <wp:extent cx="681990" cy="285750"/>
                <wp:effectExtent l="13970" t="8890" r="8890" b="1016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0E2" w:rsidRPr="00D322A1" w:rsidRDefault="007870E2" w:rsidP="007870E2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left:0;text-align:left;margin-left:422.3pt;margin-top:-43.35pt;width:53.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">
                <v:textbox inset="5.85pt,.7pt,5.85pt,.7pt">
                  <w:txbxContent>
                    <w:p w:rsidR="007870E2" w:rsidRPr="00D322A1" w:rsidRDefault="007870E2" w:rsidP="007870E2">
                      <w:p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E206B1" w:rsidRPr="000A1DC6" w:rsidRDefault="00E206B1">
      <w:pPr>
        <w:tabs>
          <w:tab w:val="left" w:pos="6525"/>
          <w:tab w:val="left" w:pos="9375"/>
        </w:tabs>
        <w:rPr>
          <w:rFonts w:hint="eastAsia"/>
          <w:sz w:val="24"/>
          <w:lang w:eastAsia="zh-TW"/>
        </w:rPr>
      </w:pPr>
      <w:r w:rsidRPr="000A1DC6">
        <w:rPr>
          <w:sz w:val="24"/>
        </w:rPr>
        <w:tab/>
      </w:r>
      <w:r w:rsidR="00C53E9C" w:rsidRPr="000A1DC6">
        <w:rPr>
          <w:rFonts w:hint="eastAsia"/>
          <w:sz w:val="24"/>
        </w:rPr>
        <w:t>令和</w:t>
      </w:r>
      <w:r w:rsidRPr="000A1DC6">
        <w:rPr>
          <w:rFonts w:hint="eastAsia"/>
          <w:sz w:val="24"/>
          <w:lang w:eastAsia="zh-TW"/>
        </w:rPr>
        <w:t xml:space="preserve">　　年　　月　　日</w:t>
      </w:r>
      <w:r w:rsidRPr="000A1DC6">
        <w:rPr>
          <w:sz w:val="24"/>
          <w:lang w:eastAsia="zh-TW"/>
        </w:rPr>
        <w:tab/>
      </w:r>
    </w:p>
    <w:p w:rsidR="00E206B1" w:rsidRPr="000A1DC6" w:rsidRDefault="00E206B1">
      <w:pPr>
        <w:rPr>
          <w:rFonts w:hint="eastAsia"/>
          <w:sz w:val="24"/>
        </w:rPr>
      </w:pPr>
      <w:r w:rsidRPr="000A1DC6">
        <w:rPr>
          <w:rFonts w:hint="eastAsia"/>
          <w:sz w:val="24"/>
          <w:lang w:eastAsia="zh-TW"/>
        </w:rPr>
        <w:t xml:space="preserve">　倉　敷　市　長　</w:t>
      </w:r>
      <w:r w:rsidR="00C204BC" w:rsidRPr="000A1DC6">
        <w:rPr>
          <w:rFonts w:hint="eastAsia"/>
          <w:sz w:val="24"/>
        </w:rPr>
        <w:t>宛</w:t>
      </w:r>
    </w:p>
    <w:p w:rsidR="00E206B1" w:rsidRPr="000A1DC6" w:rsidRDefault="00E206B1">
      <w:pPr>
        <w:rPr>
          <w:rFonts w:hint="eastAsia"/>
          <w:sz w:val="24"/>
          <w:lang w:eastAsia="zh-TW"/>
        </w:rPr>
      </w:pPr>
    </w:p>
    <w:p w:rsidR="00E206B1" w:rsidRPr="000A1DC6" w:rsidRDefault="00E206B1">
      <w:pPr>
        <w:rPr>
          <w:rFonts w:hint="eastAsia"/>
          <w:sz w:val="24"/>
          <w:lang w:eastAsia="zh-TW"/>
        </w:rPr>
      </w:pPr>
      <w:r w:rsidRPr="000A1DC6">
        <w:rPr>
          <w:rFonts w:hint="eastAsia"/>
          <w:sz w:val="24"/>
          <w:lang w:eastAsia="zh-TW"/>
        </w:rPr>
        <w:t xml:space="preserve">　　　　　　　　　　　　　　〔申請者〕　住　　所　倉敷市　　　　　　　　　　　　　</w:t>
      </w:r>
    </w:p>
    <w:p w:rsidR="00E206B1" w:rsidRPr="000A1DC6" w:rsidRDefault="00E206B1">
      <w:pPr>
        <w:rPr>
          <w:rFonts w:hint="eastAsia"/>
          <w:sz w:val="24"/>
        </w:rPr>
      </w:pPr>
      <w:r w:rsidRPr="000A1DC6">
        <w:rPr>
          <w:rFonts w:hint="eastAsia"/>
          <w:sz w:val="24"/>
          <w:lang w:eastAsia="zh-TW"/>
        </w:rPr>
        <w:t xml:space="preserve">　　　　　　　　　　　　　　　　　　　　</w:t>
      </w:r>
      <w:r w:rsidRPr="000A1DC6">
        <w:rPr>
          <w:rFonts w:hint="eastAsia"/>
          <w:sz w:val="24"/>
        </w:rPr>
        <w:t>氏　　名</w:t>
      </w:r>
      <w:r w:rsidRPr="000A1DC6">
        <w:rPr>
          <w:rFonts w:hint="eastAsia"/>
          <w:sz w:val="24"/>
          <w:lang w:eastAsia="zh-TW"/>
        </w:rPr>
        <w:t xml:space="preserve">　</w:t>
      </w:r>
      <w:r w:rsidRPr="000A1DC6">
        <w:rPr>
          <w:rFonts w:hint="eastAsia"/>
          <w:sz w:val="24"/>
        </w:rPr>
        <w:t xml:space="preserve">　　　　　　　　</w:t>
      </w:r>
      <w:r w:rsidRPr="000A1DC6">
        <w:rPr>
          <w:rFonts w:hint="eastAsia"/>
          <w:sz w:val="24"/>
          <w:lang w:eastAsia="zh-TW"/>
        </w:rPr>
        <w:t xml:space="preserve">　　　　　</w:t>
      </w:r>
    </w:p>
    <w:p w:rsidR="00E206B1" w:rsidRPr="000A1DC6" w:rsidRDefault="00E206B1">
      <w:pPr>
        <w:ind w:rightChars="-150" w:right="-315"/>
        <w:rPr>
          <w:rFonts w:hint="eastAsia"/>
          <w:sz w:val="22"/>
          <w:szCs w:val="22"/>
          <w:lang w:eastAsia="zh-TW"/>
        </w:rPr>
      </w:pPr>
      <w:r w:rsidRPr="000A1DC6">
        <w:rPr>
          <w:rFonts w:hint="eastAsia"/>
          <w:sz w:val="24"/>
          <w:lang w:eastAsia="zh-TW"/>
        </w:rPr>
        <w:t xml:space="preserve">　　　　　　　　　　　　　　　　　　　　電話番号</w:t>
      </w:r>
      <w:r w:rsidRPr="000A1DC6">
        <w:rPr>
          <w:rFonts w:hint="eastAsia"/>
          <w:sz w:val="22"/>
          <w:szCs w:val="22"/>
          <w:lang w:eastAsia="zh-TW"/>
        </w:rPr>
        <w:t xml:space="preserve">　　　　　</w:t>
      </w:r>
      <w:r w:rsidRPr="000A1DC6">
        <w:rPr>
          <w:rFonts w:hint="eastAsia"/>
          <w:sz w:val="22"/>
          <w:szCs w:val="22"/>
        </w:rPr>
        <w:t>－</w:t>
      </w:r>
    </w:p>
    <w:p w:rsidR="00E206B1" w:rsidRPr="000A1DC6" w:rsidRDefault="00E206B1" w:rsidP="00DF3312">
      <w:pPr>
        <w:wordWrap w:val="0"/>
        <w:jc w:val="right"/>
        <w:rPr>
          <w:rFonts w:hint="eastAsia"/>
          <w:sz w:val="24"/>
        </w:rPr>
      </w:pPr>
      <w:r w:rsidRPr="000A1DC6">
        <w:rPr>
          <w:rFonts w:hint="eastAsia"/>
          <w:sz w:val="24"/>
        </w:rPr>
        <w:t xml:space="preserve">（対象者との続柄　</w:t>
      </w:r>
      <w:r w:rsidR="000873CB" w:rsidRPr="000A1DC6">
        <w:rPr>
          <w:rFonts w:hint="eastAsia"/>
          <w:sz w:val="24"/>
        </w:rPr>
        <w:t xml:space="preserve">　　　　　　　　</w:t>
      </w:r>
      <w:r w:rsidR="00DF3312" w:rsidRPr="000A1DC6">
        <w:rPr>
          <w:rFonts w:hint="eastAsia"/>
          <w:sz w:val="24"/>
        </w:rPr>
        <w:t>）</w:t>
      </w:r>
      <w:r w:rsidR="000873CB" w:rsidRPr="000A1DC6">
        <w:rPr>
          <w:rFonts w:hint="eastAsia"/>
          <w:sz w:val="24"/>
        </w:rPr>
        <w:t xml:space="preserve">　</w:t>
      </w:r>
    </w:p>
    <w:p w:rsidR="00E206B1" w:rsidRPr="000A1DC6" w:rsidRDefault="00E206B1">
      <w:pPr>
        <w:ind w:rightChars="-150" w:right="-315"/>
        <w:rPr>
          <w:rFonts w:hint="eastAsia"/>
          <w:sz w:val="24"/>
        </w:rPr>
      </w:pPr>
      <w:r w:rsidRPr="000A1DC6">
        <w:rPr>
          <w:rFonts w:hint="eastAsia"/>
          <w:sz w:val="24"/>
        </w:rPr>
        <w:t xml:space="preserve">　</w:t>
      </w:r>
    </w:p>
    <w:p w:rsidR="00E206B1" w:rsidRPr="000A1DC6" w:rsidRDefault="00E206B1">
      <w:pPr>
        <w:ind w:left="240" w:hangingChars="100" w:hanging="240"/>
        <w:rPr>
          <w:rFonts w:hint="eastAsia"/>
          <w:sz w:val="24"/>
        </w:rPr>
      </w:pPr>
      <w:r w:rsidRPr="000A1DC6">
        <w:rPr>
          <w:rFonts w:hint="eastAsia"/>
          <w:sz w:val="24"/>
        </w:rPr>
        <w:t xml:space="preserve">　</w:t>
      </w:r>
      <w:r w:rsidR="00616635" w:rsidRPr="000A1DC6">
        <w:rPr>
          <w:rFonts w:hint="eastAsia"/>
          <w:sz w:val="24"/>
        </w:rPr>
        <w:t xml:space="preserve">　</w:t>
      </w:r>
      <w:r w:rsidRPr="000A1DC6">
        <w:rPr>
          <w:rFonts w:hint="eastAsia"/>
          <w:sz w:val="24"/>
        </w:rPr>
        <w:t>給食サービスの利用について、次のとおり申請します。</w:t>
      </w:r>
    </w:p>
    <w:p w:rsidR="00E206B1" w:rsidRPr="000A1DC6" w:rsidRDefault="00616635" w:rsidP="00616635">
      <w:pPr>
        <w:ind w:left="240" w:hangingChars="100" w:hanging="240"/>
        <w:rPr>
          <w:sz w:val="24"/>
        </w:rPr>
      </w:pPr>
      <w:r w:rsidRPr="000A1DC6">
        <w:rPr>
          <w:rFonts w:hint="eastAsia"/>
          <w:sz w:val="24"/>
        </w:rPr>
        <w:t xml:space="preserve">  </w:t>
      </w:r>
      <w:r w:rsidRPr="000A1DC6">
        <w:rPr>
          <w:rFonts w:hint="eastAsia"/>
          <w:sz w:val="24"/>
        </w:rPr>
        <w:t>なお、本人の生活状況及び家族状況など給食サービスの利用</w:t>
      </w:r>
      <w:r w:rsidR="00F66295" w:rsidRPr="000A1DC6">
        <w:rPr>
          <w:rFonts w:hint="eastAsia"/>
          <w:sz w:val="24"/>
        </w:rPr>
        <w:t>の決定</w:t>
      </w:r>
      <w:r w:rsidRPr="000A1DC6">
        <w:rPr>
          <w:rFonts w:hint="eastAsia"/>
          <w:sz w:val="24"/>
        </w:rPr>
        <w:t>に必要な調査</w:t>
      </w:r>
      <w:r w:rsidR="00834E2E" w:rsidRPr="000A1DC6">
        <w:rPr>
          <w:rFonts w:hint="eastAsia"/>
          <w:sz w:val="24"/>
        </w:rPr>
        <w:t>（アセスメント）に</w:t>
      </w:r>
      <w:r w:rsidRPr="000A1DC6">
        <w:rPr>
          <w:rFonts w:hint="eastAsia"/>
          <w:sz w:val="24"/>
        </w:rPr>
        <w:t>ついて同意します。</w:t>
      </w:r>
      <w:r w:rsidR="00E206B1" w:rsidRPr="000A1DC6">
        <w:rPr>
          <w:rFonts w:hint="eastAsia"/>
          <w:sz w:val="24"/>
        </w:rPr>
        <w:t xml:space="preserve">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3240"/>
      </w:tblGrid>
      <w:tr w:rsidR="00E206B1" w:rsidRPr="000A1DC6" w:rsidTr="00836C40">
        <w:trPr>
          <w:cantSplit/>
          <w:trHeight w:val="1192"/>
        </w:trPr>
        <w:tc>
          <w:tcPr>
            <w:tcW w:w="468" w:type="dxa"/>
            <w:vMerge w:val="restart"/>
            <w:textDirection w:val="tbRlV"/>
            <w:vAlign w:val="center"/>
          </w:tcPr>
          <w:p w:rsidR="00E206B1" w:rsidRPr="000A1DC6" w:rsidRDefault="00E206B1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0A1DC6">
              <w:rPr>
                <w:rFonts w:hint="eastAsia"/>
                <w:spacing w:val="135"/>
                <w:kern w:val="0"/>
                <w:sz w:val="24"/>
                <w:fitText w:val="1260" w:id="2077985536"/>
              </w:rPr>
              <w:t>対象</w:t>
            </w:r>
            <w:r w:rsidRPr="000A1DC6">
              <w:rPr>
                <w:rFonts w:hint="eastAsia"/>
                <w:kern w:val="0"/>
                <w:sz w:val="24"/>
                <w:fitText w:val="1260" w:id="2077985536"/>
              </w:rPr>
              <w:t>者</w:t>
            </w:r>
          </w:p>
        </w:tc>
        <w:tc>
          <w:tcPr>
            <w:tcW w:w="9180" w:type="dxa"/>
            <w:gridSpan w:val="3"/>
          </w:tcPr>
          <w:p w:rsidR="00E206B1" w:rsidRPr="000A1DC6" w:rsidRDefault="00E57593" w:rsidP="00A3332F">
            <w:pPr>
              <w:tabs>
                <w:tab w:val="left" w:pos="6810"/>
              </w:tabs>
              <w:rPr>
                <w:rFonts w:hint="eastAsia"/>
                <w:sz w:val="20"/>
                <w:szCs w:val="20"/>
              </w:rPr>
            </w:pPr>
            <w:r w:rsidRPr="000A1DC6">
              <w:rPr>
                <w:rFonts w:hint="eastAsia"/>
                <w:sz w:val="20"/>
                <w:szCs w:val="20"/>
              </w:rPr>
              <w:t>ふりがな</w:t>
            </w:r>
            <w:r w:rsidR="00A3332F" w:rsidRPr="000A1DC6">
              <w:rPr>
                <w:sz w:val="20"/>
                <w:szCs w:val="20"/>
              </w:rPr>
              <w:tab/>
            </w:r>
          </w:p>
          <w:p w:rsidR="003F3480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0"/>
                <w:szCs w:val="20"/>
                <w:lang w:eastAsia="zh-TW"/>
              </w:rPr>
              <w:t xml:space="preserve">　　　　　　　　　　　　　　　　</w:t>
            </w:r>
            <w:r w:rsidRPr="000A1DC6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A1DC6">
              <w:rPr>
                <w:rFonts w:hint="eastAsia"/>
                <w:sz w:val="22"/>
                <w:szCs w:val="22"/>
              </w:rPr>
              <w:t xml:space="preserve">　</w:t>
            </w:r>
            <w:r w:rsidRPr="000A1DC6">
              <w:rPr>
                <w:rFonts w:hint="eastAsia"/>
                <w:sz w:val="22"/>
                <w:szCs w:val="22"/>
              </w:rPr>
              <w:t xml:space="preserve"> </w:t>
            </w:r>
            <w:r w:rsidR="00A3332F" w:rsidRPr="000A1DC6">
              <w:rPr>
                <w:rFonts w:hint="eastAsia"/>
                <w:sz w:val="22"/>
                <w:szCs w:val="22"/>
              </w:rPr>
              <w:t xml:space="preserve">                 </w:t>
            </w:r>
            <w:r w:rsidR="00A3332F" w:rsidRPr="000A1DC6">
              <w:rPr>
                <w:rFonts w:hint="eastAsia"/>
                <w:sz w:val="24"/>
              </w:rPr>
              <w:t xml:space="preserve"> </w:t>
            </w:r>
            <w:r w:rsidR="003F3480" w:rsidRPr="000A1DC6">
              <w:rPr>
                <w:rFonts w:hint="eastAsia"/>
                <w:sz w:val="24"/>
              </w:rPr>
              <w:t xml:space="preserve">　　　</w:t>
            </w:r>
            <w:r w:rsidR="003F3480" w:rsidRPr="000A1DC6">
              <w:rPr>
                <w:rFonts w:hint="eastAsia"/>
                <w:sz w:val="24"/>
              </w:rPr>
              <w:t xml:space="preserve">(         </w:t>
            </w:r>
            <w:r w:rsidR="003F3480" w:rsidRPr="000A1DC6">
              <w:rPr>
                <w:rFonts w:hint="eastAsia"/>
                <w:sz w:val="24"/>
              </w:rPr>
              <w:t>歳</w:t>
            </w:r>
            <w:r w:rsidR="003F3480" w:rsidRPr="000A1DC6">
              <w:rPr>
                <w:rFonts w:hint="eastAsia"/>
                <w:sz w:val="24"/>
              </w:rPr>
              <w:t>)</w:t>
            </w:r>
          </w:p>
          <w:p w:rsidR="00E206B1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氏　名　　　　　　　　　　　</w:t>
            </w:r>
            <w:r w:rsidR="00AF1219" w:rsidRPr="000A1DC6">
              <w:rPr>
                <w:rFonts w:hint="eastAsia"/>
                <w:sz w:val="24"/>
              </w:rPr>
              <w:t xml:space="preserve">　　</w:t>
            </w:r>
            <w:r w:rsidRPr="000A1DC6">
              <w:rPr>
                <w:rFonts w:hint="eastAsia"/>
                <w:sz w:val="24"/>
              </w:rPr>
              <w:t>□明　□大　□昭</w:t>
            </w:r>
            <w:r w:rsidR="005F24E2" w:rsidRPr="000A1DC6">
              <w:rPr>
                <w:rFonts w:hint="eastAsia"/>
                <w:sz w:val="24"/>
              </w:rPr>
              <w:t xml:space="preserve">　□平</w:t>
            </w:r>
            <w:r w:rsidRPr="000A1DC6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E206B1" w:rsidRPr="000A1DC6" w:rsidTr="00836C40">
        <w:trPr>
          <w:cantSplit/>
          <w:trHeight w:val="629"/>
        </w:trPr>
        <w:tc>
          <w:tcPr>
            <w:tcW w:w="468" w:type="dxa"/>
            <w:vMerge/>
          </w:tcPr>
          <w:p w:rsidR="00E206B1" w:rsidRPr="000A1DC6" w:rsidRDefault="00E206B1">
            <w:pPr>
              <w:rPr>
                <w:rFonts w:hint="eastAsia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836C40" w:rsidRPr="000A1DC6" w:rsidRDefault="00E206B1">
            <w:pPr>
              <w:rPr>
                <w:rFonts w:eastAsia="PMingLiU" w:hint="eastAsia"/>
                <w:sz w:val="24"/>
                <w:lang w:eastAsia="zh-TW"/>
              </w:rPr>
            </w:pPr>
            <w:r w:rsidRPr="000A1DC6">
              <w:rPr>
                <w:rFonts w:hint="eastAsia"/>
                <w:sz w:val="24"/>
                <w:lang w:eastAsia="zh-TW"/>
              </w:rPr>
              <w:t xml:space="preserve">住　所　倉敷市　　　　　　　　　　　　　　　　　</w:t>
            </w:r>
            <w:r w:rsidR="007D0EB1" w:rsidRPr="000A1DC6">
              <w:rPr>
                <w:rFonts w:hint="eastAsia"/>
                <w:sz w:val="24"/>
              </w:rPr>
              <w:t>電話番号</w:t>
            </w:r>
            <w:r w:rsidRPr="000A1DC6">
              <w:rPr>
                <w:rFonts w:hint="eastAsia"/>
                <w:sz w:val="24"/>
                <w:lang w:eastAsia="zh-TW"/>
              </w:rPr>
              <w:t xml:space="preserve">　　　―</w:t>
            </w:r>
          </w:p>
        </w:tc>
      </w:tr>
      <w:tr w:rsidR="00836C40" w:rsidRPr="000A1DC6" w:rsidTr="00836C40">
        <w:trPr>
          <w:cantSplit/>
          <w:trHeight w:val="553"/>
        </w:trPr>
        <w:tc>
          <w:tcPr>
            <w:tcW w:w="468" w:type="dxa"/>
            <w:vMerge/>
          </w:tcPr>
          <w:p w:rsidR="00836C40" w:rsidRPr="000A1DC6" w:rsidRDefault="00836C40">
            <w:pPr>
              <w:rPr>
                <w:rFonts w:hint="eastAsia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836C40" w:rsidRPr="000A1DC6" w:rsidRDefault="00836C40" w:rsidP="00836C40">
            <w:pPr>
              <w:rPr>
                <w:rFonts w:eastAsia="PMingLiU" w:hint="eastAsia"/>
                <w:sz w:val="24"/>
                <w:lang w:eastAsia="zh-TW"/>
              </w:rPr>
            </w:pPr>
            <w:r w:rsidRPr="000A1DC6">
              <w:rPr>
                <w:rFonts w:ascii="ＭＳ 明朝" w:hAnsi="ＭＳ 明朝" w:hint="eastAsia"/>
                <w:sz w:val="24"/>
              </w:rPr>
              <w:t xml:space="preserve">緊急連絡先　氏名　　　　　　　続柄　　　　　電話番号　　　</w:t>
            </w:r>
            <w:r w:rsidRPr="000A1DC6">
              <w:rPr>
                <w:rFonts w:hint="eastAsia"/>
                <w:sz w:val="24"/>
                <w:lang w:eastAsia="zh-TW"/>
              </w:rPr>
              <w:t xml:space="preserve">　―</w:t>
            </w:r>
          </w:p>
        </w:tc>
      </w:tr>
      <w:tr w:rsidR="00E206B1" w:rsidRPr="000A1DC6" w:rsidTr="00836C40">
        <w:trPr>
          <w:cantSplit/>
          <w:trHeight w:val="795"/>
        </w:trPr>
        <w:tc>
          <w:tcPr>
            <w:tcW w:w="468" w:type="dxa"/>
            <w:vMerge/>
          </w:tcPr>
          <w:p w:rsidR="00E206B1" w:rsidRPr="000A1DC6" w:rsidRDefault="00E206B1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E206B1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  <w:lang w:eastAsia="zh-TW"/>
              </w:rPr>
              <w:t xml:space="preserve">介護認定　　□未申請　</w:t>
            </w:r>
            <w:r w:rsidR="0014011A" w:rsidRPr="000A1DC6">
              <w:rPr>
                <w:rFonts w:hint="eastAsia"/>
                <w:sz w:val="24"/>
              </w:rPr>
              <w:t xml:space="preserve">　□申請中　　</w:t>
            </w:r>
            <w:r w:rsidRPr="000A1DC6">
              <w:rPr>
                <w:rFonts w:hint="eastAsia"/>
                <w:sz w:val="24"/>
                <w:lang w:eastAsia="zh-TW"/>
              </w:rPr>
              <w:t>□</w:t>
            </w:r>
            <w:r w:rsidR="000D4BAF" w:rsidRPr="000A1DC6">
              <w:rPr>
                <w:rFonts w:hint="eastAsia"/>
                <w:sz w:val="24"/>
              </w:rPr>
              <w:t>事業対象者</w:t>
            </w:r>
            <w:r w:rsidR="0014011A" w:rsidRPr="000A1DC6">
              <w:rPr>
                <w:rFonts w:hint="eastAsia"/>
                <w:sz w:val="24"/>
              </w:rPr>
              <w:t xml:space="preserve">　</w:t>
            </w:r>
            <w:r w:rsidRPr="000A1DC6">
              <w:rPr>
                <w:rFonts w:hint="eastAsia"/>
                <w:sz w:val="24"/>
                <w:lang w:eastAsia="zh-TW"/>
              </w:rPr>
              <w:t>□要支援</w:t>
            </w:r>
            <w:r w:rsidR="008E0227" w:rsidRPr="000A1DC6">
              <w:rPr>
                <w:rFonts w:hint="eastAsia"/>
                <w:sz w:val="24"/>
              </w:rPr>
              <w:t xml:space="preserve">１　</w:t>
            </w:r>
            <w:r w:rsidR="008E0227" w:rsidRPr="000A1DC6">
              <w:rPr>
                <w:rFonts w:hint="eastAsia"/>
                <w:sz w:val="24"/>
                <w:lang w:eastAsia="zh-TW"/>
              </w:rPr>
              <w:t>□要支援</w:t>
            </w:r>
            <w:r w:rsidR="008E0227" w:rsidRPr="000A1DC6">
              <w:rPr>
                <w:rFonts w:hint="eastAsia"/>
                <w:sz w:val="24"/>
              </w:rPr>
              <w:t>２</w:t>
            </w:r>
          </w:p>
          <w:p w:rsidR="00836C40" w:rsidRPr="000A1DC6" w:rsidRDefault="00E206B1" w:rsidP="00836C40">
            <w:pPr>
              <w:ind w:firstLineChars="600" w:firstLine="1440"/>
              <w:rPr>
                <w:rFonts w:eastAsia="PMingLiU" w:hint="eastAsia"/>
                <w:sz w:val="24"/>
                <w:lang w:eastAsia="zh-TW"/>
              </w:rPr>
            </w:pPr>
            <w:r w:rsidRPr="000A1DC6">
              <w:rPr>
                <w:rFonts w:hint="eastAsia"/>
                <w:sz w:val="24"/>
                <w:lang w:eastAsia="zh-TW"/>
              </w:rPr>
              <w:t xml:space="preserve">□要介護１　□要介護２　□要介護３　</w:t>
            </w:r>
            <w:r w:rsidR="000D4BAF" w:rsidRPr="000A1DC6">
              <w:rPr>
                <w:rFonts w:hint="eastAsia"/>
                <w:sz w:val="24"/>
              </w:rPr>
              <w:t xml:space="preserve">　</w:t>
            </w:r>
            <w:r w:rsidRPr="000A1DC6">
              <w:rPr>
                <w:rFonts w:hint="eastAsia"/>
                <w:sz w:val="24"/>
                <w:lang w:eastAsia="zh-TW"/>
              </w:rPr>
              <w:t>□要介護４　□要介護５</w:t>
            </w:r>
          </w:p>
        </w:tc>
      </w:tr>
      <w:tr w:rsidR="00836C40" w:rsidRPr="000A1DC6" w:rsidTr="00836C40">
        <w:trPr>
          <w:cantSplit/>
          <w:trHeight w:val="615"/>
        </w:trPr>
        <w:tc>
          <w:tcPr>
            <w:tcW w:w="468" w:type="dxa"/>
            <w:vMerge/>
          </w:tcPr>
          <w:p w:rsidR="00836C40" w:rsidRPr="000A1DC6" w:rsidRDefault="00836C40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180" w:type="dxa"/>
            <w:gridSpan w:val="3"/>
            <w:vAlign w:val="center"/>
          </w:tcPr>
          <w:p w:rsidR="00836C40" w:rsidRPr="000A1DC6" w:rsidRDefault="00836C40" w:rsidP="00836C40">
            <w:pPr>
              <w:rPr>
                <w:rFonts w:eastAsia="PMingLiU" w:hint="eastAsia"/>
                <w:sz w:val="24"/>
                <w:lang w:eastAsia="zh-TW"/>
              </w:rPr>
            </w:pPr>
            <w:r w:rsidRPr="000A1DC6">
              <w:rPr>
                <w:rFonts w:ascii="ＭＳ 明朝" w:hAnsi="ＭＳ 明朝" w:hint="eastAsia"/>
                <w:sz w:val="24"/>
              </w:rPr>
              <w:t>障がい者手帳　　なし・あり（　　　　　　　　　　　　）</w:t>
            </w:r>
          </w:p>
        </w:tc>
      </w:tr>
      <w:tr w:rsidR="00E206B1" w:rsidRPr="000A1DC6">
        <w:trPr>
          <w:cantSplit/>
          <w:trHeight w:val="1048"/>
        </w:trPr>
        <w:tc>
          <w:tcPr>
            <w:tcW w:w="468" w:type="dxa"/>
            <w:vMerge/>
            <w:tcBorders>
              <w:bottom w:val="double" w:sz="4" w:space="0" w:color="auto"/>
            </w:tcBorders>
          </w:tcPr>
          <w:p w:rsidR="00E206B1" w:rsidRPr="000A1DC6" w:rsidRDefault="00E206B1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9180" w:type="dxa"/>
            <w:gridSpan w:val="3"/>
            <w:tcBorders>
              <w:bottom w:val="double" w:sz="4" w:space="0" w:color="auto"/>
            </w:tcBorders>
            <w:vAlign w:val="center"/>
          </w:tcPr>
          <w:p w:rsidR="00E206B1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世帯状況　　□ひとり暮らし　</w:t>
            </w:r>
            <w:r w:rsidRPr="000A1DC6">
              <w:rPr>
                <w:rFonts w:hint="eastAsia"/>
                <w:sz w:val="24"/>
              </w:rPr>
              <w:t xml:space="preserve"> </w:t>
            </w:r>
            <w:r w:rsidRPr="000A1DC6">
              <w:rPr>
                <w:rFonts w:hint="eastAsia"/>
                <w:sz w:val="24"/>
              </w:rPr>
              <w:t>□高齢者のみの世帯　　□身体障</w:t>
            </w:r>
            <w:r w:rsidR="008D4773" w:rsidRPr="000A1DC6">
              <w:rPr>
                <w:rFonts w:hint="eastAsia"/>
                <w:sz w:val="24"/>
              </w:rPr>
              <w:t>がい</w:t>
            </w:r>
            <w:r w:rsidRPr="000A1DC6">
              <w:rPr>
                <w:rFonts w:hint="eastAsia"/>
                <w:sz w:val="24"/>
              </w:rPr>
              <w:t xml:space="preserve">者　</w:t>
            </w:r>
          </w:p>
          <w:p w:rsidR="00E206B1" w:rsidRPr="000A1DC6" w:rsidRDefault="00E206B1">
            <w:pPr>
              <w:ind w:firstLineChars="600" w:firstLine="1440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>□昼間ひとり暮らし　□昼間高齢者のみになる世帯</w:t>
            </w:r>
          </w:p>
        </w:tc>
      </w:tr>
      <w:tr w:rsidR="00A60C2C" w:rsidRPr="000A1DC6">
        <w:trPr>
          <w:cantSplit/>
          <w:trHeight w:val="1239"/>
        </w:trPr>
        <w:tc>
          <w:tcPr>
            <w:tcW w:w="4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60C2C" w:rsidRPr="000A1DC6" w:rsidRDefault="00A60C2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A52D7F">
              <w:rPr>
                <w:rFonts w:hint="eastAsia"/>
                <w:spacing w:val="165"/>
                <w:kern w:val="0"/>
                <w:sz w:val="24"/>
                <w:fitText w:val="3150" w:id="2077985792"/>
              </w:rPr>
              <w:t>サービス内</w:t>
            </w:r>
            <w:r w:rsidRPr="00A52D7F">
              <w:rPr>
                <w:rFonts w:hint="eastAsia"/>
                <w:spacing w:val="30"/>
                <w:kern w:val="0"/>
                <w:sz w:val="24"/>
                <w:fitText w:val="3150" w:id="2077985792"/>
              </w:rPr>
              <w:t>容</w:t>
            </w:r>
          </w:p>
        </w:tc>
        <w:tc>
          <w:tcPr>
            <w:tcW w:w="19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60C2C" w:rsidRPr="000A1DC6" w:rsidRDefault="00A60C2C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  <w:lang w:eastAsia="zh-TW"/>
              </w:rPr>
              <w:t>希望回数</w:t>
            </w:r>
          </w:p>
          <w:p w:rsidR="00E1001E" w:rsidRPr="000A1DC6" w:rsidRDefault="00E1001E">
            <w:pPr>
              <w:rPr>
                <w:rFonts w:hint="eastAsia"/>
                <w:sz w:val="24"/>
              </w:rPr>
            </w:pPr>
          </w:p>
          <w:p w:rsidR="00A60C2C" w:rsidRPr="000A1DC6" w:rsidRDefault="00A60C2C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>希望曜日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A60C2C" w:rsidRPr="000A1DC6" w:rsidRDefault="00A60C2C" w:rsidP="00A60C2C">
            <w:pPr>
              <w:ind w:left="186"/>
              <w:rPr>
                <w:rFonts w:hint="eastAsia"/>
                <w:sz w:val="24"/>
                <w:u w:val="single"/>
              </w:rPr>
            </w:pPr>
            <w:r w:rsidRPr="000A1DC6">
              <w:rPr>
                <w:rFonts w:hint="eastAsia"/>
                <w:sz w:val="24"/>
              </w:rPr>
              <w:t xml:space="preserve">平日　</w:t>
            </w:r>
            <w:r w:rsidRPr="000A1DC6">
              <w:rPr>
                <w:rFonts w:hint="eastAsia"/>
                <w:sz w:val="24"/>
                <w:u w:val="single"/>
                <w:lang w:eastAsia="zh-TW"/>
              </w:rPr>
              <w:t>週　　　　回</w:t>
            </w:r>
          </w:p>
          <w:p w:rsidR="00A60C2C" w:rsidRPr="000A1DC6" w:rsidRDefault="00A60C2C" w:rsidP="00A60C2C">
            <w:pPr>
              <w:ind w:left="231"/>
              <w:rPr>
                <w:rFonts w:hint="eastAsia"/>
                <w:sz w:val="20"/>
                <w:szCs w:val="20"/>
              </w:rPr>
            </w:pPr>
            <w:r w:rsidRPr="000A1DC6">
              <w:rPr>
                <w:rFonts w:hint="eastAsia"/>
                <w:sz w:val="20"/>
                <w:szCs w:val="20"/>
              </w:rPr>
              <w:t>（</w:t>
            </w:r>
            <w:r w:rsidRPr="000A1DC6">
              <w:rPr>
                <w:rFonts w:hint="eastAsia"/>
                <w:sz w:val="20"/>
                <w:szCs w:val="20"/>
              </w:rPr>
              <w:t xml:space="preserve"> </w:t>
            </w:r>
            <w:r w:rsidRPr="000A1DC6">
              <w:rPr>
                <w:rFonts w:hint="eastAsia"/>
                <w:sz w:val="20"/>
                <w:szCs w:val="20"/>
                <w:lang w:eastAsia="zh-TW"/>
              </w:rPr>
              <w:t xml:space="preserve">変更前　週　　　</w:t>
            </w:r>
            <w:r w:rsidRPr="000A1DC6">
              <w:rPr>
                <w:rFonts w:hint="eastAsia"/>
                <w:sz w:val="20"/>
                <w:szCs w:val="20"/>
              </w:rPr>
              <w:t>回</w:t>
            </w:r>
            <w:r w:rsidRPr="000A1DC6">
              <w:rPr>
                <w:rFonts w:hint="eastAsia"/>
                <w:sz w:val="20"/>
                <w:szCs w:val="20"/>
              </w:rPr>
              <w:t>)</w:t>
            </w:r>
          </w:p>
          <w:p w:rsidR="00A60C2C" w:rsidRPr="000A1DC6" w:rsidRDefault="00A60C2C" w:rsidP="00A60C2C">
            <w:pPr>
              <w:ind w:left="186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>□月　□火　□水　□木　□金</w:t>
            </w:r>
          </w:p>
        </w:tc>
        <w:tc>
          <w:tcPr>
            <w:tcW w:w="3240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A60C2C" w:rsidRPr="000A1DC6" w:rsidRDefault="00A60C2C" w:rsidP="002B09FC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土日　</w:t>
            </w:r>
            <w:r w:rsidRPr="000A1DC6">
              <w:rPr>
                <w:rFonts w:hint="eastAsia"/>
                <w:sz w:val="24"/>
                <w:u w:val="single"/>
              </w:rPr>
              <w:t>週　　　　回</w:t>
            </w:r>
          </w:p>
          <w:p w:rsidR="00A60C2C" w:rsidRPr="000A1DC6" w:rsidRDefault="00A60C2C" w:rsidP="002B09FC">
            <w:pPr>
              <w:widowControl/>
              <w:ind w:firstLineChars="100" w:firstLine="200"/>
              <w:jc w:val="left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0"/>
                <w:szCs w:val="20"/>
              </w:rPr>
              <w:t xml:space="preserve">( </w:t>
            </w:r>
            <w:r w:rsidRPr="000A1DC6">
              <w:rPr>
                <w:rFonts w:hint="eastAsia"/>
                <w:sz w:val="20"/>
                <w:szCs w:val="20"/>
                <w:lang w:eastAsia="zh-TW"/>
              </w:rPr>
              <w:t xml:space="preserve">変更前　週　　</w:t>
            </w:r>
            <w:r w:rsidRPr="000A1DC6">
              <w:rPr>
                <w:rFonts w:hint="eastAsia"/>
                <w:sz w:val="20"/>
                <w:szCs w:val="20"/>
              </w:rPr>
              <w:t>回</w:t>
            </w:r>
            <w:r w:rsidRPr="000A1DC6">
              <w:rPr>
                <w:rFonts w:hint="eastAsia"/>
                <w:sz w:val="20"/>
                <w:szCs w:val="20"/>
              </w:rPr>
              <w:t>)</w:t>
            </w:r>
          </w:p>
          <w:p w:rsidR="00A60C2C" w:rsidRPr="000A1DC6" w:rsidRDefault="00A60C2C" w:rsidP="002B09FC">
            <w:pPr>
              <w:ind w:firstLineChars="100" w:firstLine="240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>□土　□日</w:t>
            </w:r>
          </w:p>
        </w:tc>
      </w:tr>
      <w:tr w:rsidR="00E206B1" w:rsidRPr="000A1DC6" w:rsidTr="00836C40">
        <w:trPr>
          <w:cantSplit/>
          <w:trHeight w:val="2645"/>
        </w:trPr>
        <w:tc>
          <w:tcPr>
            <w:tcW w:w="468" w:type="dxa"/>
            <w:vMerge/>
          </w:tcPr>
          <w:p w:rsidR="00E206B1" w:rsidRPr="000A1DC6" w:rsidRDefault="00E206B1">
            <w:pPr>
              <w:rPr>
                <w:rFonts w:hint="eastAsia"/>
                <w:sz w:val="24"/>
              </w:rPr>
            </w:pPr>
          </w:p>
        </w:tc>
        <w:tc>
          <w:tcPr>
            <w:tcW w:w="9180" w:type="dxa"/>
            <w:gridSpan w:val="3"/>
          </w:tcPr>
          <w:p w:rsidR="00E206B1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>希望年月日</w:t>
            </w:r>
          </w:p>
          <w:p w:rsidR="00E206B1" w:rsidRPr="000A1DC6" w:rsidRDefault="00E206B1">
            <w:pPr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　　</w:t>
            </w:r>
            <w:r w:rsidR="00C53E9C" w:rsidRPr="000A1DC6">
              <w:rPr>
                <w:rFonts w:hint="eastAsia"/>
                <w:sz w:val="24"/>
              </w:rPr>
              <w:t>令和</w:t>
            </w:r>
            <w:r w:rsidRPr="000A1DC6">
              <w:rPr>
                <w:rFonts w:hint="eastAsia"/>
                <w:sz w:val="24"/>
              </w:rPr>
              <w:t xml:space="preserve">　　年　　月　　日から　　</w:t>
            </w:r>
          </w:p>
          <w:p w:rsidR="00E206B1" w:rsidRPr="000A1DC6" w:rsidRDefault="00E206B1">
            <w:pPr>
              <w:ind w:firstLineChars="200" w:firstLine="480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　□開始してください。</w:t>
            </w:r>
          </w:p>
          <w:p w:rsidR="00E206B1" w:rsidRPr="000A1DC6" w:rsidRDefault="00D43951">
            <w:pPr>
              <w:ind w:firstLineChars="200" w:firstLine="480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　　　【</w:t>
            </w:r>
            <w:r w:rsidR="00E206B1" w:rsidRPr="000A1DC6">
              <w:rPr>
                <w:rFonts w:hint="eastAsia"/>
                <w:sz w:val="24"/>
              </w:rPr>
              <w:t xml:space="preserve">理由　　　　　　　　　　　　　　　　　</w:t>
            </w:r>
            <w:r w:rsidR="003B40A7" w:rsidRPr="000A1DC6">
              <w:rPr>
                <w:rFonts w:hint="eastAsia"/>
                <w:sz w:val="24"/>
              </w:rPr>
              <w:t xml:space="preserve">  </w:t>
            </w:r>
            <w:r w:rsidR="00E206B1" w:rsidRPr="000A1DC6">
              <w:rPr>
                <w:rFonts w:hint="eastAsia"/>
                <w:sz w:val="24"/>
              </w:rPr>
              <w:t xml:space="preserve">　　　　　　　　</w:t>
            </w:r>
            <w:r w:rsidRPr="000A1DC6">
              <w:rPr>
                <w:rFonts w:hint="eastAsia"/>
                <w:sz w:val="24"/>
              </w:rPr>
              <w:t>】</w:t>
            </w:r>
          </w:p>
          <w:p w:rsidR="00E206B1" w:rsidRPr="000A1DC6" w:rsidRDefault="00E206B1">
            <w:pPr>
              <w:tabs>
                <w:tab w:val="left" w:pos="8115"/>
              </w:tabs>
              <w:ind w:firstLineChars="200" w:firstLine="480"/>
              <w:rPr>
                <w:rFonts w:hint="eastAsia"/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　□変更してください。</w:t>
            </w:r>
          </w:p>
          <w:p w:rsidR="000D4BAF" w:rsidRPr="000A1DC6" w:rsidRDefault="00D43951" w:rsidP="000D4BAF">
            <w:pPr>
              <w:tabs>
                <w:tab w:val="left" w:pos="8115"/>
              </w:tabs>
              <w:ind w:firstLineChars="200" w:firstLine="480"/>
              <w:rPr>
                <w:sz w:val="24"/>
              </w:rPr>
            </w:pPr>
            <w:r w:rsidRPr="000A1DC6">
              <w:rPr>
                <w:rFonts w:hint="eastAsia"/>
                <w:sz w:val="24"/>
              </w:rPr>
              <w:t xml:space="preserve">　</w:t>
            </w:r>
            <w:r w:rsidR="000D4BAF" w:rsidRPr="000A1DC6">
              <w:rPr>
                <w:rFonts w:hint="eastAsia"/>
                <w:sz w:val="24"/>
              </w:rPr>
              <w:t xml:space="preserve">　</w:t>
            </w:r>
            <w:r w:rsidR="000D4BAF" w:rsidRPr="000A1DC6">
              <w:rPr>
                <w:rFonts w:hint="eastAsia"/>
                <w:sz w:val="24"/>
              </w:rPr>
              <w:t xml:space="preserve">  </w:t>
            </w:r>
            <w:r w:rsidR="000D4BAF" w:rsidRPr="000A1DC6">
              <w:rPr>
                <w:rFonts w:hint="eastAsia"/>
                <w:sz w:val="24"/>
              </w:rPr>
              <w:t xml:space="preserve">【理由　　　　　　　　　　　　　　　　　</w:t>
            </w:r>
            <w:r w:rsidR="000D4BAF" w:rsidRPr="000A1DC6">
              <w:rPr>
                <w:rFonts w:hint="eastAsia"/>
                <w:sz w:val="24"/>
              </w:rPr>
              <w:t xml:space="preserve">  </w:t>
            </w:r>
            <w:r w:rsidR="000D4BAF" w:rsidRPr="000A1DC6">
              <w:rPr>
                <w:rFonts w:hint="eastAsia"/>
                <w:sz w:val="24"/>
              </w:rPr>
              <w:t xml:space="preserve">　　　　　　　　】</w:t>
            </w:r>
          </w:p>
          <w:p w:rsidR="00A315FD" w:rsidRPr="000A1DC6" w:rsidRDefault="002D6EF4" w:rsidP="002D6EF4">
            <w:pPr>
              <w:tabs>
                <w:tab w:val="left" w:pos="8115"/>
              </w:tabs>
              <w:rPr>
                <w:rFonts w:hint="eastAsia"/>
                <w:sz w:val="24"/>
              </w:rPr>
            </w:pPr>
            <w:r w:rsidRPr="006F2325">
              <w:rPr>
                <w:rFonts w:hint="eastAsia"/>
                <w:b/>
                <w:sz w:val="22"/>
                <w:szCs w:val="22"/>
              </w:rPr>
              <w:t xml:space="preserve">※　</w:t>
            </w:r>
            <w:r w:rsidRPr="00952663">
              <w:rPr>
                <w:rFonts w:hint="eastAsia"/>
                <w:b/>
                <w:sz w:val="22"/>
                <w:szCs w:val="22"/>
                <w:u w:val="single"/>
              </w:rPr>
              <w:t>給食業者にも、開始・変更の旨を必ず連絡してください。</w:t>
            </w:r>
          </w:p>
        </w:tc>
      </w:tr>
    </w:tbl>
    <w:p w:rsidR="00957A6F" w:rsidRPr="000A1DC6" w:rsidRDefault="00830779" w:rsidP="00980211">
      <w:pPr>
        <w:spacing w:line="300" w:lineRule="exact"/>
        <w:ind w:left="440" w:hangingChars="200" w:hanging="440"/>
        <w:rPr>
          <w:rFonts w:hint="eastAsia"/>
          <w:sz w:val="22"/>
          <w:szCs w:val="22"/>
        </w:rPr>
      </w:pPr>
      <w:r w:rsidRPr="000A1DC6">
        <w:rPr>
          <w:rFonts w:hint="eastAsia"/>
          <w:sz w:val="22"/>
          <w:szCs w:val="22"/>
        </w:rPr>
        <w:t>※　調査（</w:t>
      </w:r>
      <w:r w:rsidR="00834E2E" w:rsidRPr="000A1DC6">
        <w:rPr>
          <w:rFonts w:hint="eastAsia"/>
          <w:sz w:val="22"/>
          <w:szCs w:val="22"/>
        </w:rPr>
        <w:t>アセスメント</w:t>
      </w:r>
      <w:r w:rsidRPr="000A1DC6">
        <w:rPr>
          <w:rFonts w:hint="eastAsia"/>
          <w:sz w:val="22"/>
          <w:szCs w:val="22"/>
        </w:rPr>
        <w:t>）によって得られた</w:t>
      </w:r>
      <w:r w:rsidR="00834E2E" w:rsidRPr="000A1DC6">
        <w:rPr>
          <w:rFonts w:hint="eastAsia"/>
          <w:sz w:val="22"/>
          <w:szCs w:val="22"/>
        </w:rPr>
        <w:t>個人情報</w:t>
      </w:r>
      <w:r w:rsidR="00212999" w:rsidRPr="000A1DC6">
        <w:rPr>
          <w:rFonts w:hint="eastAsia"/>
          <w:sz w:val="22"/>
          <w:szCs w:val="22"/>
        </w:rPr>
        <w:t>の保護</w:t>
      </w:r>
      <w:r w:rsidRPr="000A1DC6">
        <w:rPr>
          <w:rFonts w:hint="eastAsia"/>
          <w:sz w:val="22"/>
          <w:szCs w:val="22"/>
        </w:rPr>
        <w:t>については、倉敷市個人情報保護条例により取扱います。</w:t>
      </w:r>
    </w:p>
    <w:p w:rsidR="000D4BAF" w:rsidRPr="000A1DC6" w:rsidRDefault="00567C13" w:rsidP="000D4BAF">
      <w:pPr>
        <w:spacing w:line="300" w:lineRule="exact"/>
        <w:ind w:left="440" w:hangingChars="200" w:hanging="440"/>
        <w:rPr>
          <w:rFonts w:hint="eastAsia"/>
          <w:sz w:val="22"/>
          <w:szCs w:val="22"/>
        </w:rPr>
      </w:pPr>
      <w:r w:rsidRPr="000A1DC6">
        <w:rPr>
          <w:rFonts w:hint="eastAsia"/>
          <w:sz w:val="22"/>
          <w:szCs w:val="22"/>
        </w:rPr>
        <w:t xml:space="preserve">※　</w:t>
      </w:r>
      <w:r w:rsidR="000D4BAF" w:rsidRPr="000A1DC6">
        <w:rPr>
          <w:rFonts w:hint="eastAsia"/>
          <w:sz w:val="22"/>
          <w:szCs w:val="22"/>
        </w:rPr>
        <w:t>「調理</w:t>
      </w:r>
      <w:r w:rsidR="000D4BAF" w:rsidRPr="000A1DC6">
        <w:rPr>
          <w:sz w:val="22"/>
          <w:szCs w:val="22"/>
        </w:rPr>
        <w:t>する習慣がない</w:t>
      </w:r>
      <w:r w:rsidR="000D4BAF" w:rsidRPr="000A1DC6">
        <w:rPr>
          <w:rFonts w:hint="eastAsia"/>
          <w:sz w:val="22"/>
          <w:szCs w:val="22"/>
        </w:rPr>
        <w:t>」「治療食</w:t>
      </w:r>
      <w:r w:rsidR="004674FE" w:rsidRPr="000A1DC6">
        <w:rPr>
          <w:rFonts w:hint="eastAsia"/>
          <w:sz w:val="22"/>
          <w:szCs w:val="22"/>
        </w:rPr>
        <w:t>の準備が</w:t>
      </w:r>
      <w:r w:rsidR="000D4BAF" w:rsidRPr="000A1DC6">
        <w:rPr>
          <w:sz w:val="22"/>
          <w:szCs w:val="22"/>
        </w:rPr>
        <w:t>できない</w:t>
      </w:r>
      <w:r w:rsidR="000D4BAF" w:rsidRPr="000A1DC6">
        <w:rPr>
          <w:rFonts w:hint="eastAsia"/>
          <w:sz w:val="22"/>
          <w:szCs w:val="22"/>
        </w:rPr>
        <w:t>」「介護</w:t>
      </w:r>
      <w:r w:rsidR="000D4BAF" w:rsidRPr="000A1DC6">
        <w:rPr>
          <w:sz w:val="22"/>
          <w:szCs w:val="22"/>
        </w:rPr>
        <w:t>負担の</w:t>
      </w:r>
      <w:r w:rsidR="000D4BAF" w:rsidRPr="000A1DC6">
        <w:rPr>
          <w:rFonts w:hint="eastAsia"/>
          <w:sz w:val="22"/>
          <w:szCs w:val="22"/>
        </w:rPr>
        <w:t>軽減」等</w:t>
      </w:r>
      <w:r w:rsidR="000D4BAF" w:rsidRPr="000A1DC6">
        <w:rPr>
          <w:sz w:val="22"/>
          <w:szCs w:val="22"/>
        </w:rPr>
        <w:t>は</w:t>
      </w:r>
      <w:r w:rsidR="004674FE" w:rsidRPr="000A1DC6">
        <w:rPr>
          <w:rFonts w:hint="eastAsia"/>
          <w:sz w:val="22"/>
          <w:szCs w:val="22"/>
        </w:rPr>
        <w:t>、</w:t>
      </w:r>
      <w:r w:rsidR="000D4BAF" w:rsidRPr="000A1DC6">
        <w:rPr>
          <w:sz w:val="22"/>
          <w:szCs w:val="22"/>
        </w:rPr>
        <w:t>給食サービスの申請理由に該当</w:t>
      </w:r>
      <w:r w:rsidR="000D4BAF" w:rsidRPr="000A1DC6">
        <w:rPr>
          <w:rFonts w:hint="eastAsia"/>
          <w:sz w:val="22"/>
          <w:szCs w:val="22"/>
        </w:rPr>
        <w:t>しません</w:t>
      </w:r>
      <w:r w:rsidR="000D4BAF" w:rsidRPr="000A1DC6">
        <w:rPr>
          <w:sz w:val="22"/>
          <w:szCs w:val="22"/>
        </w:rPr>
        <w:t>。</w:t>
      </w:r>
    </w:p>
    <w:p w:rsidR="00567C13" w:rsidRPr="000A1DC6" w:rsidRDefault="00AD0E62" w:rsidP="0060339B">
      <w:pPr>
        <w:spacing w:line="300" w:lineRule="exact"/>
        <w:ind w:left="660" w:hangingChars="300" w:hanging="660"/>
        <w:rPr>
          <w:sz w:val="22"/>
          <w:szCs w:val="22"/>
        </w:rPr>
      </w:pPr>
      <w:r w:rsidRPr="000A1DC6">
        <w:rPr>
          <w:rFonts w:hint="eastAsia"/>
          <w:sz w:val="22"/>
          <w:szCs w:val="22"/>
        </w:rPr>
        <w:t>※　提出先：</w:t>
      </w:r>
      <w:r w:rsidR="00AE66A5">
        <w:rPr>
          <w:rFonts w:hint="eastAsia"/>
          <w:sz w:val="22"/>
          <w:szCs w:val="22"/>
        </w:rPr>
        <w:t>倉敷市健康長寿課</w:t>
      </w:r>
      <w:r w:rsidR="007870E2" w:rsidRPr="000A1DC6">
        <w:rPr>
          <w:rFonts w:hint="eastAsia"/>
          <w:sz w:val="22"/>
          <w:szCs w:val="22"/>
        </w:rPr>
        <w:t>（市役所１</w:t>
      </w:r>
      <w:r w:rsidR="007870E2" w:rsidRPr="000A1DC6">
        <w:rPr>
          <w:sz w:val="22"/>
          <w:szCs w:val="22"/>
        </w:rPr>
        <w:t>階１０番窓口</w:t>
      </w:r>
      <w:r w:rsidR="007870E2" w:rsidRPr="000A1DC6">
        <w:rPr>
          <w:rFonts w:hint="eastAsia"/>
          <w:sz w:val="22"/>
          <w:szCs w:val="22"/>
        </w:rPr>
        <w:t>）</w:t>
      </w:r>
      <w:r w:rsidRPr="000A1DC6">
        <w:rPr>
          <w:rFonts w:hint="eastAsia"/>
          <w:sz w:val="22"/>
          <w:szCs w:val="22"/>
        </w:rPr>
        <w:t>、各支所福祉課</w:t>
      </w:r>
    </w:p>
    <w:p w:rsidR="004F7BEC" w:rsidRDefault="004F7BEC" w:rsidP="0060339B">
      <w:pPr>
        <w:spacing w:line="300" w:lineRule="exact"/>
        <w:ind w:left="720" w:hangingChars="300" w:hanging="720"/>
        <w:rPr>
          <w:sz w:val="24"/>
        </w:rPr>
      </w:pPr>
    </w:p>
    <w:p w:rsidR="00FA4ED5" w:rsidRPr="000A1DC6" w:rsidRDefault="00FA4ED5" w:rsidP="0060339B">
      <w:pPr>
        <w:spacing w:line="300" w:lineRule="exact"/>
        <w:ind w:left="720" w:hangingChars="300" w:hanging="720"/>
        <w:rPr>
          <w:rFonts w:hint="eastAsia"/>
          <w:sz w:val="24"/>
        </w:rPr>
      </w:pPr>
    </w:p>
    <w:p w:rsidR="007F567F" w:rsidRPr="000A1DC6" w:rsidRDefault="00836C40" w:rsidP="00836C40">
      <w:pPr>
        <w:spacing w:line="300" w:lineRule="exact"/>
        <w:ind w:left="482" w:hangingChars="200" w:hanging="482"/>
        <w:jc w:val="center"/>
        <w:rPr>
          <w:rFonts w:hint="eastAsia"/>
          <w:sz w:val="24"/>
        </w:rPr>
      </w:pPr>
      <w:r w:rsidRPr="000A1DC6">
        <w:rPr>
          <w:rFonts w:hint="eastAsia"/>
          <w:b/>
          <w:sz w:val="24"/>
        </w:rPr>
        <w:lastRenderedPageBreak/>
        <w:t>倉敷市高齢者等給食サービス事業利用（</w:t>
      </w:r>
      <w:r w:rsidR="006305BB" w:rsidRPr="000A1DC6">
        <w:rPr>
          <w:rFonts w:hint="eastAsia"/>
          <w:b/>
          <w:sz w:val="24"/>
        </w:rPr>
        <w:t>開始</w:t>
      </w:r>
      <w:r w:rsidR="00FA178E" w:rsidRPr="000A1DC6">
        <w:rPr>
          <w:rFonts w:hint="eastAsia"/>
          <w:b/>
          <w:sz w:val="24"/>
        </w:rPr>
        <w:t>・</w:t>
      </w:r>
      <w:r w:rsidRPr="000A1DC6">
        <w:rPr>
          <w:rFonts w:hint="eastAsia"/>
          <w:b/>
          <w:sz w:val="24"/>
        </w:rPr>
        <w:t>変更）申請書（２／２）</w:t>
      </w:r>
    </w:p>
    <w:tbl>
      <w:tblPr>
        <w:tblW w:w="10086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1260"/>
        <w:gridCol w:w="141"/>
        <w:gridCol w:w="1119"/>
        <w:gridCol w:w="1122"/>
        <w:gridCol w:w="278"/>
        <w:gridCol w:w="562"/>
        <w:gridCol w:w="1348"/>
        <w:gridCol w:w="1734"/>
        <w:gridCol w:w="1855"/>
      </w:tblGrid>
      <w:tr w:rsidR="00452618" w:rsidRPr="000A1DC6" w:rsidTr="00FA4ED5">
        <w:trPr>
          <w:trHeight w:val="897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8" w:rsidRPr="000A1DC6" w:rsidRDefault="00452618" w:rsidP="007F567F">
            <w:pPr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</w:rPr>
            </w:pPr>
            <w:bookmarkStart w:id="1" w:name="OLE_LINK1"/>
            <w:r w:rsidRPr="000A1DC6">
              <w:rPr>
                <w:rFonts w:ascii="ＭＳ Ｐゴシック" w:eastAsia="ＭＳ Ｐゴシック" w:hAnsi="ＭＳ Ｐゴシック" w:hint="eastAsia"/>
              </w:rPr>
              <w:t>アセスメント</w:t>
            </w:r>
            <w:r w:rsidRPr="000A1DC6">
              <w:rPr>
                <w:rFonts w:ascii="ＭＳ Ｐゴシック" w:eastAsia="ＭＳ Ｐゴシック" w:hAnsi="ＭＳ Ｐゴシック" w:hint="eastAsia"/>
              </w:rPr>
              <w:br/>
              <w:t>年　月　日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8" w:rsidRPr="000A1DC6" w:rsidRDefault="00452618" w:rsidP="00E24113">
            <w:pPr>
              <w:widowControl/>
              <w:spacing w:line="720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　　　年　　　　月　　　　日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52618" w:rsidRPr="000A1DC6" w:rsidRDefault="00452618" w:rsidP="00E24113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面接者名</w:t>
            </w:r>
            <w:r w:rsidRPr="000A1DC6">
              <w:rPr>
                <w:rFonts w:ascii="ＭＳ Ｐゴシック" w:eastAsia="ＭＳ Ｐゴシック" w:hAnsi="ＭＳ Ｐゴシック"/>
              </w:rPr>
              <w:br/>
            </w:r>
            <w:r w:rsidRPr="000A1DC6">
              <w:rPr>
                <w:rFonts w:ascii="ＭＳ Ｐゴシック" w:eastAsia="ＭＳ Ｐゴシック" w:hAnsi="ＭＳ Ｐゴシック" w:hint="eastAsia"/>
              </w:rPr>
              <w:t>所　　属</w:t>
            </w:r>
          </w:p>
          <w:p w:rsidR="00452618" w:rsidRPr="000A1DC6" w:rsidRDefault="00452618" w:rsidP="00E24113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18" w:rsidRPr="000A1DC6" w:rsidRDefault="0045261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52618" w:rsidRPr="000A1DC6" w:rsidRDefault="00452618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452618" w:rsidRPr="000A1DC6" w:rsidRDefault="00452618" w:rsidP="008C44E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bookmarkEnd w:id="1"/>
      <w:tr w:rsidR="008C44E0" w:rsidRPr="000A1DC6" w:rsidTr="00FA4ED5">
        <w:trPr>
          <w:trHeight w:val="534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E0" w:rsidRPr="000A1DC6" w:rsidRDefault="008C44E0" w:rsidP="00FA178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現病歴</w:t>
            </w:r>
          </w:p>
        </w:tc>
        <w:tc>
          <w:tcPr>
            <w:tcW w:w="8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E0" w:rsidRPr="000A1DC6" w:rsidRDefault="00025F1B" w:rsidP="00FA178E">
            <w:pPr>
              <w:ind w:firstLineChars="50" w:firstLine="1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なし　・あり（病名：　　　　　　　　　　　　　　　　　　　　　　　　　　　　　）</w:t>
            </w:r>
          </w:p>
        </w:tc>
      </w:tr>
      <w:tr w:rsidR="008C44E0" w:rsidRPr="000A1DC6" w:rsidTr="00FA4ED5">
        <w:trPr>
          <w:trHeight w:val="1523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E0" w:rsidRPr="000A1DC6" w:rsidRDefault="008C44E0" w:rsidP="005A5C73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本人の状況</w:t>
            </w:r>
          </w:p>
        </w:tc>
        <w:tc>
          <w:tcPr>
            <w:tcW w:w="8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E0" w:rsidRPr="000A1DC6" w:rsidRDefault="00A40C7E" w:rsidP="005A5C7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本人が食材・食事の調達または調理がで</w:t>
            </w:r>
            <w:r w:rsidR="008C44E0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きない理由や本人の状態を具体的に記入してください</w:t>
            </w:r>
            <w:r w:rsidR="008E0227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（「調理する習慣がない」「治療食の準備ができない」</w:t>
            </w:r>
            <w:r w:rsidR="000D4BAF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等</w:t>
            </w:r>
            <w:r w:rsidR="000D4BAF" w:rsidRPr="000A1DC6">
              <w:rPr>
                <w:rFonts w:ascii="ＭＳ Ｐゴシック" w:eastAsia="ＭＳ Ｐゴシック" w:hAnsi="ＭＳ Ｐゴシック"/>
                <w:sz w:val="22"/>
                <w:szCs w:val="22"/>
              </w:rPr>
              <w:t>は</w:t>
            </w:r>
            <w:r w:rsidR="005B27A6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対象外</w:t>
            </w:r>
            <w:r w:rsidR="008E0227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8C44E0" w:rsidRPr="000A1DC6" w:rsidRDefault="00A52D7F" w:rsidP="005A5C73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38100</wp:posOffset>
                      </wp:positionV>
                      <wp:extent cx="4819650" cy="495300"/>
                      <wp:effectExtent l="6985" t="12700" r="12065" b="635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BDC7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4.1pt;margin-top:3pt;width:379.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8C44E0" w:rsidRPr="000A1DC6" w:rsidRDefault="008C44E0" w:rsidP="00641B3E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75797E" w:rsidRPr="000A1DC6" w:rsidTr="00FA4ED5">
        <w:trPr>
          <w:trHeight w:val="334"/>
        </w:trPr>
        <w:tc>
          <w:tcPr>
            <w:tcW w:w="10086" w:type="dxa"/>
            <w:gridSpan w:val="1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75797E" w:rsidRPr="000A1DC6" w:rsidRDefault="008345D9" w:rsidP="004F7BEC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昼食の確保の状況について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いずれかの</w:t>
            </w: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該当するところに〇をしてください</w:t>
            </w:r>
          </w:p>
        </w:tc>
      </w:tr>
      <w:tr w:rsidR="008345D9" w:rsidRPr="000A1DC6" w:rsidTr="00FA4ED5">
        <w:trPr>
          <w:trHeight w:val="676"/>
        </w:trPr>
        <w:tc>
          <w:tcPr>
            <w:tcW w:w="6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:rsidR="008345D9" w:rsidRPr="000A1DC6" w:rsidRDefault="008345D9" w:rsidP="00623226">
            <w:pPr>
              <w:jc w:val="center"/>
              <w:rPr>
                <w:rFonts w:ascii="ＭＳ Ｐゴシック" w:eastAsia="ＭＳ Ｐゴシック" w:hAnsi="ＭＳ Ｐゴシック"/>
                <w:snapToGrid w:val="0"/>
                <w:kern w:val="0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  <w:t>手段</w:t>
            </w:r>
          </w:p>
          <w:p w:rsidR="008345D9" w:rsidRPr="000A1DC6" w:rsidRDefault="008345D9" w:rsidP="00623226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18"/>
                <w:szCs w:val="18"/>
              </w:rPr>
              <w:t>曜日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D9" w:rsidRPr="000A1DC6" w:rsidRDefault="008345D9" w:rsidP="0062322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給食サービス（新規は予定）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7F7F7F"/>
            </w:tcBorders>
            <w:shd w:val="clear" w:color="auto" w:fill="auto"/>
          </w:tcPr>
          <w:p w:rsidR="008345D9" w:rsidRPr="000A1DC6" w:rsidRDefault="008345D9" w:rsidP="0062322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52D7F">
              <w:rPr>
                <w:rFonts w:ascii="ＭＳ Ｐゴシック" w:eastAsia="ＭＳ Ｐゴシック" w:hAnsi="ＭＳ Ｐゴシック" w:hint="eastAsia"/>
                <w:w w:val="90"/>
                <w:kern w:val="0"/>
                <w:sz w:val="16"/>
                <w:szCs w:val="16"/>
                <w:fitText w:val="1120" w:id="1978470912"/>
              </w:rPr>
              <w:t>介護保険サービ</w:t>
            </w:r>
            <w:r w:rsidRPr="00A52D7F">
              <w:rPr>
                <w:rFonts w:ascii="ＭＳ Ｐゴシック" w:eastAsia="ＭＳ Ｐゴシック" w:hAnsi="ＭＳ Ｐゴシック" w:hint="eastAsia"/>
                <w:spacing w:val="60"/>
                <w:w w:val="90"/>
                <w:kern w:val="0"/>
                <w:sz w:val="16"/>
                <w:szCs w:val="16"/>
                <w:fitText w:val="1120" w:id="1978470912"/>
              </w:rPr>
              <w:t>ス</w:t>
            </w:r>
          </w:p>
          <w:p w:rsidR="008345D9" w:rsidRPr="000A1DC6" w:rsidRDefault="008345D9" w:rsidP="0062322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52D7F">
              <w:rPr>
                <w:rFonts w:ascii="ＭＳ Ｐゴシック" w:eastAsia="ＭＳ Ｐゴシック" w:hAnsi="ＭＳ Ｐゴシック" w:hint="eastAsia"/>
                <w:spacing w:val="15"/>
                <w:w w:val="77"/>
                <w:kern w:val="0"/>
                <w:sz w:val="16"/>
                <w:szCs w:val="16"/>
                <w:fitText w:val="1120" w:id="1978471168"/>
              </w:rPr>
              <w:t>（デイ・ヘルパーなど）</w:t>
            </w:r>
          </w:p>
        </w:tc>
        <w:tc>
          <w:tcPr>
            <w:tcW w:w="140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7F7F7F"/>
            </w:tcBorders>
            <w:shd w:val="clear" w:color="auto" w:fill="auto"/>
          </w:tcPr>
          <w:p w:rsidR="008345D9" w:rsidRPr="000A1DC6" w:rsidRDefault="008345D9" w:rsidP="00623226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家族等支援</w:t>
            </w:r>
          </w:p>
        </w:tc>
        <w:tc>
          <w:tcPr>
            <w:tcW w:w="5497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5FB" w:rsidRPr="000A1DC6" w:rsidRDefault="008345D9" w:rsidP="00B065F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:rsidR="004F7BEC" w:rsidRPr="000A1DC6" w:rsidRDefault="004F7BEC" w:rsidP="00B065FB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※その他（　　）は具体的に記入してください</w:t>
            </w:r>
          </w:p>
        </w:tc>
      </w:tr>
      <w:tr w:rsidR="008345D9" w:rsidRPr="000A1DC6" w:rsidTr="00FA4ED5">
        <w:trPr>
          <w:trHeight w:val="5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D9" w:rsidRPr="000A1DC6" w:rsidRDefault="008345D9" w:rsidP="00FD757F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D9" w:rsidRPr="000A1DC6" w:rsidRDefault="008345D9" w:rsidP="00FD757F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8345D9" w:rsidRPr="000A1DC6" w:rsidRDefault="008345D9" w:rsidP="00FD757F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8345D9" w:rsidRPr="000A1DC6" w:rsidRDefault="008345D9" w:rsidP="00FD757F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5FB" w:rsidRPr="000A1DC6" w:rsidRDefault="008345D9" w:rsidP="00B065FB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</w:t>
            </w:r>
            <w:r w:rsidR="00B065FB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自費の宅配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弁当</w:t>
            </w:r>
          </w:p>
          <w:p w:rsidR="00B065FB" w:rsidRPr="000A1DC6" w:rsidRDefault="00B065FB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宅配で</w: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総菜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、食材</w: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購入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その他（　　　　　　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4F7BEC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241A" w:rsidRPr="000A1DC6" w:rsidTr="00FA4ED5">
        <w:trPr>
          <w:trHeight w:val="4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）</w:t>
            </w:r>
          </w:p>
        </w:tc>
      </w:tr>
      <w:tr w:rsidR="004F241A" w:rsidRPr="000A1DC6" w:rsidTr="00FA4ED5">
        <w:trPr>
          <w:trHeight w:val="6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</w:t>
            </w:r>
          </w:p>
        </w:tc>
      </w:tr>
      <w:tr w:rsidR="004F241A" w:rsidRPr="000A1DC6" w:rsidTr="00FA4ED5">
        <w:trPr>
          <w:trHeight w:val="59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）</w:t>
            </w:r>
          </w:p>
        </w:tc>
      </w:tr>
      <w:tr w:rsidR="004F241A" w:rsidRPr="000A1DC6" w:rsidTr="00FA4ED5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4F241A" w:rsidRPr="000A1DC6" w:rsidTr="00FA4ED5">
        <w:trPr>
          <w:trHeight w:val="349"/>
        </w:trPr>
        <w:tc>
          <w:tcPr>
            <w:tcW w:w="667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0"/>
                <w:szCs w:val="20"/>
              </w:rPr>
              <w:t>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4F241A" w:rsidRPr="000A1DC6" w:rsidTr="00FA4ED5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667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20" w:lineRule="atLeast"/>
              <w:jc w:val="distribute"/>
              <w:rPr>
                <w:rFonts w:ascii="ＭＳ Ｐゴシック" w:eastAsia="ＭＳ Ｐゴシック" w:hAnsi="ＭＳ Ｐゴシック" w:hint="eastAsia"/>
                <w:bCs/>
                <w:snapToGrid w:val="0"/>
                <w:kern w:val="0"/>
                <w:sz w:val="20"/>
                <w:szCs w:val="20"/>
              </w:rPr>
            </w:pPr>
            <w:r w:rsidRPr="000A1DC6">
              <w:rPr>
                <w:rFonts w:ascii="ＭＳ Ｐゴシック" w:eastAsia="ＭＳ Ｐゴシック" w:hAnsi="ＭＳ Ｐゴシック" w:hint="eastAsia"/>
                <w:bCs/>
                <w:snapToGrid w:val="0"/>
                <w:kern w:val="0"/>
                <w:sz w:val="20"/>
                <w:szCs w:val="20"/>
              </w:rPr>
              <w:t>日</w:t>
            </w:r>
          </w:p>
        </w:tc>
        <w:tc>
          <w:tcPr>
            <w:tcW w:w="1260" w:type="dxa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497" w:type="dxa"/>
            <w:gridSpan w:val="4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・透析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治療（病院で確保）　・外出先で確保　・自費の宅配弁当</w:t>
            </w:r>
          </w:p>
          <w:p w:rsidR="004F241A" w:rsidRPr="000A1DC6" w:rsidRDefault="004F241A" w:rsidP="004F241A">
            <w:pPr>
              <w:spacing w:line="20" w:lineRule="atLeas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・宅配で総菜、食材等購入　　・その他（　　　　　　</w:t>
            </w:r>
            <w:r w:rsidR="007870E2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）</w:t>
            </w:r>
          </w:p>
        </w:tc>
      </w:tr>
      <w:tr w:rsidR="004F241A" w:rsidRPr="000A1DC6" w:rsidTr="00FA4ED5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086" w:type="dxa"/>
            <w:gridSpan w:val="10"/>
            <w:tcBorders>
              <w:top w:val="single" w:sz="4" w:space="0" w:color="7F7F7F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41A" w:rsidRPr="000A1DC6" w:rsidRDefault="004F241A" w:rsidP="004F241A">
            <w:pPr>
              <w:spacing w:line="360" w:lineRule="exact"/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家族構成について　　※同居、支援している家族を記入すること　（１８歳未満は除く）</w:t>
            </w:r>
          </w:p>
        </w:tc>
      </w:tr>
      <w:tr w:rsidR="004F241A" w:rsidRPr="000A1DC6" w:rsidTr="00FA4ED5">
        <w:trPr>
          <w:trHeight w:val="779"/>
        </w:trPr>
        <w:tc>
          <w:tcPr>
            <w:tcW w:w="20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A1DC6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氏名</w:t>
            </w:r>
          </w:p>
          <w:p w:rsidR="004F241A" w:rsidRPr="000A1DC6" w:rsidRDefault="004F241A" w:rsidP="004F241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（続柄</w:t>
            </w:r>
            <w:r w:rsidRPr="000A1DC6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22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居　　住</w:t>
            </w:r>
          </w:p>
          <w:p w:rsidR="004F241A" w:rsidRPr="000A1DC6" w:rsidRDefault="004F241A" w:rsidP="004F241A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※「同居」は2世帯住宅など同一敷地内の居住を含む。</w:t>
            </w:r>
          </w:p>
        </w:tc>
        <w:tc>
          <w:tcPr>
            <w:tcW w:w="392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調理</w:t>
            </w:r>
            <w:r w:rsidRPr="000A1DC6">
              <w:rPr>
                <w:rFonts w:ascii="ＭＳ Ｐゴシック" w:eastAsia="ＭＳ Ｐゴシック" w:hAnsi="ＭＳ Ｐゴシック"/>
                <w:bdr w:val="single" w:sz="4" w:space="0" w:color="auto"/>
              </w:rPr>
              <w:t>・</w:t>
            </w:r>
            <w:r w:rsidRPr="000A1DC6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買い物支援が</w:t>
            </w:r>
            <w:r w:rsidRPr="000A1DC6">
              <w:rPr>
                <w:rFonts w:ascii="ＭＳ Ｐゴシック" w:eastAsia="ＭＳ Ｐゴシック" w:hAnsi="ＭＳ Ｐゴシック"/>
                <w:bdr w:val="single" w:sz="4" w:space="0" w:color="auto"/>
              </w:rPr>
              <w:t>困難な理由</w:t>
            </w:r>
          </w:p>
          <w:p w:rsidR="004F241A" w:rsidRPr="000A1DC6" w:rsidRDefault="004F241A" w:rsidP="004F241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※手帳や介護認定があれば併せて記入</w:t>
            </w:r>
          </w:p>
          <w:p w:rsidR="004F241A" w:rsidRPr="000A1DC6" w:rsidRDefault="004F241A" w:rsidP="004F241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※介護負担の軽減目的は除く</w:t>
            </w:r>
          </w:p>
        </w:tc>
        <w:tc>
          <w:tcPr>
            <w:tcW w:w="18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就業</w:t>
            </w:r>
          </w:p>
          <w:p w:rsidR="004F241A" w:rsidRPr="000A1DC6" w:rsidRDefault="004F241A" w:rsidP="004F241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0A1DC6">
              <w:rPr>
                <w:rFonts w:ascii="ＭＳ Ｐゴシック" w:eastAsia="ＭＳ Ｐゴシック" w:hAnsi="ＭＳ Ｐゴシック"/>
                <w:sz w:val="18"/>
                <w:szCs w:val="18"/>
              </w:rPr>
              <w:t>同居家族は必須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（就業日</w:t>
            </w:r>
            <w:r w:rsidRPr="000A1DC6">
              <w:rPr>
                <w:rFonts w:ascii="ＭＳ Ｐゴシック" w:eastAsia="ＭＳ Ｐゴシック" w:hAnsi="ＭＳ Ｐゴシック"/>
                <w:sz w:val="18"/>
                <w:szCs w:val="18"/>
              </w:rPr>
              <w:t>に〇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241A" w:rsidRPr="000A1DC6" w:rsidTr="00FA4ED5">
        <w:trPr>
          <w:trHeight w:val="836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F241A" w:rsidRPr="000A1DC6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F241A" w:rsidRPr="000A1DC6" w:rsidRDefault="004F241A" w:rsidP="004F241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 w:rsidRPr="000A1DC6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A1DC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A52D7F" w:rsidP="004F2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4610" t="11430" r="59055" b="21590"/>
                      <wp:wrapNone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158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6" type="#_x0000_t32" style="position:absolute;left:0;text-align:left;margin-left:37.95pt;margin-top:31pt;width:.05pt;height:11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CP+j1q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火 水 木 金 土 日 </w: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不規則</w:t>
            </w:r>
          </w:p>
          <w:p w:rsidR="004F241A" w:rsidRPr="000A1DC6" w:rsidRDefault="004F241A" w:rsidP="004F241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回/週　程度</w:t>
            </w:r>
            <w:r w:rsidR="00594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241A" w:rsidRPr="000A1DC6" w:rsidTr="00FA4ED5">
        <w:trPr>
          <w:trHeight w:val="758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F241A" w:rsidRPr="000A1DC6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F241A" w:rsidRPr="000A1DC6" w:rsidRDefault="004F241A" w:rsidP="004F241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 w:rsidRPr="000A1DC6"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Pr="000A1DC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A1DC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4F241A" w:rsidP="004F241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0A1DC6" w:rsidRDefault="00A52D7F" w:rsidP="004F241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C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4610" t="8255" r="59055" b="15240"/>
                      <wp:wrapNone/>
                      <wp:docPr id="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AF22" id="AutoShape 58" o:spid="_x0000_s1026" type="#_x0000_t32" style="position:absolute;left:0;text-align:left;margin-left:37.95pt;margin-top:31pt;width:.05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CvvKM4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火 水 木 金 土 日 </w:t>
            </w:r>
            <w:r w:rsidR="004F241A" w:rsidRPr="000A1DC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不規則</w:t>
            </w:r>
          </w:p>
          <w:p w:rsidR="004F241A" w:rsidRPr="000A1DC6" w:rsidRDefault="004F241A" w:rsidP="004F241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回/週　程度</w:t>
            </w:r>
            <w:r w:rsidR="00594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</w:t>
            </w:r>
            <w:r w:rsidRPr="000A1DC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F241A" w:rsidRPr="005A5C73" w:rsidTr="00FA4ED5">
        <w:trPr>
          <w:trHeight w:val="758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F241A" w:rsidRPr="005A5C73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Default="004F241A" w:rsidP="004F241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F241A" w:rsidRPr="005A5C73" w:rsidRDefault="004F241A" w:rsidP="004F241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5A5C73" w:rsidRDefault="004F241A" w:rsidP="004F241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640BA3" w:rsidRDefault="00A52D7F" w:rsidP="004F241A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4610" t="5080" r="59055" b="1841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02C0" id="AutoShape 59" o:spid="_x0000_s1026" type="#_x0000_t32" style="position:absolute;left:0;text-align:left;margin-left:37.95pt;margin-top:31pt;width:.05pt;height:1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BIIt1d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F241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月 火 水 木 金 土 日 </w:t>
            </w:r>
            <w:r w:rsidR="004F241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u w:val="single"/>
              </w:rPr>
              <w:t>不規則</w:t>
            </w:r>
          </w:p>
          <w:p w:rsidR="004F241A" w:rsidRPr="001F12E2" w:rsidRDefault="004F241A" w:rsidP="004F241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　　回/週　程度</w:t>
            </w:r>
            <w:r w:rsidR="00594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4F241A" w:rsidRPr="001F12E2" w:rsidTr="00FA4ED5">
        <w:trPr>
          <w:trHeight w:val="758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F241A" w:rsidRPr="005A5C73" w:rsidRDefault="004F241A" w:rsidP="004F241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Default="004F241A" w:rsidP="004F241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F241A" w:rsidRPr="005A5C73" w:rsidRDefault="004F241A" w:rsidP="004F241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5A5C73" w:rsidRDefault="004F241A" w:rsidP="004F241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41A" w:rsidRPr="00640BA3" w:rsidRDefault="00A52D7F" w:rsidP="004F241A">
            <w:pPr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4610" t="11430" r="59055" b="21590"/>
                      <wp:wrapNone/>
                      <wp:docPr id="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F1B00" id="AutoShape 60" o:spid="_x0000_s1026" type="#_x0000_t32" style="position:absolute;left:0;text-align:left;margin-left:37.95pt;margin-top:31pt;width:.0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X9NQIAAF8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4F241A"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月 火 水 木 金 土 日 不規則</w:t>
            </w:r>
          </w:p>
          <w:p w:rsidR="004F241A" w:rsidRPr="00640BA3" w:rsidRDefault="004F241A" w:rsidP="004F241A">
            <w:pPr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（　　回/週　程度</w:t>
            </w:r>
            <w:r w:rsidR="005945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）</w:t>
            </w:r>
          </w:p>
        </w:tc>
      </w:tr>
    </w:tbl>
    <w:p w:rsidR="0098482E" w:rsidRPr="00FA4ED5" w:rsidRDefault="0098482E" w:rsidP="00FA4ED5">
      <w:pPr>
        <w:spacing w:line="300" w:lineRule="exact"/>
        <w:rPr>
          <w:rFonts w:hint="eastAsia"/>
          <w:sz w:val="16"/>
          <w:szCs w:val="16"/>
        </w:rPr>
      </w:pPr>
    </w:p>
    <w:sectPr w:rsidR="0098482E" w:rsidRPr="00FA4ED5" w:rsidSect="00442600">
      <w:pgSz w:w="11906" w:h="16838" w:code="9"/>
      <w:pgMar w:top="851" w:right="1191" w:bottom="3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8CA" w:rsidRDefault="00C118CA" w:rsidP="007F567F">
      <w:r>
        <w:separator/>
      </w:r>
    </w:p>
  </w:endnote>
  <w:endnote w:type="continuationSeparator" w:id="0">
    <w:p w:rsidR="00C118CA" w:rsidRDefault="00C118CA" w:rsidP="007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8CA" w:rsidRDefault="00C118CA" w:rsidP="007F567F">
      <w:r>
        <w:separator/>
      </w:r>
    </w:p>
  </w:footnote>
  <w:footnote w:type="continuationSeparator" w:id="0">
    <w:p w:rsidR="00C118CA" w:rsidRDefault="00C118CA" w:rsidP="007F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30"/>
    <w:multiLevelType w:val="hybridMultilevel"/>
    <w:tmpl w:val="E5881A98"/>
    <w:lvl w:ilvl="0" w:tplc="60FC205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A"/>
    <w:rsid w:val="00025F1B"/>
    <w:rsid w:val="00054CF4"/>
    <w:rsid w:val="0008683C"/>
    <w:rsid w:val="000873CB"/>
    <w:rsid w:val="000A1DC6"/>
    <w:rsid w:val="000D4BAF"/>
    <w:rsid w:val="000F6404"/>
    <w:rsid w:val="0014011A"/>
    <w:rsid w:val="00143195"/>
    <w:rsid w:val="00156546"/>
    <w:rsid w:val="001A4E7F"/>
    <w:rsid w:val="001C32BC"/>
    <w:rsid w:val="001F12E2"/>
    <w:rsid w:val="00212999"/>
    <w:rsid w:val="00226844"/>
    <w:rsid w:val="00233080"/>
    <w:rsid w:val="002830C4"/>
    <w:rsid w:val="002B09FC"/>
    <w:rsid w:val="002D6EF4"/>
    <w:rsid w:val="002E1D60"/>
    <w:rsid w:val="002F76AA"/>
    <w:rsid w:val="00367A39"/>
    <w:rsid w:val="003808E2"/>
    <w:rsid w:val="003B40A7"/>
    <w:rsid w:val="003E2734"/>
    <w:rsid w:val="003F3480"/>
    <w:rsid w:val="00442600"/>
    <w:rsid w:val="00442D6A"/>
    <w:rsid w:val="00452618"/>
    <w:rsid w:val="004674FE"/>
    <w:rsid w:val="004677DA"/>
    <w:rsid w:val="004960CD"/>
    <w:rsid w:val="004B1505"/>
    <w:rsid w:val="004D1905"/>
    <w:rsid w:val="004E446B"/>
    <w:rsid w:val="004F241A"/>
    <w:rsid w:val="004F7BEC"/>
    <w:rsid w:val="00515DE6"/>
    <w:rsid w:val="0054268A"/>
    <w:rsid w:val="00567C13"/>
    <w:rsid w:val="00594583"/>
    <w:rsid w:val="005A5C73"/>
    <w:rsid w:val="005B27A6"/>
    <w:rsid w:val="005E1C76"/>
    <w:rsid w:val="005F24E2"/>
    <w:rsid w:val="0060339B"/>
    <w:rsid w:val="00604361"/>
    <w:rsid w:val="00616635"/>
    <w:rsid w:val="00616FF4"/>
    <w:rsid w:val="00622787"/>
    <w:rsid w:val="00623226"/>
    <w:rsid w:val="006305BB"/>
    <w:rsid w:val="00640BA3"/>
    <w:rsid w:val="00641B3E"/>
    <w:rsid w:val="00663528"/>
    <w:rsid w:val="0067340F"/>
    <w:rsid w:val="006D3A0B"/>
    <w:rsid w:val="007161A3"/>
    <w:rsid w:val="00734BB4"/>
    <w:rsid w:val="0075797E"/>
    <w:rsid w:val="007654B5"/>
    <w:rsid w:val="007870E2"/>
    <w:rsid w:val="007B694A"/>
    <w:rsid w:val="007D0EB1"/>
    <w:rsid w:val="007F567F"/>
    <w:rsid w:val="008210D3"/>
    <w:rsid w:val="00830779"/>
    <w:rsid w:val="008345D9"/>
    <w:rsid w:val="00834E2E"/>
    <w:rsid w:val="00836C40"/>
    <w:rsid w:val="008520FE"/>
    <w:rsid w:val="00854149"/>
    <w:rsid w:val="00862A21"/>
    <w:rsid w:val="008C44E0"/>
    <w:rsid w:val="008C74C2"/>
    <w:rsid w:val="008D08D5"/>
    <w:rsid w:val="008D4773"/>
    <w:rsid w:val="008E0227"/>
    <w:rsid w:val="008F206B"/>
    <w:rsid w:val="009066E7"/>
    <w:rsid w:val="009332C0"/>
    <w:rsid w:val="009521AE"/>
    <w:rsid w:val="00957A6F"/>
    <w:rsid w:val="00980211"/>
    <w:rsid w:val="0098482E"/>
    <w:rsid w:val="00991CB7"/>
    <w:rsid w:val="009B4A70"/>
    <w:rsid w:val="009C5096"/>
    <w:rsid w:val="009D135F"/>
    <w:rsid w:val="009F65C5"/>
    <w:rsid w:val="00A0266A"/>
    <w:rsid w:val="00A315FD"/>
    <w:rsid w:val="00A3332F"/>
    <w:rsid w:val="00A40C7E"/>
    <w:rsid w:val="00A43D2C"/>
    <w:rsid w:val="00A52D7F"/>
    <w:rsid w:val="00A53777"/>
    <w:rsid w:val="00A60C2C"/>
    <w:rsid w:val="00AD0E62"/>
    <w:rsid w:val="00AE66A5"/>
    <w:rsid w:val="00AF1219"/>
    <w:rsid w:val="00B065FB"/>
    <w:rsid w:val="00B34320"/>
    <w:rsid w:val="00B75585"/>
    <w:rsid w:val="00BB7EA3"/>
    <w:rsid w:val="00C118CA"/>
    <w:rsid w:val="00C204BC"/>
    <w:rsid w:val="00C53E9C"/>
    <w:rsid w:val="00CB096D"/>
    <w:rsid w:val="00CD38DC"/>
    <w:rsid w:val="00CE3980"/>
    <w:rsid w:val="00D109B5"/>
    <w:rsid w:val="00D43951"/>
    <w:rsid w:val="00D457FB"/>
    <w:rsid w:val="00D45F0C"/>
    <w:rsid w:val="00DD3329"/>
    <w:rsid w:val="00DF3312"/>
    <w:rsid w:val="00E1001E"/>
    <w:rsid w:val="00E206B1"/>
    <w:rsid w:val="00E24113"/>
    <w:rsid w:val="00E571DB"/>
    <w:rsid w:val="00E57593"/>
    <w:rsid w:val="00EA23FA"/>
    <w:rsid w:val="00EB6E3C"/>
    <w:rsid w:val="00EB7F71"/>
    <w:rsid w:val="00EC4A51"/>
    <w:rsid w:val="00EF2518"/>
    <w:rsid w:val="00EF66D2"/>
    <w:rsid w:val="00F23B0B"/>
    <w:rsid w:val="00F24BC7"/>
    <w:rsid w:val="00F66295"/>
    <w:rsid w:val="00F70809"/>
    <w:rsid w:val="00F91B0D"/>
    <w:rsid w:val="00FA178E"/>
    <w:rsid w:val="00FA4ED5"/>
    <w:rsid w:val="00FD757F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1"/>
        <o:r id="V:Rule2" type="connector" idref="#_x0000_s1082"/>
        <o:r id="V:Rule3" type="connector" idref="#_x0000_s1083"/>
        <o:r id="V:Rule4" type="connector" idref="#_x0000_s1084"/>
      </o:rules>
    </o:shapelayout>
  </w:shapeDefaults>
  <w:decimalSymbol w:val="."/>
  <w:listSeparator w:val=","/>
  <w15:chartTrackingRefBased/>
  <w15:docId w15:val="{791122E8-B3A7-4D4A-AEEA-783759A2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3">
    <w:name w:val="Plain Table 3"/>
    <w:basedOn w:val="a1"/>
    <w:uiPriority w:val="43"/>
    <w:rsid w:val="009848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3">
    <w:name w:val="Table Grid"/>
    <w:basedOn w:val="a1"/>
    <w:uiPriority w:val="39"/>
    <w:rsid w:val="0098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98482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426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426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56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56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DC9A-C441-4018-B87A-21CE9C55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8354E454.dotm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　　号）</vt:lpstr>
      <vt:lpstr>　（様式第　　号）</vt:lpstr>
    </vt:vector>
  </TitlesOfParts>
  <Company>倉敷市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aps10-036</dc:creator>
  <cp:keywords/>
  <dc:description/>
  <cp:lastModifiedBy>中谷　遼</cp:lastModifiedBy>
  <cp:revision>2</cp:revision>
  <cp:lastPrinted>2019-09-25T08:17:00Z</cp:lastPrinted>
  <dcterms:created xsi:type="dcterms:W3CDTF">2022-09-15T07:14:00Z</dcterms:created>
  <dcterms:modified xsi:type="dcterms:W3CDTF">2022-09-15T07:14:00Z</dcterms:modified>
</cp:coreProperties>
</file>