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44" w:rsidRPr="002F748E" w:rsidRDefault="00830AD2" w:rsidP="00451F5E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113044" w:rsidRPr="002F748E">
        <w:rPr>
          <w:rFonts w:hint="eastAsia"/>
          <w:sz w:val="22"/>
          <w:szCs w:val="22"/>
        </w:rPr>
        <w:t xml:space="preserve">　　年　　月　　日</w:t>
      </w:r>
      <w:r w:rsidR="00451F5E" w:rsidRPr="002F748E">
        <w:rPr>
          <w:rFonts w:hint="eastAsia"/>
          <w:sz w:val="22"/>
          <w:szCs w:val="22"/>
        </w:rPr>
        <w:t xml:space="preserve">　</w:t>
      </w:r>
      <w:r w:rsidR="00E81D90" w:rsidRPr="002F748E">
        <w:rPr>
          <w:rFonts w:hint="eastAsia"/>
          <w:sz w:val="22"/>
          <w:szCs w:val="22"/>
        </w:rPr>
        <w:t xml:space="preserve">　</w:t>
      </w:r>
    </w:p>
    <w:p w:rsidR="00451F5E" w:rsidRPr="002F748E" w:rsidRDefault="00451F5E" w:rsidP="00451F5E">
      <w:pPr>
        <w:rPr>
          <w:sz w:val="22"/>
          <w:szCs w:val="22"/>
        </w:rPr>
      </w:pPr>
    </w:p>
    <w:p w:rsidR="00113044" w:rsidRPr="002F748E" w:rsidRDefault="00113044" w:rsidP="002F748E">
      <w:pPr>
        <w:ind w:firstLineChars="200" w:firstLine="402"/>
        <w:rPr>
          <w:sz w:val="22"/>
          <w:szCs w:val="22"/>
        </w:rPr>
      </w:pPr>
      <w:r w:rsidRPr="002F748E">
        <w:rPr>
          <w:rFonts w:hint="eastAsia"/>
          <w:sz w:val="22"/>
          <w:szCs w:val="22"/>
        </w:rPr>
        <w:t>倉　敷　市　長　　あて</w:t>
      </w:r>
    </w:p>
    <w:p w:rsidR="00113044" w:rsidRPr="002F748E" w:rsidRDefault="00113044" w:rsidP="00113044">
      <w:pPr>
        <w:rPr>
          <w:sz w:val="22"/>
          <w:szCs w:val="22"/>
        </w:rPr>
      </w:pPr>
    </w:p>
    <w:p w:rsidR="002F748E" w:rsidRPr="002F748E" w:rsidRDefault="002F748E" w:rsidP="002F748E">
      <w:pPr>
        <w:wordWrap w:val="0"/>
        <w:spacing w:line="360" w:lineRule="auto"/>
        <w:jc w:val="right"/>
        <w:rPr>
          <w:sz w:val="22"/>
          <w:szCs w:val="22"/>
        </w:rPr>
      </w:pPr>
      <w:r w:rsidRPr="002F748E">
        <w:rPr>
          <w:rFonts w:hint="eastAsia"/>
          <w:sz w:val="22"/>
          <w:szCs w:val="22"/>
        </w:rPr>
        <w:t xml:space="preserve">所　 在 　地　　　　　　　　　　　　　　　　　　　</w:t>
      </w:r>
    </w:p>
    <w:p w:rsidR="002F748E" w:rsidRPr="002F748E" w:rsidRDefault="002F748E" w:rsidP="002F748E">
      <w:pPr>
        <w:wordWrap w:val="0"/>
        <w:spacing w:line="360" w:lineRule="auto"/>
        <w:jc w:val="right"/>
        <w:rPr>
          <w:sz w:val="22"/>
          <w:szCs w:val="22"/>
        </w:rPr>
      </w:pPr>
      <w:r w:rsidRPr="002F748E">
        <w:rPr>
          <w:rFonts w:hint="eastAsia"/>
          <w:sz w:val="22"/>
          <w:szCs w:val="22"/>
        </w:rPr>
        <w:t xml:space="preserve">法　 人 　名　　　　　　　　　　　　　　　　　　　</w:t>
      </w:r>
    </w:p>
    <w:p w:rsidR="002F748E" w:rsidRPr="002F748E" w:rsidRDefault="00EE7B70" w:rsidP="00EE7B70">
      <w:pPr>
        <w:wordWrap w:val="0"/>
        <w:spacing w:line="360" w:lineRule="auto"/>
        <w:ind w:right="40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　　</w:t>
      </w:r>
    </w:p>
    <w:p w:rsidR="002F748E" w:rsidRPr="002F748E" w:rsidRDefault="002F748E" w:rsidP="002F748E">
      <w:pPr>
        <w:wordWrap w:val="0"/>
        <w:spacing w:line="360" w:lineRule="auto"/>
        <w:jc w:val="right"/>
        <w:rPr>
          <w:sz w:val="22"/>
          <w:szCs w:val="22"/>
        </w:rPr>
      </w:pPr>
      <w:r w:rsidRPr="002F748E">
        <w:rPr>
          <w:rFonts w:hint="eastAsia"/>
          <w:spacing w:val="54"/>
          <w:sz w:val="22"/>
          <w:szCs w:val="22"/>
          <w:fitText w:val="1206" w:id="333185792"/>
        </w:rPr>
        <w:t>電話番</w:t>
      </w:r>
      <w:r w:rsidRPr="002F748E">
        <w:rPr>
          <w:rFonts w:hint="eastAsia"/>
          <w:spacing w:val="1"/>
          <w:sz w:val="22"/>
          <w:szCs w:val="22"/>
          <w:fitText w:val="1206" w:id="333185792"/>
        </w:rPr>
        <w:t>号</w:t>
      </w:r>
      <w:r w:rsidRPr="002F748E">
        <w:rPr>
          <w:rFonts w:hint="eastAsia"/>
          <w:sz w:val="22"/>
          <w:szCs w:val="22"/>
        </w:rPr>
        <w:t xml:space="preserve">　　　　　　　　－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451F5E" w:rsidRPr="002F748E" w:rsidRDefault="00451F5E" w:rsidP="00B87CE3">
      <w:pPr>
        <w:rPr>
          <w:sz w:val="22"/>
          <w:szCs w:val="22"/>
        </w:rPr>
      </w:pPr>
    </w:p>
    <w:p w:rsidR="00451F5E" w:rsidRPr="002F748E" w:rsidRDefault="00C60DBB" w:rsidP="00451F5E">
      <w:pPr>
        <w:jc w:val="center"/>
        <w:rPr>
          <w:b/>
        </w:rPr>
      </w:pPr>
      <w:r w:rsidRPr="002F748E">
        <w:rPr>
          <w:rFonts w:hint="eastAsia"/>
          <w:b/>
          <w:spacing w:val="45"/>
          <w:fitText w:val="5200" w:id="34226944"/>
        </w:rPr>
        <w:t>特別養護</w:t>
      </w:r>
      <w:r w:rsidR="00451F5E" w:rsidRPr="002F748E">
        <w:rPr>
          <w:rFonts w:hint="eastAsia"/>
          <w:b/>
          <w:spacing w:val="45"/>
          <w:fitText w:val="5200" w:id="34226944"/>
        </w:rPr>
        <w:t>老人ホーム設置認可申請</w:t>
      </w:r>
      <w:r w:rsidR="00451F5E" w:rsidRPr="002F748E">
        <w:rPr>
          <w:rFonts w:hint="eastAsia"/>
          <w:b/>
          <w:spacing w:val="-2"/>
          <w:fitText w:val="5200" w:id="34226944"/>
        </w:rPr>
        <w:t>書</w:t>
      </w:r>
    </w:p>
    <w:p w:rsidR="00451F5E" w:rsidRPr="002F748E" w:rsidRDefault="00451F5E" w:rsidP="00113044">
      <w:pPr>
        <w:rPr>
          <w:sz w:val="22"/>
          <w:szCs w:val="22"/>
        </w:rPr>
      </w:pPr>
    </w:p>
    <w:p w:rsidR="00113044" w:rsidRPr="002F748E" w:rsidRDefault="00113044" w:rsidP="00113044">
      <w:pPr>
        <w:rPr>
          <w:sz w:val="22"/>
          <w:szCs w:val="22"/>
        </w:rPr>
      </w:pPr>
      <w:r w:rsidRPr="002F748E">
        <w:rPr>
          <w:rFonts w:hint="eastAsia"/>
          <w:sz w:val="22"/>
          <w:szCs w:val="22"/>
        </w:rPr>
        <w:t xml:space="preserve">　下記のとおり</w:t>
      </w:r>
      <w:r w:rsidR="00EE7B70">
        <w:rPr>
          <w:rFonts w:hint="eastAsia"/>
          <w:sz w:val="22"/>
          <w:szCs w:val="22"/>
        </w:rPr>
        <w:t>，</w:t>
      </w:r>
      <w:r w:rsidR="00C60DBB" w:rsidRPr="002F748E">
        <w:rPr>
          <w:rFonts w:hint="eastAsia"/>
          <w:sz w:val="22"/>
          <w:szCs w:val="22"/>
        </w:rPr>
        <w:t>特別養護</w:t>
      </w:r>
      <w:r w:rsidRPr="002F748E">
        <w:rPr>
          <w:rFonts w:hint="eastAsia"/>
          <w:sz w:val="22"/>
          <w:szCs w:val="22"/>
        </w:rPr>
        <w:t>老人ホームを設置したいので</w:t>
      </w:r>
      <w:r w:rsidR="00EE7B70">
        <w:rPr>
          <w:rFonts w:hint="eastAsia"/>
          <w:sz w:val="22"/>
          <w:szCs w:val="22"/>
        </w:rPr>
        <w:t>，</w:t>
      </w:r>
      <w:r w:rsidRPr="002F748E">
        <w:rPr>
          <w:rFonts w:hint="eastAsia"/>
          <w:sz w:val="22"/>
          <w:szCs w:val="22"/>
        </w:rPr>
        <w:t>老人福祉法第１５条第４項の規定により</w:t>
      </w:r>
      <w:r w:rsidR="00EE7B70">
        <w:rPr>
          <w:rFonts w:hint="eastAsia"/>
          <w:sz w:val="22"/>
          <w:szCs w:val="22"/>
        </w:rPr>
        <w:t>，</w:t>
      </w:r>
      <w:r w:rsidRPr="002F748E">
        <w:rPr>
          <w:rFonts w:hint="eastAsia"/>
          <w:sz w:val="22"/>
          <w:szCs w:val="22"/>
        </w:rPr>
        <w:t>関係書類を添えて認可を申請します。</w:t>
      </w:r>
    </w:p>
    <w:p w:rsidR="00451F5E" w:rsidRPr="002F748E" w:rsidRDefault="00451F5E" w:rsidP="00113044">
      <w:pPr>
        <w:rPr>
          <w:sz w:val="22"/>
          <w:szCs w:val="22"/>
        </w:rPr>
      </w:pPr>
    </w:p>
    <w:p w:rsidR="00451F5E" w:rsidRPr="002F748E" w:rsidRDefault="00451F5E" w:rsidP="00451F5E">
      <w:pPr>
        <w:jc w:val="center"/>
        <w:rPr>
          <w:sz w:val="22"/>
          <w:szCs w:val="22"/>
        </w:rPr>
      </w:pPr>
      <w:r w:rsidRPr="002F748E">
        <w:rPr>
          <w:rFonts w:hint="eastAsia"/>
          <w:sz w:val="22"/>
          <w:szCs w:val="22"/>
        </w:rPr>
        <w:t>記</w:t>
      </w:r>
    </w:p>
    <w:p w:rsidR="00451F5E" w:rsidRPr="002F748E" w:rsidRDefault="00451F5E" w:rsidP="00B87CE3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6850"/>
      </w:tblGrid>
      <w:tr w:rsidR="00C60DBB" w:rsidRPr="002F748E">
        <w:trPr>
          <w:trHeight w:val="51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BB" w:rsidRPr="002F748E" w:rsidRDefault="00C60DBB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施設の名称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BB" w:rsidRPr="002F748E" w:rsidRDefault="00C60DBB" w:rsidP="007A1C2C">
            <w:pPr>
              <w:rPr>
                <w:sz w:val="22"/>
                <w:szCs w:val="22"/>
              </w:rPr>
            </w:pPr>
          </w:p>
        </w:tc>
      </w:tr>
      <w:tr w:rsidR="00113044" w:rsidRPr="002F748E">
        <w:trPr>
          <w:trHeight w:val="51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施設の所在地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倉敷市</w:t>
            </w:r>
          </w:p>
        </w:tc>
      </w:tr>
      <w:tr w:rsidR="00113044" w:rsidRPr="002F748E">
        <w:trPr>
          <w:trHeight w:val="52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施設の地理的状況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113044" w:rsidRPr="002F748E">
        <w:trPr>
          <w:trHeight w:val="6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建物の規模及び構造並びに設備の概要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113044" w:rsidRPr="002F748E">
        <w:trPr>
          <w:trHeight w:val="8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4D5EE9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※</w:t>
            </w:r>
            <w:r w:rsidR="00113044" w:rsidRPr="002F748E">
              <w:rPr>
                <w:rFonts w:hint="eastAsia"/>
                <w:sz w:val="22"/>
                <w:szCs w:val="22"/>
              </w:rPr>
              <w:t>入所定員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CA" w:rsidRPr="002F748E" w:rsidRDefault="00C60DBB" w:rsidP="005D08CA">
            <w:pPr>
              <w:jc w:val="center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 xml:space="preserve">　</w:t>
            </w:r>
            <w:r w:rsidR="005D08CA" w:rsidRPr="002F748E">
              <w:rPr>
                <w:rFonts w:hint="eastAsia"/>
                <w:sz w:val="22"/>
                <w:szCs w:val="22"/>
              </w:rPr>
              <w:t xml:space="preserve">　　</w:t>
            </w:r>
            <w:r w:rsidR="00113044" w:rsidRPr="002F748E">
              <w:rPr>
                <w:rFonts w:hint="eastAsia"/>
                <w:sz w:val="22"/>
                <w:szCs w:val="22"/>
              </w:rPr>
              <w:t>人</w:t>
            </w:r>
          </w:p>
          <w:p w:rsidR="00113044" w:rsidRPr="002F748E" w:rsidRDefault="004D5EE9" w:rsidP="004D5EE9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 xml:space="preserve">（　　　　　　　　　　　　　　　　　　</w:t>
            </w:r>
            <w:r w:rsidR="005D08CA" w:rsidRPr="002F748E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F748E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113044" w:rsidRPr="002F748E">
        <w:trPr>
          <w:trHeight w:val="62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F72873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運営</w:t>
            </w:r>
            <w:r w:rsidR="004D5EE9" w:rsidRPr="002F748E">
              <w:rPr>
                <w:rFonts w:hint="eastAsia"/>
                <w:sz w:val="22"/>
                <w:szCs w:val="22"/>
              </w:rPr>
              <w:t>について</w:t>
            </w:r>
            <w:r w:rsidRPr="002F748E">
              <w:rPr>
                <w:rFonts w:hint="eastAsia"/>
                <w:sz w:val="22"/>
                <w:szCs w:val="22"/>
              </w:rPr>
              <w:t>の重要事項に関する</w:t>
            </w:r>
            <w:r w:rsidR="00F72873">
              <w:rPr>
                <w:rFonts w:hint="eastAsia"/>
                <w:sz w:val="22"/>
                <w:szCs w:val="22"/>
              </w:rPr>
              <w:t>規程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113044" w:rsidRPr="002F748E">
        <w:trPr>
          <w:trHeight w:val="61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E" w:rsidRPr="002F748E" w:rsidRDefault="00113044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入所者からの苦情</w:t>
            </w:r>
          </w:p>
          <w:p w:rsidR="00113044" w:rsidRPr="002F748E" w:rsidRDefault="00113044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処理の措置概要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113044" w:rsidRPr="002F748E">
        <w:trPr>
          <w:trHeight w:val="6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E" w:rsidRPr="002F748E" w:rsidRDefault="00113044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職員の勤務</w:t>
            </w:r>
            <w:r w:rsidR="00451F5E" w:rsidRPr="002F748E">
              <w:rPr>
                <w:rFonts w:hint="eastAsia"/>
                <w:sz w:val="22"/>
                <w:szCs w:val="22"/>
              </w:rPr>
              <w:t>の</w:t>
            </w:r>
            <w:r w:rsidRPr="002F748E">
              <w:rPr>
                <w:rFonts w:hint="eastAsia"/>
                <w:sz w:val="22"/>
                <w:szCs w:val="22"/>
              </w:rPr>
              <w:t>体制</w:t>
            </w:r>
          </w:p>
          <w:p w:rsidR="00113044" w:rsidRPr="002F748E" w:rsidRDefault="00113044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及び勤務形態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113044" w:rsidRPr="002F748E">
        <w:trPr>
          <w:trHeight w:val="66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E" w:rsidRPr="002F748E" w:rsidRDefault="00113044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協力病院の名称</w:t>
            </w:r>
            <w:r w:rsidR="00451F5E" w:rsidRPr="002F748E">
              <w:rPr>
                <w:rFonts w:hint="eastAsia"/>
                <w:sz w:val="22"/>
                <w:szCs w:val="22"/>
              </w:rPr>
              <w:t>・</w:t>
            </w:r>
          </w:p>
          <w:p w:rsidR="00113044" w:rsidRPr="002F748E" w:rsidRDefault="00451F5E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科目・</w:t>
            </w:r>
            <w:r w:rsidR="00113044" w:rsidRPr="002F748E">
              <w:rPr>
                <w:rFonts w:hint="eastAsia"/>
                <w:sz w:val="22"/>
                <w:szCs w:val="22"/>
              </w:rPr>
              <w:t>契約</w:t>
            </w:r>
            <w:r w:rsidRPr="002F748E">
              <w:rPr>
                <w:rFonts w:hint="eastAsia"/>
                <w:sz w:val="22"/>
                <w:szCs w:val="22"/>
              </w:rPr>
              <w:t>の</w:t>
            </w:r>
            <w:r w:rsidR="00113044" w:rsidRPr="002F748E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113044" w:rsidRPr="002F748E">
        <w:trPr>
          <w:trHeight w:val="64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830AD2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施設長の氏名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113044" w:rsidRPr="002F748E">
        <w:trPr>
          <w:trHeight w:val="46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事業開始予定年月日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F72873" w:rsidP="004D5E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13044" w:rsidRPr="002F748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13044" w:rsidRPr="002F748E">
        <w:trPr>
          <w:trHeight w:val="51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451F5E" w:rsidP="00451F5E">
            <w:pPr>
              <w:jc w:val="distribute"/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設置者の</w:t>
            </w:r>
            <w:r w:rsidR="00113044" w:rsidRPr="002F748E">
              <w:rPr>
                <w:rFonts w:hint="eastAsia"/>
                <w:sz w:val="22"/>
                <w:szCs w:val="22"/>
              </w:rPr>
              <w:t>資産状況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451F5E" w:rsidP="00113044">
            <w:pPr>
              <w:rPr>
                <w:sz w:val="22"/>
                <w:szCs w:val="22"/>
              </w:rPr>
            </w:pPr>
            <w:r w:rsidRPr="002F748E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</w:tbl>
    <w:p w:rsidR="00113044" w:rsidRPr="002F748E" w:rsidRDefault="004D5EE9" w:rsidP="00113044">
      <w:pPr>
        <w:rPr>
          <w:sz w:val="22"/>
          <w:szCs w:val="22"/>
        </w:rPr>
      </w:pPr>
      <w:r w:rsidRPr="002F748E">
        <w:rPr>
          <w:rFonts w:hint="eastAsia"/>
          <w:sz w:val="22"/>
          <w:szCs w:val="22"/>
        </w:rPr>
        <w:t>※　（ ）内に、ユニット数及びユニットごとの入居定員を記入すること。</w:t>
      </w:r>
    </w:p>
    <w:sectPr w:rsidR="00113044" w:rsidRPr="002F748E" w:rsidSect="002F748E">
      <w:pgSz w:w="11906" w:h="16838" w:code="9"/>
      <w:pgMar w:top="1418" w:right="1418" w:bottom="1418" w:left="1418" w:header="851" w:footer="737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A9" w:rsidRDefault="00212322">
      <w:r>
        <w:separator/>
      </w:r>
    </w:p>
  </w:endnote>
  <w:endnote w:type="continuationSeparator" w:id="0">
    <w:p w:rsidR="00284FA9" w:rsidRDefault="0021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A9" w:rsidRDefault="00212322">
      <w:r>
        <w:separator/>
      </w:r>
    </w:p>
  </w:footnote>
  <w:footnote w:type="continuationSeparator" w:id="0">
    <w:p w:rsidR="00284FA9" w:rsidRDefault="0021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14"/>
    <w:rsid w:val="00000E39"/>
    <w:rsid w:val="00113044"/>
    <w:rsid w:val="0012205F"/>
    <w:rsid w:val="001A56C4"/>
    <w:rsid w:val="002071A0"/>
    <w:rsid w:val="00212322"/>
    <w:rsid w:val="00284FA9"/>
    <w:rsid w:val="002F748E"/>
    <w:rsid w:val="003C7509"/>
    <w:rsid w:val="00414A14"/>
    <w:rsid w:val="00451F5E"/>
    <w:rsid w:val="004D5EE9"/>
    <w:rsid w:val="005D08CA"/>
    <w:rsid w:val="006C0662"/>
    <w:rsid w:val="007A1C2C"/>
    <w:rsid w:val="00830AD2"/>
    <w:rsid w:val="009D0439"/>
    <w:rsid w:val="00B87CE3"/>
    <w:rsid w:val="00C60DBB"/>
    <w:rsid w:val="00D24FA3"/>
    <w:rsid w:val="00DC4F70"/>
    <w:rsid w:val="00DD0AA8"/>
    <w:rsid w:val="00E81D90"/>
    <w:rsid w:val="00EE54D0"/>
    <w:rsid w:val="00EE7B70"/>
    <w:rsid w:val="00EF704D"/>
    <w:rsid w:val="00F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69C8C-33B2-4C0B-B2F6-C5F6E36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3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F5E"/>
    <w:pPr>
      <w:jc w:val="center"/>
    </w:pPr>
  </w:style>
  <w:style w:type="paragraph" w:styleId="a4">
    <w:name w:val="Closing"/>
    <w:basedOn w:val="a"/>
    <w:rsid w:val="00451F5E"/>
    <w:pPr>
      <w:jc w:val="right"/>
    </w:pPr>
  </w:style>
  <w:style w:type="paragraph" w:styleId="a5">
    <w:name w:val="header"/>
    <w:basedOn w:val="a"/>
    <w:rsid w:val="003C750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75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CE8A0711.dotm</Template>
  <TotalTime>3</TotalTime>
  <Pages>1</Pages>
  <Words>323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 人 ホ ー ム 設 置 認 可 申 請 書</vt:lpstr>
      <vt:lpstr>老 人 ホ ー ム 設 置 認 可 申 請 書</vt:lpstr>
    </vt:vector>
  </TitlesOfParts>
  <Company>倉敷市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 人 ホ ー ム 設 置 認 可 申 請 書</dc:title>
  <dc:subject/>
  <dc:creator>aps-10</dc:creator>
  <cp:keywords/>
  <dc:description/>
  <cp:lastModifiedBy>橋村　和樹</cp:lastModifiedBy>
  <cp:revision>5</cp:revision>
  <dcterms:created xsi:type="dcterms:W3CDTF">2019-11-19T06:12:00Z</dcterms:created>
  <dcterms:modified xsi:type="dcterms:W3CDTF">2021-01-06T07:45:00Z</dcterms:modified>
</cp:coreProperties>
</file>