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B7" w:rsidRDefault="008C56B7" w:rsidP="008C56B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B4FCB">
        <w:rPr>
          <w:rFonts w:ascii="ＭＳ ゴシック" w:eastAsia="ＭＳ ゴシック" w:hAnsi="ＭＳ ゴシック" w:hint="eastAsia"/>
          <w:sz w:val="32"/>
          <w:szCs w:val="32"/>
        </w:rPr>
        <w:t>身</w:t>
      </w:r>
      <w:r w:rsidR="00D5413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B4FCB">
        <w:rPr>
          <w:rFonts w:ascii="ＭＳ ゴシック" w:eastAsia="ＭＳ ゴシック" w:hAnsi="ＭＳ ゴシック" w:hint="eastAsia"/>
          <w:sz w:val="32"/>
          <w:szCs w:val="32"/>
        </w:rPr>
        <w:t>体</w:t>
      </w:r>
      <w:r w:rsidR="00D5413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B4FCB">
        <w:rPr>
          <w:rFonts w:ascii="ＭＳ ゴシック" w:eastAsia="ＭＳ ゴシック" w:hAnsi="ＭＳ ゴシック" w:hint="eastAsia"/>
          <w:sz w:val="32"/>
          <w:szCs w:val="32"/>
        </w:rPr>
        <w:t>障</w:t>
      </w:r>
      <w:r w:rsidR="00D5413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B4FCB">
        <w:rPr>
          <w:rFonts w:ascii="ＭＳ ゴシック" w:eastAsia="ＭＳ ゴシック" w:hAnsi="ＭＳ ゴシック" w:hint="eastAsia"/>
          <w:sz w:val="32"/>
          <w:szCs w:val="32"/>
        </w:rPr>
        <w:t>害</w:t>
      </w:r>
      <w:r w:rsidR="00D5413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B4FCB">
        <w:rPr>
          <w:rFonts w:ascii="ＭＳ ゴシック" w:eastAsia="ＭＳ ゴシック" w:hAnsi="ＭＳ ゴシック" w:hint="eastAsia"/>
          <w:sz w:val="32"/>
          <w:szCs w:val="32"/>
        </w:rPr>
        <w:t>者</w:t>
      </w:r>
      <w:r w:rsidR="00D5413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B4FCB">
        <w:rPr>
          <w:rFonts w:ascii="ＭＳ ゴシック" w:eastAsia="ＭＳ ゴシック" w:hAnsi="ＭＳ ゴシック" w:hint="eastAsia"/>
          <w:sz w:val="32"/>
          <w:szCs w:val="32"/>
        </w:rPr>
        <w:t>手</w:t>
      </w:r>
      <w:r w:rsidR="00D5413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B4FCB">
        <w:rPr>
          <w:rFonts w:ascii="ＭＳ ゴシック" w:eastAsia="ＭＳ ゴシック" w:hAnsi="ＭＳ ゴシック" w:hint="eastAsia"/>
          <w:sz w:val="32"/>
          <w:szCs w:val="32"/>
        </w:rPr>
        <w:t>帳</w:t>
      </w:r>
      <w:r w:rsidR="00D5413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B4FCB">
        <w:rPr>
          <w:rFonts w:ascii="ＭＳ ゴシック" w:eastAsia="ＭＳ ゴシック" w:hAnsi="ＭＳ ゴシック" w:hint="eastAsia"/>
          <w:sz w:val="32"/>
          <w:szCs w:val="32"/>
        </w:rPr>
        <w:t>返</w:t>
      </w:r>
      <w:r w:rsidR="00D5413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B4FCB">
        <w:rPr>
          <w:rFonts w:ascii="ＭＳ ゴシック" w:eastAsia="ＭＳ ゴシック" w:hAnsi="ＭＳ ゴシック" w:hint="eastAsia"/>
          <w:sz w:val="32"/>
          <w:szCs w:val="32"/>
        </w:rPr>
        <w:t>還</w:t>
      </w:r>
      <w:r w:rsidR="00D5413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B4FCB">
        <w:rPr>
          <w:rFonts w:ascii="ＭＳ ゴシック" w:eastAsia="ＭＳ ゴシック" w:hAnsi="ＭＳ ゴシック" w:hint="eastAsia"/>
          <w:sz w:val="32"/>
          <w:szCs w:val="32"/>
        </w:rPr>
        <w:t>届</w:t>
      </w:r>
    </w:p>
    <w:p w:rsidR="00F224C3" w:rsidRPr="00A253DD" w:rsidRDefault="00F224C3" w:rsidP="008C56B7">
      <w:pPr>
        <w:jc w:val="center"/>
        <w:rPr>
          <w:rFonts w:ascii="ＭＳ ゴシック" w:eastAsia="ＭＳ ゴシック" w:hAnsi="ＭＳ ゴシック"/>
          <w:sz w:val="16"/>
          <w:szCs w:val="16"/>
        </w:rPr>
      </w:pPr>
    </w:p>
    <w:p w:rsidR="008C56B7" w:rsidRPr="00A253DD" w:rsidRDefault="00A253DD" w:rsidP="008C56B7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A253DD">
        <w:rPr>
          <w:rFonts w:ascii="ＭＳ ゴシック" w:eastAsia="ＭＳ ゴシック" w:hAnsi="ＭＳ ゴシック" w:hint="eastAsia"/>
          <w:szCs w:val="21"/>
        </w:rPr>
        <w:t>令和</w:t>
      </w:r>
      <w:r w:rsidR="008C56B7" w:rsidRPr="00A253DD"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:rsidR="008C56B7" w:rsidRPr="00A253DD" w:rsidRDefault="007B55EE" w:rsidP="008C56B7">
      <w:pPr>
        <w:rPr>
          <w:rFonts w:ascii="ＭＳ ゴシック" w:eastAsia="ＭＳ ゴシック" w:hAnsi="ＭＳ ゴシック"/>
          <w:sz w:val="18"/>
          <w:szCs w:val="18"/>
        </w:rPr>
      </w:pPr>
      <w:r w:rsidRPr="00A253DD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824B48" w:rsidRPr="00A253DD">
        <w:rPr>
          <w:rFonts w:ascii="ＭＳ ゴシック" w:eastAsia="ＭＳ ゴシック" w:hAnsi="ＭＳ ゴシック" w:hint="eastAsia"/>
          <w:sz w:val="18"/>
          <w:szCs w:val="18"/>
        </w:rPr>
        <w:t>宛</w:t>
      </w:r>
      <w:r w:rsidRPr="00A253DD">
        <w:rPr>
          <w:rFonts w:ascii="ＭＳ ゴシック" w:eastAsia="ＭＳ ゴシック" w:hAnsi="ＭＳ ゴシック" w:hint="eastAsia"/>
          <w:sz w:val="18"/>
          <w:szCs w:val="18"/>
        </w:rPr>
        <w:t>て先）</w:t>
      </w:r>
      <w:r w:rsidR="008C56B7" w:rsidRPr="00A253DD">
        <w:rPr>
          <w:rFonts w:ascii="ＭＳ ゴシック" w:eastAsia="ＭＳ ゴシック" w:hAnsi="ＭＳ ゴシック" w:hint="eastAsia"/>
          <w:sz w:val="18"/>
          <w:szCs w:val="18"/>
        </w:rPr>
        <w:t>倉　敷　市　長</w:t>
      </w:r>
    </w:p>
    <w:p w:rsidR="006E4F3D" w:rsidRPr="00A253DD" w:rsidRDefault="006E4F3D" w:rsidP="008C56B7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260"/>
        <w:gridCol w:w="5192"/>
      </w:tblGrid>
      <w:tr w:rsidR="00A253DD" w:rsidRPr="00A253DD" w:rsidTr="00D60E9F">
        <w:trPr>
          <w:jc w:val="right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937C8E" w:rsidRPr="00A253DD" w:rsidRDefault="000B4FCB" w:rsidP="00D60E9F">
            <w:pPr>
              <w:spacing w:line="480" w:lineRule="auto"/>
              <w:ind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53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937C8E" w:rsidRPr="00A253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届出者</w:t>
            </w:r>
            <w:r w:rsidRPr="00A253D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37C8E" w:rsidRPr="00A253DD" w:rsidRDefault="00937C8E" w:rsidP="00D60E9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53DD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5192" w:type="dxa"/>
            <w:shd w:val="clear" w:color="auto" w:fill="auto"/>
          </w:tcPr>
          <w:p w:rsidR="00937C8E" w:rsidRPr="00A253DD" w:rsidRDefault="00937C8E" w:rsidP="00D60E9F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253DD" w:rsidRPr="00A253DD" w:rsidTr="00D60E9F">
        <w:trPr>
          <w:jc w:val="right"/>
        </w:trPr>
        <w:tc>
          <w:tcPr>
            <w:tcW w:w="1440" w:type="dxa"/>
            <w:vMerge/>
            <w:shd w:val="clear" w:color="auto" w:fill="auto"/>
            <w:vAlign w:val="center"/>
          </w:tcPr>
          <w:p w:rsidR="00937C8E" w:rsidRPr="00A253DD" w:rsidRDefault="00937C8E" w:rsidP="00D60E9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37C8E" w:rsidRPr="00A253DD" w:rsidRDefault="00937C8E" w:rsidP="00D60E9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253DD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5192" w:type="dxa"/>
            <w:shd w:val="clear" w:color="auto" w:fill="auto"/>
          </w:tcPr>
          <w:p w:rsidR="00937C8E" w:rsidRPr="00A253DD" w:rsidRDefault="00937C8E" w:rsidP="00D60E9F">
            <w:pPr>
              <w:spacing w:line="48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C56B7" w:rsidRPr="00A253DD" w:rsidRDefault="00AB4566" w:rsidP="008C56B7">
      <w:pPr>
        <w:rPr>
          <w:rFonts w:ascii="ＭＳ ゴシック" w:eastAsia="ＭＳ ゴシック" w:hAnsi="ＭＳ ゴシック"/>
          <w:szCs w:val="21"/>
        </w:rPr>
      </w:pPr>
      <w:r w:rsidRPr="00A253DD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209550</wp:posOffset>
                </wp:positionV>
                <wp:extent cx="647700" cy="657225"/>
                <wp:effectExtent l="3810" t="381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B7D" w:rsidRPr="003A1E8A" w:rsidRDefault="00B63B7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A1E8A">
                              <w:rPr>
                                <w:rFonts w:ascii="ＭＳ ゴシック" w:eastAsia="ＭＳ ゴシック" w:hAnsi="ＭＳ ゴシック" w:hint="eastAsia"/>
                              </w:rPr>
                              <w:t>再交付</w:t>
                            </w:r>
                          </w:p>
                          <w:p w:rsidR="00B63B7D" w:rsidRPr="003A1E8A" w:rsidRDefault="00B63B7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A1E8A">
                              <w:rPr>
                                <w:rFonts w:ascii="ＭＳ ゴシック" w:eastAsia="ＭＳ ゴシック" w:hAnsi="ＭＳ ゴシック" w:hint="eastAsia"/>
                              </w:rPr>
                              <w:t>死　亡</w:t>
                            </w:r>
                          </w:p>
                          <w:p w:rsidR="006E4F3D" w:rsidRPr="003A1E8A" w:rsidRDefault="006E4F3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A1E8A">
                              <w:rPr>
                                <w:rFonts w:ascii="ＭＳ ゴシック" w:eastAsia="ＭＳ ゴシック" w:hAnsi="ＭＳ ゴシック" w:hint="eastAsia"/>
                              </w:rPr>
                              <w:t>治　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0.75pt;margin-top:16.5pt;width:51pt;height:5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fDtAIAALY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" filled="f" stroked="f">
                <v:textbox inset="5.85pt,.7pt,5.85pt,.7pt">
                  <w:txbxContent>
                    <w:p w:rsidR="00B63B7D" w:rsidRPr="003A1E8A" w:rsidRDefault="00B63B7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3A1E8A">
                        <w:rPr>
                          <w:rFonts w:ascii="ＭＳ ゴシック" w:eastAsia="ＭＳ ゴシック" w:hAnsi="ＭＳ ゴシック" w:hint="eastAsia"/>
                        </w:rPr>
                        <w:t>再交付</w:t>
                      </w:r>
                    </w:p>
                    <w:p w:rsidR="00B63B7D" w:rsidRPr="003A1E8A" w:rsidRDefault="00B63B7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3A1E8A">
                        <w:rPr>
                          <w:rFonts w:ascii="ＭＳ ゴシック" w:eastAsia="ＭＳ ゴシック" w:hAnsi="ＭＳ ゴシック" w:hint="eastAsia"/>
                        </w:rPr>
                        <w:t>死　亡</w:t>
                      </w:r>
                    </w:p>
                    <w:p w:rsidR="006E4F3D" w:rsidRPr="003A1E8A" w:rsidRDefault="006E4F3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A1E8A">
                        <w:rPr>
                          <w:rFonts w:ascii="ＭＳ ゴシック" w:eastAsia="ＭＳ ゴシック" w:hAnsi="ＭＳ ゴシック" w:hint="eastAsia"/>
                        </w:rPr>
                        <w:t>治　癒</w:t>
                      </w:r>
                    </w:p>
                  </w:txbxContent>
                </v:textbox>
              </v:shape>
            </w:pict>
          </mc:Fallback>
        </mc:AlternateContent>
      </w:r>
    </w:p>
    <w:p w:rsidR="00B63B7D" w:rsidRPr="00A253DD" w:rsidRDefault="00AB4566" w:rsidP="008C56B7">
      <w:pPr>
        <w:rPr>
          <w:rFonts w:ascii="ＭＳ ゴシック" w:eastAsia="ＭＳ ゴシック" w:hAnsi="ＭＳ ゴシック"/>
          <w:szCs w:val="21"/>
        </w:rPr>
      </w:pPr>
      <w:r w:rsidRPr="00A253DD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28575</wp:posOffset>
                </wp:positionV>
                <wp:extent cx="885825" cy="609600"/>
                <wp:effectExtent l="13335" t="13335" r="5715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6096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8776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6" o:spid="_x0000_s1026" type="#_x0000_t186" style="position:absolute;left:0;text-align:left;margin-left:197.25pt;margin-top:2.25pt;width:69.7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">
                <v:textbox inset="5.85pt,.7pt,5.85pt,.7pt"/>
              </v:shape>
            </w:pict>
          </mc:Fallback>
        </mc:AlternateContent>
      </w:r>
    </w:p>
    <w:p w:rsidR="0056668C" w:rsidRPr="00A253DD" w:rsidRDefault="008C56B7" w:rsidP="00CF3D5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253DD">
        <w:rPr>
          <w:rFonts w:ascii="ＭＳ ゴシック" w:eastAsia="ＭＳ ゴシック" w:hAnsi="ＭＳ ゴシック" w:hint="eastAsia"/>
          <w:szCs w:val="21"/>
        </w:rPr>
        <w:t>下記の</w:t>
      </w:r>
      <w:r w:rsidR="00D229C4" w:rsidRPr="00A253DD">
        <w:rPr>
          <w:rFonts w:ascii="ＭＳ ゴシック" w:eastAsia="ＭＳ ゴシック" w:hAnsi="ＭＳ ゴシック" w:hint="eastAsia"/>
          <w:szCs w:val="21"/>
        </w:rPr>
        <w:t xml:space="preserve">もの　</w:t>
      </w:r>
      <w:r w:rsidR="00A253DD" w:rsidRPr="00A253DD">
        <w:rPr>
          <w:rFonts w:ascii="ＭＳ ゴシック" w:eastAsia="ＭＳ ゴシック" w:hAnsi="ＭＳ ゴシック" w:hint="eastAsia"/>
          <w:szCs w:val="21"/>
        </w:rPr>
        <w:t>令和</w:t>
      </w:r>
      <w:r w:rsidR="00264866" w:rsidRPr="00A253D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D695F" w:rsidRPr="00A253DD">
        <w:rPr>
          <w:rFonts w:ascii="ＭＳ ゴシック" w:eastAsia="ＭＳ ゴシック" w:hAnsi="ＭＳ ゴシック" w:hint="eastAsia"/>
          <w:szCs w:val="21"/>
        </w:rPr>
        <w:t xml:space="preserve">  </w:t>
      </w:r>
      <w:r w:rsidR="00B63B7D" w:rsidRPr="00A253DD">
        <w:rPr>
          <w:rFonts w:ascii="ＭＳ ゴシック" w:eastAsia="ＭＳ ゴシック" w:hAnsi="ＭＳ ゴシック" w:hint="eastAsia"/>
          <w:szCs w:val="21"/>
        </w:rPr>
        <w:t>年</w:t>
      </w:r>
      <w:r w:rsidR="007C4458" w:rsidRPr="00A253D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D695F" w:rsidRPr="00A253DD">
        <w:rPr>
          <w:rFonts w:ascii="ＭＳ ゴシック" w:eastAsia="ＭＳ ゴシック" w:hAnsi="ＭＳ ゴシック" w:hint="eastAsia"/>
          <w:szCs w:val="21"/>
        </w:rPr>
        <w:t xml:space="preserve">  </w:t>
      </w:r>
      <w:r w:rsidR="00B63B7D" w:rsidRPr="00A253DD">
        <w:rPr>
          <w:rFonts w:ascii="ＭＳ ゴシック" w:eastAsia="ＭＳ ゴシック" w:hAnsi="ＭＳ ゴシック" w:hint="eastAsia"/>
          <w:szCs w:val="21"/>
        </w:rPr>
        <w:t>月</w:t>
      </w:r>
      <w:r w:rsidR="008D695F" w:rsidRPr="00A253DD">
        <w:rPr>
          <w:rFonts w:ascii="ＭＳ ゴシック" w:eastAsia="ＭＳ ゴシック" w:hAnsi="ＭＳ ゴシック" w:hint="eastAsia"/>
          <w:szCs w:val="21"/>
        </w:rPr>
        <w:t xml:space="preserve">    </w:t>
      </w:r>
      <w:r w:rsidR="00B63B7D" w:rsidRPr="00A253DD">
        <w:rPr>
          <w:rFonts w:ascii="ＭＳ ゴシック" w:eastAsia="ＭＳ ゴシック" w:hAnsi="ＭＳ ゴシック" w:hint="eastAsia"/>
          <w:szCs w:val="21"/>
        </w:rPr>
        <w:t>日</w:t>
      </w:r>
      <w:r w:rsidR="0056668C" w:rsidRPr="00A253D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63B7D" w:rsidRPr="00A253DD">
        <w:rPr>
          <w:rFonts w:ascii="ＭＳ ゴシック" w:eastAsia="ＭＳ ゴシック" w:hAnsi="ＭＳ ゴシック" w:hint="eastAsia"/>
          <w:szCs w:val="21"/>
        </w:rPr>
        <w:t xml:space="preserve">　　　　　　　のため</w:t>
      </w:r>
      <w:r w:rsidRPr="00A253DD">
        <w:rPr>
          <w:rFonts w:ascii="ＭＳ ゴシック" w:eastAsia="ＭＳ ゴシック" w:hAnsi="ＭＳ ゴシック" w:hint="eastAsia"/>
          <w:szCs w:val="21"/>
        </w:rPr>
        <w:t>身体障害者手帳を返還</w:t>
      </w:r>
      <w:proofErr w:type="gramStart"/>
      <w:r w:rsidR="00CF3D54" w:rsidRPr="00A253DD">
        <w:rPr>
          <w:rFonts w:ascii="ＭＳ ゴシック" w:eastAsia="ＭＳ ゴシック" w:hAnsi="ＭＳ ゴシック" w:hint="eastAsia"/>
          <w:szCs w:val="21"/>
        </w:rPr>
        <w:t>い</w:t>
      </w:r>
      <w:proofErr w:type="gramEnd"/>
    </w:p>
    <w:p w:rsidR="008C56B7" w:rsidRPr="00A253DD" w:rsidRDefault="00CF3D54" w:rsidP="0056668C">
      <w:pPr>
        <w:spacing w:line="600" w:lineRule="auto"/>
        <w:rPr>
          <w:rFonts w:ascii="ＭＳ ゴシック" w:eastAsia="ＭＳ ゴシック" w:hAnsi="ＭＳ ゴシック"/>
          <w:szCs w:val="21"/>
        </w:rPr>
      </w:pPr>
      <w:r w:rsidRPr="00A253DD">
        <w:rPr>
          <w:rFonts w:ascii="ＭＳ ゴシック" w:eastAsia="ＭＳ ゴシック" w:hAnsi="ＭＳ ゴシック" w:hint="eastAsia"/>
          <w:szCs w:val="21"/>
        </w:rPr>
        <w:t>た</w:t>
      </w:r>
      <w:r w:rsidR="0056668C" w:rsidRPr="00A253DD">
        <w:rPr>
          <w:rFonts w:ascii="ＭＳ ゴシック" w:eastAsia="ＭＳ ゴシック" w:hAnsi="ＭＳ ゴシック" w:hint="eastAsia"/>
          <w:szCs w:val="21"/>
        </w:rPr>
        <w:t>し</w:t>
      </w:r>
      <w:r w:rsidR="008C56B7" w:rsidRPr="00A253DD">
        <w:rPr>
          <w:rFonts w:ascii="ＭＳ ゴシック" w:eastAsia="ＭＳ ゴシック" w:hAnsi="ＭＳ ゴシック" w:hint="eastAsia"/>
          <w:szCs w:val="21"/>
        </w:rPr>
        <w:t>ます。</w:t>
      </w:r>
    </w:p>
    <w:p w:rsidR="000B4FCB" w:rsidRDefault="000B4FCB" w:rsidP="00AB4566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0B4FCB" w:rsidRDefault="000B4FCB" w:rsidP="000B4FCB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264866" w:rsidRDefault="00264866" w:rsidP="000B4FCB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72"/>
        <w:gridCol w:w="432"/>
        <w:gridCol w:w="433"/>
        <w:gridCol w:w="433"/>
        <w:gridCol w:w="432"/>
        <w:gridCol w:w="433"/>
        <w:gridCol w:w="433"/>
        <w:gridCol w:w="432"/>
        <w:gridCol w:w="433"/>
        <w:gridCol w:w="433"/>
        <w:gridCol w:w="432"/>
        <w:gridCol w:w="433"/>
        <w:gridCol w:w="433"/>
      </w:tblGrid>
      <w:tr w:rsidR="00AB4566" w:rsidRPr="00D60E9F" w:rsidTr="00AB4566">
        <w:trPr>
          <w:jc w:val="right"/>
        </w:trPr>
        <w:tc>
          <w:tcPr>
            <w:tcW w:w="1428" w:type="dxa"/>
            <w:vMerge w:val="restart"/>
            <w:shd w:val="clear" w:color="auto" w:fill="auto"/>
            <w:vAlign w:val="center"/>
          </w:tcPr>
          <w:p w:rsidR="00AB4566" w:rsidRPr="00D60E9F" w:rsidRDefault="00AB4566" w:rsidP="00D60E9F">
            <w:pPr>
              <w:ind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0E9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返還者　</w:t>
            </w:r>
          </w:p>
          <w:p w:rsidR="00AB4566" w:rsidRPr="00D60E9F" w:rsidRDefault="00AB4566" w:rsidP="00D60E9F">
            <w:pPr>
              <w:ind w:leftChars="-51" w:left="-107" w:right="-1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60E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proofErr w:type="gramStart"/>
            <w:r w:rsidRPr="00D60E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障がい</w:t>
            </w:r>
            <w:proofErr w:type="gramEnd"/>
            <w:r w:rsidRPr="00D60E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者）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B4566" w:rsidRPr="00D60E9F" w:rsidRDefault="00AB4566" w:rsidP="00D60E9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60E9F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5192" w:type="dxa"/>
            <w:gridSpan w:val="12"/>
            <w:shd w:val="clear" w:color="auto" w:fill="auto"/>
          </w:tcPr>
          <w:p w:rsidR="00AB4566" w:rsidRPr="00D60E9F" w:rsidRDefault="00AB4566" w:rsidP="00D60E9F">
            <w:pPr>
              <w:spacing w:line="480" w:lineRule="auto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D60E9F">
              <w:rPr>
                <w:rFonts w:ascii="ＭＳ ゴシック" w:eastAsia="ＭＳ ゴシック" w:hAnsi="ＭＳ ゴシック" w:hint="eastAsia"/>
                <w:sz w:val="24"/>
              </w:rPr>
              <w:t xml:space="preserve">倉敷市　</w:t>
            </w:r>
          </w:p>
        </w:tc>
      </w:tr>
      <w:tr w:rsidR="00AB4566" w:rsidRPr="00D60E9F" w:rsidTr="00AB4566">
        <w:trPr>
          <w:trHeight w:val="360"/>
          <w:jc w:val="right"/>
        </w:trPr>
        <w:tc>
          <w:tcPr>
            <w:tcW w:w="1428" w:type="dxa"/>
            <w:vMerge/>
            <w:shd w:val="clear" w:color="auto" w:fill="auto"/>
            <w:vAlign w:val="center"/>
          </w:tcPr>
          <w:p w:rsidR="00AB4566" w:rsidRPr="00D60E9F" w:rsidRDefault="00AB4566" w:rsidP="00D60E9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AB4566" w:rsidRPr="00D60E9F" w:rsidRDefault="00AB4566" w:rsidP="00D60E9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60E9F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519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B4566" w:rsidRPr="00D60E9F" w:rsidRDefault="00AB4566" w:rsidP="00D60E9F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AB4566" w:rsidRPr="00D60E9F" w:rsidTr="009F7DBF">
        <w:trPr>
          <w:trHeight w:hRule="exact" w:val="680"/>
          <w:jc w:val="right"/>
        </w:trPr>
        <w:tc>
          <w:tcPr>
            <w:tcW w:w="1428" w:type="dxa"/>
            <w:vMerge/>
            <w:shd w:val="clear" w:color="auto" w:fill="auto"/>
            <w:vAlign w:val="center"/>
          </w:tcPr>
          <w:p w:rsidR="00AB4566" w:rsidRPr="00D60E9F" w:rsidRDefault="00AB4566" w:rsidP="00D60E9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AB4566" w:rsidRPr="00D60E9F" w:rsidRDefault="00AB4566" w:rsidP="00D60E9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個人番号</w:t>
            </w:r>
          </w:p>
        </w:tc>
        <w:tc>
          <w:tcPr>
            <w:tcW w:w="432" w:type="dxa"/>
            <w:tcBorders>
              <w:right w:val="dashed" w:sz="4" w:space="0" w:color="auto"/>
            </w:tcBorders>
            <w:shd w:val="clear" w:color="auto" w:fill="auto"/>
          </w:tcPr>
          <w:p w:rsidR="00AB4566" w:rsidRPr="00D60E9F" w:rsidRDefault="00AB4566" w:rsidP="00AB4566">
            <w:pPr>
              <w:spacing w:line="480" w:lineRule="auto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B4566" w:rsidRPr="00D60E9F" w:rsidRDefault="00AB4566" w:rsidP="00AB4566">
            <w:pPr>
              <w:spacing w:line="480" w:lineRule="auto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B4566" w:rsidRPr="00D60E9F" w:rsidRDefault="00AB4566" w:rsidP="00AB4566">
            <w:pPr>
              <w:spacing w:line="480" w:lineRule="auto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AB4566" w:rsidRPr="00D60E9F" w:rsidRDefault="00AB4566" w:rsidP="00AB4566">
            <w:pPr>
              <w:spacing w:line="480" w:lineRule="auto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AB4566" w:rsidRPr="00D60E9F" w:rsidRDefault="00AB4566" w:rsidP="00AB4566">
            <w:pPr>
              <w:spacing w:line="480" w:lineRule="auto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B4566" w:rsidRPr="00D60E9F" w:rsidRDefault="00AB4566" w:rsidP="00AB4566">
            <w:pPr>
              <w:spacing w:line="480" w:lineRule="auto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B4566" w:rsidRPr="00D60E9F" w:rsidRDefault="00AB4566" w:rsidP="00AB4566">
            <w:pPr>
              <w:spacing w:line="480" w:lineRule="auto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AB4566" w:rsidRPr="00D60E9F" w:rsidRDefault="00AB4566" w:rsidP="00AB4566">
            <w:pPr>
              <w:spacing w:line="480" w:lineRule="auto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AB4566" w:rsidRPr="00D60E9F" w:rsidRDefault="00AB4566" w:rsidP="00AB4566">
            <w:pPr>
              <w:spacing w:line="480" w:lineRule="auto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B4566" w:rsidRPr="00D60E9F" w:rsidRDefault="00AB4566" w:rsidP="00AB4566">
            <w:pPr>
              <w:spacing w:line="480" w:lineRule="auto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B4566" w:rsidRPr="00D60E9F" w:rsidRDefault="00AB4566" w:rsidP="00AB4566">
            <w:pPr>
              <w:spacing w:line="480" w:lineRule="auto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433" w:type="dxa"/>
            <w:tcBorders>
              <w:left w:val="dashed" w:sz="4" w:space="0" w:color="auto"/>
            </w:tcBorders>
            <w:shd w:val="clear" w:color="auto" w:fill="auto"/>
          </w:tcPr>
          <w:p w:rsidR="00AB4566" w:rsidRPr="00D60E9F" w:rsidRDefault="00AB4566" w:rsidP="00AB4566">
            <w:pPr>
              <w:spacing w:line="480" w:lineRule="auto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</w:tbl>
    <w:p w:rsidR="00264866" w:rsidRDefault="00264866" w:rsidP="00264866">
      <w:pPr>
        <w:spacing w:line="260" w:lineRule="exact"/>
        <w:jc w:val="center"/>
        <w:rPr>
          <w:rFonts w:ascii="ＭＳ ゴシック" w:eastAsia="ＭＳ ゴシック" w:hAnsi="ＭＳ ゴシック"/>
          <w:szCs w:val="21"/>
        </w:rPr>
      </w:pPr>
    </w:p>
    <w:p w:rsidR="000B4FCB" w:rsidRDefault="00AB4566" w:rsidP="00264866">
      <w:pPr>
        <w:spacing w:line="260" w:lineRule="exac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25400</wp:posOffset>
                </wp:positionV>
                <wp:extent cx="1028700" cy="654050"/>
                <wp:effectExtent l="381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866" w:rsidRPr="003A1E8A" w:rsidRDefault="002D4542" w:rsidP="001756CC">
                            <w:pPr>
                              <w:spacing w:line="280" w:lineRule="exact"/>
                              <w:ind w:rightChars="-21" w:right="-4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倉</w:t>
                            </w:r>
                            <w:r w:rsidR="001756C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敷</w:t>
                            </w:r>
                            <w:r w:rsidR="001756C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264866" w:rsidRPr="003A1E8A">
                              <w:rPr>
                                <w:rFonts w:ascii="ＭＳ ゴシック" w:eastAsia="ＭＳ ゴシック" w:hAnsi="ＭＳ ゴシック" w:hint="eastAsia"/>
                              </w:rPr>
                              <w:t>市</w:t>
                            </w:r>
                          </w:p>
                          <w:p w:rsidR="001756CC" w:rsidRDefault="002D4542" w:rsidP="001756CC">
                            <w:pPr>
                              <w:spacing w:line="280" w:lineRule="exact"/>
                              <w:ind w:left="105" w:rightChars="-21" w:right="-44" w:hangingChars="50" w:hanging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="001756C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市</w:t>
                            </w:r>
                          </w:p>
                          <w:p w:rsidR="00264866" w:rsidRPr="003A1E8A" w:rsidRDefault="001756CC" w:rsidP="001756C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  <w:r w:rsidR="00264866" w:rsidRPr="003A1E8A">
                              <w:rPr>
                                <w:rFonts w:ascii="ＭＳ ゴシック" w:eastAsia="ＭＳ ゴシック" w:hAnsi="ＭＳ ゴシック" w:hint="eastAsia"/>
                              </w:rPr>
                              <w:t>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17pt;margin-top:2pt;width:81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" filled="f" stroked="f">
                <v:textbox inset="5.85pt,.7pt,5.85pt,.7pt">
                  <w:txbxContent>
                    <w:p w:rsidR="00264866" w:rsidRPr="003A1E8A" w:rsidRDefault="002D4542" w:rsidP="001756CC">
                      <w:pPr>
                        <w:spacing w:line="280" w:lineRule="exact"/>
                        <w:ind w:rightChars="-21" w:right="-44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倉</w:t>
                      </w:r>
                      <w:r w:rsidR="001756C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敷</w:t>
                      </w:r>
                      <w:r w:rsidR="001756C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264866" w:rsidRPr="003A1E8A">
                        <w:rPr>
                          <w:rFonts w:ascii="ＭＳ ゴシック" w:eastAsia="ＭＳ ゴシック" w:hAnsi="ＭＳ ゴシック" w:hint="eastAsia"/>
                        </w:rPr>
                        <w:t>市</w:t>
                      </w:r>
                    </w:p>
                    <w:p w:rsidR="001756CC" w:rsidRDefault="002D4542" w:rsidP="001756CC">
                      <w:pPr>
                        <w:spacing w:line="280" w:lineRule="exact"/>
                        <w:ind w:left="105" w:rightChars="-21" w:right="-44" w:hangingChars="50" w:hanging="105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 w:rsidR="001756C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市</w:t>
                      </w:r>
                    </w:p>
                    <w:p w:rsidR="00264866" w:rsidRPr="003A1E8A" w:rsidRDefault="001756CC" w:rsidP="001756C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</w:t>
                      </w:r>
                      <w:r w:rsidR="00264866" w:rsidRPr="003A1E8A">
                        <w:rPr>
                          <w:rFonts w:ascii="ＭＳ ゴシック" w:eastAsia="ＭＳ ゴシック" w:hAnsi="ＭＳ ゴシック" w:hint="eastAsia"/>
                        </w:rPr>
                        <w:t>県</w:t>
                      </w:r>
                    </w:p>
                  </w:txbxContent>
                </v:textbox>
              </v:shape>
            </w:pict>
          </mc:Fallback>
        </mc:AlternateContent>
      </w:r>
    </w:p>
    <w:p w:rsidR="000B4FCB" w:rsidRDefault="00264866" w:rsidP="00264866">
      <w:pPr>
        <w:rPr>
          <w:rFonts w:ascii="ＭＳ ゴシック" w:eastAsia="ＭＳ ゴシック" w:hAnsi="ＭＳ ゴシック"/>
          <w:szCs w:val="21"/>
        </w:rPr>
      </w:pPr>
      <w:r w:rsidRPr="003A1E8A">
        <w:rPr>
          <w:rFonts w:ascii="ＭＳ ゴシック" w:eastAsia="ＭＳ ゴシック" w:hAnsi="ＭＳ ゴシック" w:hint="eastAsia"/>
          <w:b/>
          <w:szCs w:val="21"/>
        </w:rPr>
        <w:t>身体障害者手帳番号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="00360BC8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第　</w:t>
      </w:r>
      <w:r w:rsidR="001756C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D695F">
        <w:rPr>
          <w:rFonts w:ascii="ＭＳ ゴシック" w:eastAsia="ＭＳ ゴシック" w:hAnsi="ＭＳ ゴシック" w:hint="eastAsia"/>
          <w:szCs w:val="21"/>
        </w:rPr>
        <w:t xml:space="preserve">    </w:t>
      </w:r>
      <w:r>
        <w:rPr>
          <w:rFonts w:ascii="ＭＳ ゴシック" w:eastAsia="ＭＳ ゴシック" w:hAnsi="ＭＳ ゴシック" w:hint="eastAsia"/>
          <w:szCs w:val="21"/>
        </w:rPr>
        <w:t xml:space="preserve">　　　　　号</w:t>
      </w:r>
    </w:p>
    <w:p w:rsidR="00264866" w:rsidRPr="002D4542" w:rsidRDefault="00264866" w:rsidP="00264866">
      <w:pPr>
        <w:rPr>
          <w:rFonts w:ascii="ＭＳ ゴシック" w:eastAsia="ＭＳ ゴシック" w:hAnsi="ＭＳ ゴシック"/>
          <w:szCs w:val="21"/>
        </w:rPr>
      </w:pPr>
    </w:p>
    <w:p w:rsidR="00264866" w:rsidRDefault="00197B4F" w:rsidP="0026486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5715</wp:posOffset>
                </wp:positionV>
                <wp:extent cx="685800" cy="714375"/>
                <wp:effectExtent l="0" t="0" r="0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866" w:rsidRPr="003A1E8A" w:rsidRDefault="00264866" w:rsidP="002648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A1E8A">
                              <w:rPr>
                                <w:rFonts w:ascii="ＭＳ ゴシック" w:eastAsia="ＭＳ ゴシック" w:hAnsi="ＭＳ ゴシック" w:hint="eastAsia"/>
                              </w:rPr>
                              <w:t>昭</w:t>
                            </w:r>
                            <w:r w:rsidR="00814A5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3A1E8A">
                              <w:rPr>
                                <w:rFonts w:ascii="ＭＳ ゴシック" w:eastAsia="ＭＳ ゴシック" w:hAnsi="ＭＳ ゴシック" w:hint="eastAsia"/>
                              </w:rPr>
                              <w:t>和</w:t>
                            </w:r>
                          </w:p>
                          <w:p w:rsidR="00264866" w:rsidRDefault="00264866" w:rsidP="002648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A1E8A">
                              <w:rPr>
                                <w:rFonts w:ascii="ＭＳ ゴシック" w:eastAsia="ＭＳ ゴシック" w:hAnsi="ＭＳ ゴシック" w:hint="eastAsia"/>
                              </w:rPr>
                              <w:t>平</w:t>
                            </w:r>
                            <w:r w:rsidR="00814A5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3A1E8A">
                              <w:rPr>
                                <w:rFonts w:ascii="ＭＳ ゴシック" w:eastAsia="ＭＳ ゴシック" w:hAnsi="ＭＳ ゴシック" w:hint="eastAsia"/>
                              </w:rPr>
                              <w:t>成</w:t>
                            </w:r>
                          </w:p>
                          <w:p w:rsidR="00197B4F" w:rsidRPr="00A253DD" w:rsidRDefault="00A253DD" w:rsidP="00A253D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0" w:name="_GoBack"/>
                            <w:r w:rsidRPr="00A253DD">
                              <w:rPr>
                                <w:rFonts w:ascii="ＭＳ ゴシック" w:eastAsia="ＭＳ ゴシック" w:hAnsi="ＭＳ ゴシック" w:hint="eastAsia"/>
                              </w:rPr>
                              <w:t>令　和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116.7pt;margin-top:.45pt;width:5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" filled="f" stroked="f">
                <v:textbox inset="5.85pt,.7pt,5.85pt,.7pt">
                  <w:txbxContent>
                    <w:p w:rsidR="00264866" w:rsidRPr="003A1E8A" w:rsidRDefault="00264866" w:rsidP="002648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A1E8A">
                        <w:rPr>
                          <w:rFonts w:ascii="ＭＳ ゴシック" w:eastAsia="ＭＳ ゴシック" w:hAnsi="ＭＳ ゴシック" w:hint="eastAsia"/>
                        </w:rPr>
                        <w:t>昭</w:t>
                      </w:r>
                      <w:r w:rsidR="00814A58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3A1E8A">
                        <w:rPr>
                          <w:rFonts w:ascii="ＭＳ ゴシック" w:eastAsia="ＭＳ ゴシック" w:hAnsi="ＭＳ ゴシック" w:hint="eastAsia"/>
                        </w:rPr>
                        <w:t>和</w:t>
                      </w:r>
                    </w:p>
                    <w:p w:rsidR="00264866" w:rsidRDefault="00264866" w:rsidP="002648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A1E8A">
                        <w:rPr>
                          <w:rFonts w:ascii="ＭＳ ゴシック" w:eastAsia="ＭＳ ゴシック" w:hAnsi="ＭＳ ゴシック" w:hint="eastAsia"/>
                        </w:rPr>
                        <w:t>平</w:t>
                      </w:r>
                      <w:r w:rsidR="00814A58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3A1E8A">
                        <w:rPr>
                          <w:rFonts w:ascii="ＭＳ ゴシック" w:eastAsia="ＭＳ ゴシック" w:hAnsi="ＭＳ ゴシック" w:hint="eastAsia"/>
                        </w:rPr>
                        <w:t>成</w:t>
                      </w:r>
                    </w:p>
                    <w:p w:rsidR="00197B4F" w:rsidRPr="00A253DD" w:rsidRDefault="00A253DD" w:rsidP="00A253D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bookmarkStart w:id="1" w:name="_GoBack"/>
                      <w:r w:rsidRPr="00A253DD">
                        <w:rPr>
                          <w:rFonts w:ascii="ＭＳ ゴシック" w:eastAsia="ＭＳ ゴシック" w:hAnsi="ＭＳ ゴシック" w:hint="eastAsia"/>
                        </w:rPr>
                        <w:t>令　和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64866" w:rsidRDefault="00264866" w:rsidP="00264866">
      <w:pPr>
        <w:rPr>
          <w:rFonts w:ascii="ＭＳ ゴシック" w:eastAsia="ＭＳ ゴシック" w:hAnsi="ＭＳ ゴシック"/>
          <w:szCs w:val="21"/>
        </w:rPr>
      </w:pPr>
      <w:r w:rsidRPr="002D4542">
        <w:rPr>
          <w:rFonts w:ascii="ＭＳ ゴシック" w:eastAsia="ＭＳ ゴシック" w:hAnsi="ＭＳ ゴシック" w:hint="eastAsia"/>
          <w:b/>
          <w:spacing w:val="35"/>
          <w:kern w:val="0"/>
          <w:szCs w:val="21"/>
          <w:fitText w:val="1899" w:id="-242053119"/>
        </w:rPr>
        <w:t>同上交付年月</w:t>
      </w:r>
      <w:r w:rsidRPr="002D4542">
        <w:rPr>
          <w:rFonts w:ascii="ＭＳ ゴシック" w:eastAsia="ＭＳ ゴシック" w:hAnsi="ＭＳ ゴシック" w:hint="eastAsia"/>
          <w:b/>
          <w:spacing w:val="2"/>
          <w:kern w:val="0"/>
          <w:szCs w:val="21"/>
          <w:fitText w:val="1899" w:id="-242053119"/>
        </w:rPr>
        <w:t>日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8D695F">
        <w:rPr>
          <w:rFonts w:ascii="ＭＳ ゴシック" w:eastAsia="ＭＳ ゴシック" w:hAnsi="ＭＳ ゴシック" w:hint="eastAsia"/>
          <w:szCs w:val="21"/>
        </w:rPr>
        <w:t xml:space="preserve">  </w:t>
      </w:r>
      <w:r w:rsidR="00360BC8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8D695F">
        <w:rPr>
          <w:rFonts w:ascii="ＭＳ ゴシック" w:eastAsia="ＭＳ ゴシック" w:hAnsi="ＭＳ ゴシック" w:hint="eastAsia"/>
          <w:szCs w:val="21"/>
        </w:rPr>
        <w:t xml:space="preserve">  </w:t>
      </w:r>
      <w:r>
        <w:rPr>
          <w:rFonts w:ascii="ＭＳ ゴシック" w:eastAsia="ＭＳ ゴシック" w:hAnsi="ＭＳ ゴシック" w:hint="eastAsia"/>
          <w:szCs w:val="21"/>
        </w:rPr>
        <w:t xml:space="preserve">　　月　</w:t>
      </w:r>
      <w:r w:rsidR="008D695F">
        <w:rPr>
          <w:rFonts w:ascii="ＭＳ ゴシック" w:eastAsia="ＭＳ ゴシック" w:hAnsi="ＭＳ ゴシック" w:hint="eastAsia"/>
          <w:szCs w:val="21"/>
        </w:rPr>
        <w:t xml:space="preserve">  </w:t>
      </w:r>
      <w:r>
        <w:rPr>
          <w:rFonts w:ascii="ＭＳ ゴシック" w:eastAsia="ＭＳ ゴシック" w:hAnsi="ＭＳ ゴシック" w:hint="eastAsia"/>
          <w:szCs w:val="21"/>
        </w:rPr>
        <w:t xml:space="preserve">　日</w:t>
      </w:r>
    </w:p>
    <w:p w:rsidR="00360BC8" w:rsidRDefault="00360BC8" w:rsidP="00264866">
      <w:pPr>
        <w:rPr>
          <w:rFonts w:ascii="ＭＳ ゴシック" w:eastAsia="ＭＳ ゴシック" w:hAnsi="ＭＳ ゴシック"/>
          <w:szCs w:val="21"/>
        </w:rPr>
      </w:pPr>
    </w:p>
    <w:p w:rsidR="00F224C3" w:rsidRPr="007C4458" w:rsidRDefault="00F224C3" w:rsidP="00F224C3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2D4542" w:rsidRDefault="002D4542" w:rsidP="00F224C3">
      <w:pPr>
        <w:rPr>
          <w:rFonts w:ascii="ＭＳ ゴシック" w:eastAsia="ＭＳ ゴシック" w:hAnsi="ＭＳ ゴシック"/>
          <w:szCs w:val="21"/>
        </w:rPr>
      </w:pPr>
      <w:proofErr w:type="gramStart"/>
      <w:r w:rsidRPr="002D4542">
        <w:rPr>
          <w:rFonts w:ascii="ＭＳ ゴシック" w:eastAsia="ＭＳ ゴシック" w:hAnsi="ＭＳ ゴシック" w:hint="eastAsia"/>
          <w:b/>
          <w:spacing w:val="105"/>
          <w:kern w:val="0"/>
          <w:szCs w:val="21"/>
          <w:fitText w:val="1899" w:id="-242053120"/>
        </w:rPr>
        <w:t>障がい</w:t>
      </w:r>
      <w:proofErr w:type="gramEnd"/>
      <w:r w:rsidR="00360BC8" w:rsidRPr="002D4542">
        <w:rPr>
          <w:rFonts w:ascii="ＭＳ ゴシック" w:eastAsia="ＭＳ ゴシック" w:hAnsi="ＭＳ ゴシック" w:hint="eastAsia"/>
          <w:b/>
          <w:spacing w:val="105"/>
          <w:kern w:val="0"/>
          <w:szCs w:val="21"/>
          <w:fitText w:val="1899" w:id="-242053120"/>
        </w:rPr>
        <w:t>内</w:t>
      </w:r>
      <w:r w:rsidR="00360BC8" w:rsidRPr="002D4542">
        <w:rPr>
          <w:rFonts w:ascii="ＭＳ ゴシック" w:eastAsia="ＭＳ ゴシック" w:hAnsi="ＭＳ ゴシック" w:hint="eastAsia"/>
          <w:b/>
          <w:spacing w:val="2"/>
          <w:kern w:val="0"/>
          <w:szCs w:val="21"/>
          <w:fitText w:val="1899" w:id="-242053120"/>
        </w:rPr>
        <w:t>容</w:t>
      </w:r>
      <w:r w:rsidR="00F224C3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814A58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360BC8">
        <w:rPr>
          <w:rFonts w:ascii="ＭＳ ゴシック" w:eastAsia="ＭＳ ゴシック" w:hAnsi="ＭＳ ゴシック" w:hint="eastAsia"/>
          <w:szCs w:val="21"/>
        </w:rPr>
        <w:t>視覚</w:t>
      </w:r>
      <w:r w:rsidR="00F224C3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360BC8">
        <w:rPr>
          <w:rFonts w:ascii="ＭＳ ゴシック" w:eastAsia="ＭＳ ゴシック" w:hAnsi="ＭＳ ゴシック" w:hint="eastAsia"/>
          <w:szCs w:val="21"/>
        </w:rPr>
        <w:t xml:space="preserve">聴覚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360BC8">
        <w:rPr>
          <w:rFonts w:ascii="ＭＳ ゴシック" w:eastAsia="ＭＳ ゴシック" w:hAnsi="ＭＳ ゴシック" w:hint="eastAsia"/>
          <w:szCs w:val="21"/>
        </w:rPr>
        <w:t xml:space="preserve">音声・言語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360BC8">
        <w:rPr>
          <w:rFonts w:ascii="ＭＳ ゴシック" w:eastAsia="ＭＳ ゴシック" w:hAnsi="ＭＳ ゴシック" w:hint="eastAsia"/>
          <w:szCs w:val="21"/>
        </w:rPr>
        <w:t xml:space="preserve">肢体不自由　</w:t>
      </w:r>
    </w:p>
    <w:p w:rsidR="00360BC8" w:rsidRPr="00F224C3" w:rsidRDefault="00360BC8" w:rsidP="00814A58">
      <w:pPr>
        <w:ind w:leftChars="1114" w:left="2339" w:firstLineChars="50" w:firstLine="105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内部（</w:t>
      </w:r>
      <w:r w:rsidR="002D4542">
        <w:rPr>
          <w:rFonts w:ascii="ＭＳ ゴシック" w:eastAsia="ＭＳ ゴシック" w:hAnsi="ＭＳ ゴシック" w:hint="eastAsia"/>
          <w:szCs w:val="21"/>
        </w:rPr>
        <w:t xml:space="preserve">　心・腎・呼・ぼうこう・直腸・小腸・肝・その他　）</w:t>
      </w:r>
    </w:p>
    <w:p w:rsidR="008351F0" w:rsidRPr="002D4542" w:rsidRDefault="008351F0" w:rsidP="008351F0">
      <w:pPr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XSpec="center" w:tblpY="102"/>
        <w:tblW w:w="0" w:type="auto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</w:tblGrid>
      <w:tr w:rsidR="00F224C3" w:rsidRPr="00D60E9F" w:rsidTr="00D60E9F">
        <w:tc>
          <w:tcPr>
            <w:tcW w:w="1440" w:type="dxa"/>
            <w:shd w:val="clear" w:color="auto" w:fill="auto"/>
            <w:vAlign w:val="center"/>
          </w:tcPr>
          <w:p w:rsidR="00F224C3" w:rsidRPr="00D60E9F" w:rsidRDefault="00F224C3" w:rsidP="00D60E9F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60E9F">
              <w:rPr>
                <w:rFonts w:ascii="ＭＳ ゴシック" w:eastAsia="ＭＳ ゴシック" w:hAnsi="ＭＳ ゴシック" w:hint="eastAsia"/>
                <w:szCs w:val="21"/>
              </w:rPr>
              <w:t>種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224C3" w:rsidRPr="00D60E9F" w:rsidRDefault="00F224C3" w:rsidP="00D60E9F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60E9F">
              <w:rPr>
                <w:rFonts w:ascii="ＭＳ ゴシック" w:eastAsia="ＭＳ ゴシック" w:hAnsi="ＭＳ ゴシック" w:hint="eastAsia"/>
                <w:szCs w:val="21"/>
              </w:rPr>
              <w:t>級</w:t>
            </w:r>
          </w:p>
        </w:tc>
      </w:tr>
    </w:tbl>
    <w:p w:rsidR="008351F0" w:rsidRDefault="00360BC8" w:rsidP="008351F0">
      <w:pPr>
        <w:rPr>
          <w:rFonts w:ascii="ＭＳ ゴシック" w:eastAsia="ＭＳ ゴシック" w:hAnsi="ＭＳ ゴシック"/>
          <w:b/>
          <w:szCs w:val="21"/>
        </w:rPr>
      </w:pPr>
      <w:proofErr w:type="gramStart"/>
      <w:r w:rsidRPr="002D4542">
        <w:rPr>
          <w:rFonts w:ascii="ＭＳ ゴシック" w:eastAsia="ＭＳ ゴシック" w:hAnsi="ＭＳ ゴシック" w:hint="eastAsia"/>
          <w:b/>
          <w:spacing w:val="105"/>
          <w:kern w:val="0"/>
          <w:szCs w:val="21"/>
          <w:fitText w:val="1899" w:id="-242053118"/>
        </w:rPr>
        <w:t>障</w:t>
      </w:r>
      <w:r w:rsidR="002D4542" w:rsidRPr="002D4542">
        <w:rPr>
          <w:rFonts w:ascii="ＭＳ ゴシック" w:eastAsia="ＭＳ ゴシック" w:hAnsi="ＭＳ ゴシック" w:hint="eastAsia"/>
          <w:b/>
          <w:spacing w:val="105"/>
          <w:kern w:val="0"/>
          <w:szCs w:val="21"/>
          <w:fitText w:val="1899" w:id="-242053118"/>
        </w:rPr>
        <w:t>がい</w:t>
      </w:r>
      <w:proofErr w:type="gramEnd"/>
      <w:r w:rsidRPr="002D4542">
        <w:rPr>
          <w:rFonts w:ascii="ＭＳ ゴシック" w:eastAsia="ＭＳ ゴシック" w:hAnsi="ＭＳ ゴシック" w:hint="eastAsia"/>
          <w:b/>
          <w:spacing w:val="105"/>
          <w:kern w:val="0"/>
          <w:szCs w:val="21"/>
          <w:fitText w:val="1899" w:id="-242053118"/>
        </w:rPr>
        <w:t>等</w:t>
      </w:r>
      <w:r w:rsidRPr="002D4542">
        <w:rPr>
          <w:rFonts w:ascii="ＭＳ ゴシック" w:eastAsia="ＭＳ ゴシック" w:hAnsi="ＭＳ ゴシック" w:hint="eastAsia"/>
          <w:b/>
          <w:spacing w:val="2"/>
          <w:kern w:val="0"/>
          <w:szCs w:val="21"/>
          <w:fitText w:val="1899" w:id="-242053118"/>
        </w:rPr>
        <w:t>級</w:t>
      </w:r>
    </w:p>
    <w:p w:rsidR="00023C2A" w:rsidRDefault="00023C2A" w:rsidP="008351F0">
      <w:pPr>
        <w:rPr>
          <w:rFonts w:ascii="ＭＳ ゴシック" w:eastAsia="ＭＳ ゴシック" w:hAnsi="ＭＳ ゴシック"/>
          <w:b/>
          <w:szCs w:val="21"/>
        </w:rPr>
      </w:pPr>
    </w:p>
    <w:p w:rsidR="00023C2A" w:rsidRDefault="00023C2A" w:rsidP="008351F0">
      <w:pPr>
        <w:rPr>
          <w:rFonts w:ascii="ＭＳ ゴシック" w:eastAsia="ＭＳ ゴシック" w:hAnsi="ＭＳ ゴシック"/>
          <w:b/>
          <w:szCs w:val="21"/>
        </w:rPr>
      </w:pPr>
    </w:p>
    <w:p w:rsidR="00023C2A" w:rsidRPr="00023C2A" w:rsidRDefault="00023C2A" w:rsidP="00023C2A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r w:rsidRPr="00023C2A">
        <w:rPr>
          <w:rFonts w:ascii="ＭＳ ゴシック" w:eastAsia="ＭＳ ゴシック" w:hAnsi="ＭＳ ゴシック" w:hint="eastAsia"/>
          <w:szCs w:val="21"/>
        </w:rPr>
        <w:t>添付書類　身体障害者手帳（原本）</w:t>
      </w:r>
    </w:p>
    <w:sectPr w:rsidR="00023C2A" w:rsidRPr="00023C2A" w:rsidSect="00AB4566">
      <w:pgSz w:w="11906" w:h="16838" w:code="9"/>
      <w:pgMar w:top="1701" w:right="1701" w:bottom="125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1620B"/>
    <w:multiLevelType w:val="hybridMultilevel"/>
    <w:tmpl w:val="96662D14"/>
    <w:lvl w:ilvl="0" w:tplc="14C06B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B7"/>
    <w:rsid w:val="00023C2A"/>
    <w:rsid w:val="00053667"/>
    <w:rsid w:val="000B4FCB"/>
    <w:rsid w:val="001756CC"/>
    <w:rsid w:val="00197B4F"/>
    <w:rsid w:val="00264866"/>
    <w:rsid w:val="002D4542"/>
    <w:rsid w:val="00360BC8"/>
    <w:rsid w:val="003A1E8A"/>
    <w:rsid w:val="004825E8"/>
    <w:rsid w:val="0056668C"/>
    <w:rsid w:val="00621176"/>
    <w:rsid w:val="006E4F3D"/>
    <w:rsid w:val="007B55EE"/>
    <w:rsid w:val="007C4458"/>
    <w:rsid w:val="007F1771"/>
    <w:rsid w:val="00814A58"/>
    <w:rsid w:val="00824B48"/>
    <w:rsid w:val="008351F0"/>
    <w:rsid w:val="008C56B7"/>
    <w:rsid w:val="008D695F"/>
    <w:rsid w:val="00937C8E"/>
    <w:rsid w:val="0096082E"/>
    <w:rsid w:val="009F7DBF"/>
    <w:rsid w:val="00A253DD"/>
    <w:rsid w:val="00A35FEC"/>
    <w:rsid w:val="00AB4566"/>
    <w:rsid w:val="00B63B7D"/>
    <w:rsid w:val="00CF3D54"/>
    <w:rsid w:val="00D229C4"/>
    <w:rsid w:val="00D5413D"/>
    <w:rsid w:val="00D60E9F"/>
    <w:rsid w:val="00F2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798CB9-0A91-42C0-B7BD-4F4E0EBF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4F3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64866"/>
    <w:pPr>
      <w:jc w:val="center"/>
    </w:pPr>
    <w:rPr>
      <w:rFonts w:ascii="ＭＳ ゴシック" w:eastAsia="ＭＳ ゴシック" w:hAnsi="ＭＳ ゴシック"/>
      <w:szCs w:val="21"/>
    </w:rPr>
  </w:style>
  <w:style w:type="paragraph" w:styleId="a6">
    <w:name w:val="Closing"/>
    <w:basedOn w:val="a"/>
    <w:rsid w:val="00264866"/>
    <w:pPr>
      <w:jc w:val="right"/>
    </w:pPr>
    <w:rPr>
      <w:rFonts w:ascii="ＭＳ ゴシック" w:eastAsia="ＭＳ ゴシック" w:hAnsi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7D4819CB.dotm</Template>
  <TotalTime>9</TotalTime>
  <Pages>1</Pages>
  <Words>172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身体障害者手帳返還届</vt:lpstr>
      <vt:lpstr>身体障害者手帳返還届</vt:lpstr>
    </vt:vector>
  </TitlesOfParts>
  <Company> 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身体障害者手帳返還届</dc:title>
  <dc:subject/>
  <dc:creator>情報政策室</dc:creator>
  <cp:keywords/>
  <dc:description/>
  <cp:lastModifiedBy>石貫　能和</cp:lastModifiedBy>
  <cp:revision>8</cp:revision>
  <cp:lastPrinted>2015-01-22T00:54:00Z</cp:lastPrinted>
  <dcterms:created xsi:type="dcterms:W3CDTF">2015-12-15T14:06:00Z</dcterms:created>
  <dcterms:modified xsi:type="dcterms:W3CDTF">2019-04-22T01:16:00Z</dcterms:modified>
</cp:coreProperties>
</file>