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586E" w:rsidRDefault="00744275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4D516" wp14:editId="57DF949E">
                <wp:simplePos x="0" y="0"/>
                <wp:positionH relativeFrom="column">
                  <wp:posOffset>36195</wp:posOffset>
                </wp:positionH>
                <wp:positionV relativeFrom="paragraph">
                  <wp:posOffset>-226060</wp:posOffset>
                </wp:positionV>
                <wp:extent cx="2162175" cy="285750"/>
                <wp:effectExtent l="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275" w:rsidRPr="0004574F" w:rsidRDefault="00744275" w:rsidP="007442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参考様式第２</w:t>
                            </w:r>
                            <w:r w:rsidRPr="0004574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（第６条関係）</w:t>
                            </w:r>
                          </w:p>
                          <w:p w:rsidR="00744275" w:rsidRPr="0004574F" w:rsidRDefault="00744275" w:rsidP="007442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34D5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5pt;margin-top:-17.8pt;width:170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/pf2Q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" filled="f" stroked="f">
                <v:textbox inset="5.85pt,.7pt,5.85pt,.7pt">
                  <w:txbxContent>
                    <w:p w:rsidR="00744275" w:rsidRPr="0004574F" w:rsidRDefault="00744275" w:rsidP="007442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参考様式第２</w:t>
                      </w:r>
                      <w:r w:rsidRPr="0004574F">
                        <w:rPr>
                          <w:rFonts w:ascii="ＭＳ Ｐゴシック" w:eastAsia="ＭＳ Ｐゴシック" w:hAnsi="ＭＳ Ｐゴシック" w:hint="eastAsia"/>
                        </w:rPr>
                        <w:t>（第６条関係）</w:t>
                      </w:r>
                    </w:p>
                    <w:p w:rsidR="00744275" w:rsidRPr="0004574F" w:rsidRDefault="00744275" w:rsidP="007442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0C05" w:rsidRDefault="00250C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85437</wp:posOffset>
                </wp:positionH>
                <wp:positionV relativeFrom="paragraph">
                  <wp:posOffset>378328</wp:posOffset>
                </wp:positionV>
                <wp:extent cx="5981700" cy="8790317"/>
                <wp:effectExtent l="0" t="0" r="1905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879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602" w:rsidRDefault="00460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.75pt;margin-top:29.8pt;width:471pt;height:6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" fillcolor="white [3201]" strokeweight=".5pt">
                <v:textbox>
                  <w:txbxContent>
                    <w:p w:rsidR="00460602" w:rsidRDefault="0046060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対象地域の地図</w:t>
      </w:r>
    </w:p>
    <w:sectPr w:rsidR="00250C05" w:rsidSect="00561242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AE" w:rsidRDefault="003F36AE" w:rsidP="00336D20">
      <w:r>
        <w:separator/>
      </w:r>
    </w:p>
  </w:endnote>
  <w:endnote w:type="continuationSeparator" w:id="0">
    <w:p w:rsidR="003F36AE" w:rsidRDefault="003F36AE" w:rsidP="0033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AE" w:rsidRDefault="003F36AE" w:rsidP="00336D20">
      <w:r>
        <w:separator/>
      </w:r>
    </w:p>
  </w:footnote>
  <w:footnote w:type="continuationSeparator" w:id="0">
    <w:p w:rsidR="003F36AE" w:rsidRDefault="003F36AE" w:rsidP="00336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C4"/>
    <w:rsid w:val="00243142"/>
    <w:rsid w:val="00250C05"/>
    <w:rsid w:val="00336D20"/>
    <w:rsid w:val="003E6055"/>
    <w:rsid w:val="003F36AE"/>
    <w:rsid w:val="00460602"/>
    <w:rsid w:val="0048038A"/>
    <w:rsid w:val="00561242"/>
    <w:rsid w:val="0063289F"/>
    <w:rsid w:val="00744275"/>
    <w:rsid w:val="00976EC4"/>
    <w:rsid w:val="00A16B25"/>
    <w:rsid w:val="00AE586E"/>
    <w:rsid w:val="00D94BDF"/>
    <w:rsid w:val="00EB25C7"/>
    <w:rsid w:val="00F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20BD1-B8FB-4A1F-922B-8849539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20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36D20"/>
  </w:style>
  <w:style w:type="paragraph" w:styleId="a5">
    <w:name w:val="footer"/>
    <w:basedOn w:val="a"/>
    <w:link w:val="a6"/>
    <w:uiPriority w:val="99"/>
    <w:unhideWhenUsed/>
    <w:rsid w:val="00336D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3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9B613956.dotm</Template>
  <TotalTime>1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涼子</dc:creator>
  <cp:keywords/>
  <dc:description/>
  <cp:lastModifiedBy>宇都宮　涼</cp:lastModifiedBy>
  <cp:revision>2</cp:revision>
  <dcterms:created xsi:type="dcterms:W3CDTF">2021-04-13T04:01:00Z</dcterms:created>
  <dcterms:modified xsi:type="dcterms:W3CDTF">2021-04-13T04:01:00Z</dcterms:modified>
</cp:coreProperties>
</file>