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A9" w:rsidRDefault="009156A9" w:rsidP="009156A9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-297815</wp:posOffset>
                </wp:positionV>
                <wp:extent cx="3905250" cy="533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77" w:rsidRDefault="000C3877" w:rsidP="0079512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参考様式第４（第６条関係）</w:t>
                            </w:r>
                          </w:p>
                          <w:p w:rsidR="000C3877" w:rsidRDefault="000C3877" w:rsidP="0079512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（倉敷市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飼い主のいない猫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不妊去勢手術費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助成事業関係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  <w:p w:rsidR="000C3877" w:rsidRDefault="000C3877" w:rsidP="0079512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2pt;margin-top:-23.45pt;width:30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k/1gIAAMg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" filled="f" stroked="f">
                <v:textbox inset="5.85pt,.7pt,5.85pt,.7pt">
                  <w:txbxContent>
                    <w:p w:rsidR="000C3877" w:rsidRDefault="000C3877" w:rsidP="00795126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参考様式第４（第６条関係）</w:t>
                      </w:r>
                    </w:p>
                    <w:p w:rsidR="000C3877" w:rsidRDefault="000C3877" w:rsidP="00795126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（倉敷市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飼い主のいない猫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不妊去勢手術費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助成事業関係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</w:p>
                    <w:p w:rsidR="000C3877" w:rsidRDefault="000C3877" w:rsidP="00795126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0F62" w:rsidRPr="009156A9" w:rsidRDefault="00930F62" w:rsidP="009156A9">
      <w:pPr>
        <w:jc w:val="center"/>
        <w:rPr>
          <w:sz w:val="32"/>
          <w:szCs w:val="32"/>
        </w:rPr>
      </w:pPr>
      <w:r w:rsidRPr="00930F62">
        <w:rPr>
          <w:rFonts w:hint="eastAsia"/>
          <w:sz w:val="32"/>
          <w:szCs w:val="32"/>
        </w:rPr>
        <w:t>御　見　積　書</w:t>
      </w:r>
    </w:p>
    <w:p w:rsidR="00DF141C" w:rsidRDefault="00377B84" w:rsidP="00930F62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156A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　　　月　　　日</w:t>
      </w:r>
    </w:p>
    <w:p w:rsidR="00930F62" w:rsidRDefault="00930F62" w:rsidP="00930F62">
      <w:pPr>
        <w:ind w:firstLineChars="2400" w:firstLine="5760"/>
        <w:rPr>
          <w:sz w:val="24"/>
          <w:szCs w:val="24"/>
        </w:rPr>
      </w:pPr>
    </w:p>
    <w:p w:rsidR="00932E4B" w:rsidRPr="00932E4B" w:rsidRDefault="00932E4B">
      <w:pPr>
        <w:rPr>
          <w:sz w:val="24"/>
          <w:szCs w:val="24"/>
          <w:u w:val="single"/>
        </w:rPr>
      </w:pPr>
      <w:r w:rsidRPr="00932E4B">
        <w:rPr>
          <w:rFonts w:hint="eastAsia"/>
          <w:sz w:val="24"/>
          <w:szCs w:val="24"/>
          <w:u w:val="single"/>
        </w:rPr>
        <w:t xml:space="preserve">　　　　　　　　　　　　様</w:t>
      </w:r>
    </w:p>
    <w:p w:rsidR="00932E4B" w:rsidRDefault="00932E4B">
      <w:pPr>
        <w:rPr>
          <w:sz w:val="24"/>
          <w:szCs w:val="24"/>
        </w:rPr>
      </w:pPr>
    </w:p>
    <w:p w:rsidR="00930F62" w:rsidRDefault="00930F62" w:rsidP="000C3877">
      <w:pPr>
        <w:spacing w:line="320" w:lineRule="exact"/>
        <w:rPr>
          <w:sz w:val="24"/>
          <w:szCs w:val="24"/>
        </w:rPr>
      </w:pPr>
    </w:p>
    <w:p w:rsidR="00377B84" w:rsidRDefault="00377B84" w:rsidP="000C3877">
      <w:pPr>
        <w:spacing w:line="5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動物病院名</w:t>
      </w:r>
    </w:p>
    <w:p w:rsidR="00377B84" w:rsidRDefault="00377B84" w:rsidP="000C3877">
      <w:pPr>
        <w:spacing w:line="5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77B84" w:rsidRDefault="00377B84" w:rsidP="000C3877">
      <w:pPr>
        <w:spacing w:line="5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獣医師名：　　　　　　　　　</w:t>
      </w:r>
      <w:r w:rsidR="000C387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印</w:t>
      </w:r>
    </w:p>
    <w:p w:rsidR="00377B84" w:rsidRDefault="00377B84" w:rsidP="000C3877">
      <w:pPr>
        <w:spacing w:line="320" w:lineRule="exact"/>
        <w:rPr>
          <w:sz w:val="24"/>
          <w:szCs w:val="24"/>
        </w:rPr>
      </w:pPr>
    </w:p>
    <w:p w:rsidR="00233819" w:rsidRDefault="00233819" w:rsidP="000C3877">
      <w:pPr>
        <w:spacing w:line="320" w:lineRule="exact"/>
        <w:rPr>
          <w:sz w:val="24"/>
          <w:szCs w:val="24"/>
        </w:rPr>
      </w:pPr>
    </w:p>
    <w:p w:rsidR="00377B84" w:rsidRDefault="00967EBB" w:rsidP="00377B8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猫の</w:t>
      </w:r>
      <w:r w:rsidR="00750111">
        <w:rPr>
          <w:rFonts w:hint="eastAsia"/>
          <w:sz w:val="24"/>
          <w:szCs w:val="24"/>
        </w:rPr>
        <w:t>不妊去勢</w:t>
      </w:r>
      <w:r w:rsidR="00565C59">
        <w:rPr>
          <w:rFonts w:hint="eastAsia"/>
          <w:sz w:val="24"/>
          <w:szCs w:val="24"/>
        </w:rPr>
        <w:t>手術費用について，</w:t>
      </w:r>
      <w:r w:rsidR="00377B84">
        <w:rPr>
          <w:rFonts w:hint="eastAsia"/>
          <w:sz w:val="24"/>
          <w:szCs w:val="24"/>
        </w:rPr>
        <w:t>次のとおりお見積もり申し上げます。</w:t>
      </w:r>
    </w:p>
    <w:p w:rsidR="00377B84" w:rsidRDefault="00377B84" w:rsidP="004C7BDB">
      <w:pPr>
        <w:rPr>
          <w:sz w:val="24"/>
          <w:szCs w:val="24"/>
        </w:rPr>
      </w:pPr>
    </w:p>
    <w:p w:rsidR="00377B84" w:rsidRPr="002C12B9" w:rsidRDefault="002C12B9" w:rsidP="00377B84">
      <w:pPr>
        <w:ind w:firstLineChars="100" w:firstLine="240"/>
        <w:rPr>
          <w:sz w:val="24"/>
          <w:szCs w:val="24"/>
        </w:rPr>
      </w:pPr>
      <w:r w:rsidRPr="002C12B9">
        <w:rPr>
          <w:rFonts w:hint="eastAsia"/>
          <w:sz w:val="24"/>
          <w:szCs w:val="24"/>
        </w:rPr>
        <w:t>なお，下記</w:t>
      </w:r>
      <w:r>
        <w:rPr>
          <w:rFonts w:hint="eastAsia"/>
          <w:sz w:val="24"/>
          <w:szCs w:val="24"/>
        </w:rPr>
        <w:t>の</w:t>
      </w:r>
      <w:r w:rsidRPr="002C12B9">
        <w:rPr>
          <w:rFonts w:hint="eastAsia"/>
          <w:sz w:val="24"/>
          <w:szCs w:val="24"/>
        </w:rPr>
        <w:t>金額は</w:t>
      </w:r>
      <w:r>
        <w:rPr>
          <w:rFonts w:hint="eastAsia"/>
          <w:sz w:val="24"/>
          <w:szCs w:val="24"/>
        </w:rPr>
        <w:t>猫１匹あたりの費用</w:t>
      </w:r>
      <w:r w:rsidR="00750111">
        <w:rPr>
          <w:rFonts w:hint="eastAsia"/>
          <w:sz w:val="24"/>
          <w:szCs w:val="24"/>
        </w:rPr>
        <w:t>です。</w:t>
      </w:r>
      <w:r w:rsidR="007E50F4">
        <w:rPr>
          <w:rFonts w:hint="eastAsia"/>
          <w:sz w:val="24"/>
          <w:szCs w:val="24"/>
        </w:rPr>
        <w:t>手術時に</w:t>
      </w:r>
      <w:r w:rsidR="00750111">
        <w:rPr>
          <w:rFonts w:hint="eastAsia"/>
          <w:sz w:val="24"/>
          <w:szCs w:val="24"/>
        </w:rPr>
        <w:t>必要となる費用は</w:t>
      </w:r>
      <w:r w:rsidR="00D87DA5">
        <w:rPr>
          <w:rFonts w:hint="eastAsia"/>
          <w:sz w:val="24"/>
          <w:szCs w:val="24"/>
        </w:rPr>
        <w:t>，</w:t>
      </w:r>
      <w:r w:rsidR="00750111">
        <w:rPr>
          <w:rFonts w:hint="eastAsia"/>
          <w:sz w:val="24"/>
          <w:szCs w:val="24"/>
        </w:rPr>
        <w:t>下記の金額にそれぞれオス・メスの</w:t>
      </w:r>
      <w:r>
        <w:rPr>
          <w:rFonts w:hint="eastAsia"/>
          <w:sz w:val="24"/>
          <w:szCs w:val="24"/>
        </w:rPr>
        <w:t>匹数を乗じた額</w:t>
      </w:r>
      <w:r w:rsidR="00750111">
        <w:rPr>
          <w:rFonts w:hint="eastAsia"/>
          <w:sz w:val="24"/>
          <w:szCs w:val="24"/>
        </w:rPr>
        <w:t>となります。</w:t>
      </w:r>
    </w:p>
    <w:p w:rsidR="00377B84" w:rsidRPr="00750111" w:rsidRDefault="00377B84" w:rsidP="00377B84">
      <w:pPr>
        <w:ind w:firstLineChars="100" w:firstLine="240"/>
        <w:rPr>
          <w:sz w:val="24"/>
          <w:szCs w:val="24"/>
        </w:rPr>
      </w:pPr>
    </w:p>
    <w:p w:rsidR="00A44D0E" w:rsidRDefault="00A44D0E" w:rsidP="00930F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77B84" w:rsidRDefault="00377B84" w:rsidP="000C3877">
      <w:pPr>
        <w:ind w:firstLineChars="100" w:firstLine="240"/>
        <w:rPr>
          <w:sz w:val="24"/>
          <w:szCs w:val="24"/>
          <w:u w:val="single"/>
        </w:rPr>
      </w:pPr>
      <w:r w:rsidRPr="00377B84">
        <w:rPr>
          <w:rFonts w:hint="eastAsia"/>
          <w:sz w:val="24"/>
          <w:szCs w:val="24"/>
          <w:u w:val="single"/>
        </w:rPr>
        <w:t>本見積り有効期限：　　　　　年　　　　月　　　　日</w:t>
      </w:r>
    </w:p>
    <w:p w:rsidR="000C3877" w:rsidRPr="000C3877" w:rsidRDefault="000C3877" w:rsidP="000C3877">
      <w:pPr>
        <w:ind w:firstLineChars="100" w:firstLine="240"/>
        <w:rPr>
          <w:sz w:val="24"/>
          <w:szCs w:val="24"/>
          <w:u w:val="single"/>
        </w:rPr>
      </w:pPr>
    </w:p>
    <w:p w:rsidR="004C7BDB" w:rsidRPr="000E4F1E" w:rsidRDefault="00B222C1" w:rsidP="00D50CF7">
      <w:pPr>
        <w:rPr>
          <w:sz w:val="24"/>
          <w:szCs w:val="24"/>
        </w:rPr>
      </w:pPr>
      <w:r w:rsidRPr="000C3877">
        <w:rPr>
          <w:rFonts w:hint="eastAsia"/>
          <w:b/>
          <w:sz w:val="24"/>
          <w:szCs w:val="24"/>
        </w:rPr>
        <w:t>（内訳）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7051"/>
        <w:gridCol w:w="2867"/>
      </w:tblGrid>
      <w:tr w:rsidR="0002020D" w:rsidTr="0002020D">
        <w:trPr>
          <w:trHeight w:val="468"/>
        </w:trPr>
        <w:tc>
          <w:tcPr>
            <w:tcW w:w="7051" w:type="dxa"/>
            <w:vAlign w:val="center"/>
          </w:tcPr>
          <w:p w:rsidR="0002020D" w:rsidRDefault="0002020D" w:rsidP="00851A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内　</w:t>
            </w:r>
            <w:r w:rsidR="00851A80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2867" w:type="dxa"/>
            <w:vAlign w:val="center"/>
          </w:tcPr>
          <w:p w:rsidR="0002020D" w:rsidRDefault="0002020D" w:rsidP="00377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額（税込）</w:t>
            </w:r>
          </w:p>
        </w:tc>
      </w:tr>
      <w:tr w:rsidR="0002020D" w:rsidTr="0002020D">
        <w:trPr>
          <w:trHeight w:val="860"/>
        </w:trPr>
        <w:tc>
          <w:tcPr>
            <w:tcW w:w="7051" w:type="dxa"/>
            <w:vAlign w:val="center"/>
          </w:tcPr>
          <w:p w:rsidR="0002020D" w:rsidRPr="00233819" w:rsidRDefault="0002020D" w:rsidP="00AA5479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不妊手術費（</w:t>
            </w:r>
            <w:r w:rsidRPr="00AA5479">
              <w:rPr>
                <w:rFonts w:hint="eastAsia"/>
                <w:kern w:val="0"/>
                <w:sz w:val="24"/>
                <w:szCs w:val="24"/>
                <w:u w:val="double"/>
              </w:rPr>
              <w:t>耳の</w:t>
            </w:r>
            <w:r w:rsidRPr="00AA5479">
              <w:rPr>
                <w:rFonts w:hint="eastAsia"/>
                <w:kern w:val="0"/>
                <w:sz w:val="24"/>
                <w:szCs w:val="24"/>
                <w:u w:val="double"/>
              </w:rPr>
              <w:t>V</w:t>
            </w:r>
            <w:r w:rsidRPr="00AA5479">
              <w:rPr>
                <w:rFonts w:hint="eastAsia"/>
                <w:kern w:val="0"/>
                <w:sz w:val="24"/>
                <w:szCs w:val="24"/>
                <w:u w:val="double"/>
              </w:rPr>
              <w:t>字の切れ込み処置を含む</w:t>
            </w:r>
            <w:r>
              <w:rPr>
                <w:rFonts w:hint="eastAsia"/>
                <w:kern w:val="0"/>
                <w:sz w:val="24"/>
                <w:szCs w:val="24"/>
              </w:rPr>
              <w:t>）１匹あたり</w:t>
            </w:r>
          </w:p>
        </w:tc>
        <w:tc>
          <w:tcPr>
            <w:tcW w:w="2867" w:type="dxa"/>
            <w:vAlign w:val="center"/>
          </w:tcPr>
          <w:p w:rsidR="0002020D" w:rsidRDefault="0002020D" w:rsidP="00377B84">
            <w:pPr>
              <w:jc w:val="center"/>
              <w:rPr>
                <w:sz w:val="24"/>
                <w:szCs w:val="24"/>
              </w:rPr>
            </w:pPr>
          </w:p>
        </w:tc>
      </w:tr>
      <w:tr w:rsidR="0002020D" w:rsidTr="0002020D">
        <w:trPr>
          <w:trHeight w:val="831"/>
        </w:trPr>
        <w:tc>
          <w:tcPr>
            <w:tcW w:w="7051" w:type="dxa"/>
            <w:vAlign w:val="center"/>
          </w:tcPr>
          <w:p w:rsidR="0002020D" w:rsidRDefault="0002020D" w:rsidP="00AA5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去勢手術費（</w:t>
            </w:r>
            <w:r w:rsidRPr="00AA5479">
              <w:rPr>
                <w:rFonts w:hint="eastAsia"/>
                <w:kern w:val="0"/>
                <w:sz w:val="24"/>
                <w:szCs w:val="24"/>
                <w:u w:val="double"/>
              </w:rPr>
              <w:t>耳の</w:t>
            </w:r>
            <w:r w:rsidRPr="00AA5479">
              <w:rPr>
                <w:rFonts w:hint="eastAsia"/>
                <w:kern w:val="0"/>
                <w:sz w:val="24"/>
                <w:szCs w:val="24"/>
                <w:u w:val="double"/>
              </w:rPr>
              <w:t>V</w:t>
            </w:r>
            <w:r w:rsidRPr="00AA5479">
              <w:rPr>
                <w:rFonts w:hint="eastAsia"/>
                <w:kern w:val="0"/>
                <w:sz w:val="24"/>
                <w:szCs w:val="24"/>
                <w:u w:val="double"/>
              </w:rPr>
              <w:t>字の切れ込み処置を含む</w:t>
            </w:r>
            <w:r>
              <w:rPr>
                <w:rFonts w:hint="eastAsia"/>
                <w:kern w:val="0"/>
                <w:sz w:val="24"/>
                <w:szCs w:val="24"/>
              </w:rPr>
              <w:t>）１匹あたり</w:t>
            </w:r>
          </w:p>
        </w:tc>
        <w:tc>
          <w:tcPr>
            <w:tcW w:w="2867" w:type="dxa"/>
            <w:vAlign w:val="center"/>
          </w:tcPr>
          <w:p w:rsidR="0002020D" w:rsidRDefault="0002020D" w:rsidP="00377B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819" w:rsidRDefault="00233819" w:rsidP="00605EFC">
      <w:pPr>
        <w:jc w:val="left"/>
        <w:rPr>
          <w:sz w:val="24"/>
          <w:szCs w:val="24"/>
        </w:rPr>
      </w:pPr>
    </w:p>
    <w:p w:rsidR="00233819" w:rsidRDefault="004C7BDB" w:rsidP="00605EFC">
      <w:pPr>
        <w:jc w:val="left"/>
        <w:rPr>
          <w:sz w:val="24"/>
          <w:szCs w:val="24"/>
        </w:rPr>
      </w:pPr>
      <w:r w:rsidRPr="000C3877">
        <w:rPr>
          <w:rFonts w:hint="eastAsia"/>
          <w:sz w:val="24"/>
          <w:szCs w:val="24"/>
        </w:rPr>
        <w:t>＊</w:t>
      </w:r>
      <w:r w:rsidR="002259BE">
        <w:rPr>
          <w:rFonts w:hint="eastAsia"/>
          <w:sz w:val="24"/>
          <w:szCs w:val="24"/>
          <w:u w:val="single"/>
        </w:rPr>
        <w:t>マイクロチップの読み取りや，ノミ・ダニ駆除，ワクチン接種</w:t>
      </w:r>
      <w:r w:rsidR="00744694">
        <w:rPr>
          <w:rFonts w:hint="eastAsia"/>
          <w:sz w:val="24"/>
          <w:szCs w:val="24"/>
          <w:u w:val="single"/>
        </w:rPr>
        <w:t>などの，その他の処置にかかる</w:t>
      </w:r>
      <w:r w:rsidR="009156A9" w:rsidRPr="000C3877">
        <w:rPr>
          <w:rFonts w:hint="eastAsia"/>
          <w:sz w:val="24"/>
          <w:szCs w:val="24"/>
          <w:u w:val="single"/>
        </w:rPr>
        <w:t>費用</w:t>
      </w:r>
      <w:r w:rsidRPr="000C3877">
        <w:rPr>
          <w:rFonts w:hint="eastAsia"/>
          <w:sz w:val="24"/>
          <w:szCs w:val="24"/>
          <w:u w:val="single"/>
        </w:rPr>
        <w:t>は，</w:t>
      </w:r>
      <w:r w:rsidR="00744694">
        <w:rPr>
          <w:rFonts w:hint="eastAsia"/>
          <w:sz w:val="24"/>
          <w:szCs w:val="24"/>
          <w:u w:val="single"/>
        </w:rPr>
        <w:t>不妊</w:t>
      </w:r>
      <w:r w:rsidR="002259BE" w:rsidRPr="000C0257">
        <w:rPr>
          <w:rFonts w:hint="eastAsia"/>
          <w:sz w:val="24"/>
          <w:szCs w:val="24"/>
          <w:u w:val="single"/>
        </w:rPr>
        <w:t>去勢手術</w:t>
      </w:r>
      <w:r w:rsidR="00744694">
        <w:rPr>
          <w:rFonts w:hint="eastAsia"/>
          <w:sz w:val="24"/>
          <w:szCs w:val="24"/>
          <w:u w:val="single"/>
        </w:rPr>
        <w:t>費用</w:t>
      </w:r>
      <w:r w:rsidRPr="00583CFC">
        <w:rPr>
          <w:rFonts w:hint="eastAsia"/>
          <w:sz w:val="24"/>
          <w:szCs w:val="24"/>
          <w:u w:val="single"/>
        </w:rPr>
        <w:t>に</w:t>
      </w:r>
      <w:r w:rsidRPr="000C3877">
        <w:rPr>
          <w:rFonts w:hint="eastAsia"/>
          <w:b/>
          <w:sz w:val="24"/>
          <w:szCs w:val="24"/>
          <w:u w:val="single"/>
        </w:rPr>
        <w:t>含まれません</w:t>
      </w:r>
      <w:r w:rsidR="00233819">
        <w:rPr>
          <w:rFonts w:hint="eastAsia"/>
          <w:sz w:val="24"/>
          <w:szCs w:val="24"/>
        </w:rPr>
        <w:t>。</w:t>
      </w:r>
    </w:p>
    <w:p w:rsidR="00233819" w:rsidRDefault="00233819" w:rsidP="00026EB4">
      <w:pPr>
        <w:rPr>
          <w:sz w:val="24"/>
          <w:szCs w:val="24"/>
        </w:rPr>
      </w:pPr>
    </w:p>
    <w:p w:rsidR="00BF702A" w:rsidRDefault="00BF702A" w:rsidP="00026EB4">
      <w:pPr>
        <w:rPr>
          <w:sz w:val="24"/>
          <w:szCs w:val="24"/>
        </w:rPr>
      </w:pPr>
    </w:p>
    <w:sectPr w:rsidR="00BF702A" w:rsidSect="00BF702A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77" w:rsidRDefault="000C3877" w:rsidP="00377B84">
      <w:r>
        <w:separator/>
      </w:r>
    </w:p>
  </w:endnote>
  <w:endnote w:type="continuationSeparator" w:id="0">
    <w:p w:rsidR="000C3877" w:rsidRDefault="000C3877" w:rsidP="0037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77" w:rsidRDefault="000C3877" w:rsidP="00377B84">
      <w:r>
        <w:separator/>
      </w:r>
    </w:p>
  </w:footnote>
  <w:footnote w:type="continuationSeparator" w:id="0">
    <w:p w:rsidR="000C3877" w:rsidRDefault="000C3877" w:rsidP="0037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3C9"/>
    <w:multiLevelType w:val="hybridMultilevel"/>
    <w:tmpl w:val="90BC0318"/>
    <w:lvl w:ilvl="0" w:tplc="46C6664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42"/>
    <w:rsid w:val="00005EF0"/>
    <w:rsid w:val="0002020D"/>
    <w:rsid w:val="00026EB4"/>
    <w:rsid w:val="00032B80"/>
    <w:rsid w:val="00044CEA"/>
    <w:rsid w:val="0005023F"/>
    <w:rsid w:val="00091734"/>
    <w:rsid w:val="000C0257"/>
    <w:rsid w:val="000C3877"/>
    <w:rsid w:val="000E4A94"/>
    <w:rsid w:val="000E4F1E"/>
    <w:rsid w:val="000F4BF4"/>
    <w:rsid w:val="00107442"/>
    <w:rsid w:val="00127C95"/>
    <w:rsid w:val="00196C96"/>
    <w:rsid w:val="002138D3"/>
    <w:rsid w:val="002259BE"/>
    <w:rsid w:val="00233819"/>
    <w:rsid w:val="00247F69"/>
    <w:rsid w:val="00286AA8"/>
    <w:rsid w:val="002C12B9"/>
    <w:rsid w:val="003718A9"/>
    <w:rsid w:val="00374F90"/>
    <w:rsid w:val="00377B84"/>
    <w:rsid w:val="003D30A3"/>
    <w:rsid w:val="004877F1"/>
    <w:rsid w:val="004C7BDB"/>
    <w:rsid w:val="004D7285"/>
    <w:rsid w:val="004F5FC4"/>
    <w:rsid w:val="00512BCA"/>
    <w:rsid w:val="00565C59"/>
    <w:rsid w:val="00583CFC"/>
    <w:rsid w:val="00584824"/>
    <w:rsid w:val="0059724A"/>
    <w:rsid w:val="005F4EC8"/>
    <w:rsid w:val="00605EFC"/>
    <w:rsid w:val="00641C65"/>
    <w:rsid w:val="006804C1"/>
    <w:rsid w:val="00693EB5"/>
    <w:rsid w:val="006F559C"/>
    <w:rsid w:val="00700970"/>
    <w:rsid w:val="00744694"/>
    <w:rsid w:val="00750111"/>
    <w:rsid w:val="007923AD"/>
    <w:rsid w:val="00795126"/>
    <w:rsid w:val="00797971"/>
    <w:rsid w:val="007E50F4"/>
    <w:rsid w:val="00814C60"/>
    <w:rsid w:val="00815E54"/>
    <w:rsid w:val="00851A80"/>
    <w:rsid w:val="009156A9"/>
    <w:rsid w:val="00930F62"/>
    <w:rsid w:val="00932E4B"/>
    <w:rsid w:val="00940D5E"/>
    <w:rsid w:val="00950646"/>
    <w:rsid w:val="009566EA"/>
    <w:rsid w:val="00967EBB"/>
    <w:rsid w:val="009B3232"/>
    <w:rsid w:val="009C5DA8"/>
    <w:rsid w:val="009E16AE"/>
    <w:rsid w:val="009F591E"/>
    <w:rsid w:val="00A44D0E"/>
    <w:rsid w:val="00A6432E"/>
    <w:rsid w:val="00AA5479"/>
    <w:rsid w:val="00AB0156"/>
    <w:rsid w:val="00B222C1"/>
    <w:rsid w:val="00B24F1F"/>
    <w:rsid w:val="00B611C4"/>
    <w:rsid w:val="00BB7D0E"/>
    <w:rsid w:val="00BC0E74"/>
    <w:rsid w:val="00BE6781"/>
    <w:rsid w:val="00BF4543"/>
    <w:rsid w:val="00BF702A"/>
    <w:rsid w:val="00C10B6A"/>
    <w:rsid w:val="00C156B5"/>
    <w:rsid w:val="00C222C1"/>
    <w:rsid w:val="00C9225B"/>
    <w:rsid w:val="00CB26A1"/>
    <w:rsid w:val="00D24AB6"/>
    <w:rsid w:val="00D50CF7"/>
    <w:rsid w:val="00D87DA5"/>
    <w:rsid w:val="00D950B3"/>
    <w:rsid w:val="00DF141C"/>
    <w:rsid w:val="00E3585B"/>
    <w:rsid w:val="00F06A67"/>
    <w:rsid w:val="00F11CF2"/>
    <w:rsid w:val="00F31728"/>
    <w:rsid w:val="00F47325"/>
    <w:rsid w:val="00FB1940"/>
    <w:rsid w:val="00FB19E8"/>
    <w:rsid w:val="00FB70A3"/>
    <w:rsid w:val="00F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D707F5-FF69-404E-B69E-188EB5E5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B84"/>
  </w:style>
  <w:style w:type="paragraph" w:styleId="a5">
    <w:name w:val="footer"/>
    <w:basedOn w:val="a"/>
    <w:link w:val="a6"/>
    <w:uiPriority w:val="99"/>
    <w:unhideWhenUsed/>
    <w:rsid w:val="00377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B84"/>
  </w:style>
  <w:style w:type="table" w:styleId="a7">
    <w:name w:val="Table Grid"/>
    <w:basedOn w:val="a1"/>
    <w:uiPriority w:val="39"/>
    <w:rsid w:val="0005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0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67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5634-2593-4D2E-82BB-F1630870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60AA1049.dotm</Template>
  <TotalTime>185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涼子</dc:creator>
  <cp:keywords/>
  <dc:description/>
  <cp:lastModifiedBy>石部　涼子</cp:lastModifiedBy>
  <cp:revision>92</cp:revision>
  <cp:lastPrinted>2021-01-14T06:08:00Z</cp:lastPrinted>
  <dcterms:created xsi:type="dcterms:W3CDTF">2019-06-14T14:39:00Z</dcterms:created>
  <dcterms:modified xsi:type="dcterms:W3CDTF">2021-01-19T04:16:00Z</dcterms:modified>
</cp:coreProperties>
</file>