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FC6" w:rsidRDefault="005A36E6" w:rsidP="008007E8">
      <w:pPr>
        <w:adjustRightInd/>
        <w:spacing w:line="280" w:lineRule="exact"/>
      </w:pPr>
      <w:bookmarkStart w:id="0" w:name="_GoBack"/>
      <w:bookmarkEnd w:id="0"/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-570865</wp:posOffset>
                </wp:positionH>
                <wp:positionV relativeFrom="paragraph">
                  <wp:posOffset>-292735</wp:posOffset>
                </wp:positionV>
                <wp:extent cx="1037590" cy="137160"/>
                <wp:effectExtent l="635" t="2540" r="0" b="31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759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275F" w:rsidRDefault="0013275F" w:rsidP="0013275F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参考様式第３（第６条関係）</w:t>
                            </w:r>
                          </w:p>
                          <w:p w:rsidR="0013275F" w:rsidRDefault="0013275F" w:rsidP="0013275F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4.95pt;margin-top:-23.05pt;width:81.7pt;height:1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" filled="f" stroked="f">
                <v:textbox inset="5.85pt,.7pt,5.85pt,.7pt">
                  <w:txbxContent>
                    <w:p w:rsidR="0013275F" w:rsidRDefault="0013275F" w:rsidP="0013275F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参考様式第３（第６条関係）</w:t>
                      </w:r>
                    </w:p>
                    <w:p w:rsidR="0013275F" w:rsidRDefault="0013275F" w:rsidP="0013275F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7FC6" w:rsidRPr="00231D0D">
        <w:rPr>
          <w:rFonts w:ascii="ＭＳ ゴシック" w:hAnsi="ＭＳ ゴシック" w:cs="ＭＳ ゴシック"/>
        </w:rPr>
        <w:t xml:space="preserve"> </w:t>
      </w:r>
      <w:r w:rsidR="0013275F">
        <w:rPr>
          <w:rFonts w:ascii="ＭＳ 明朝" w:eastAsia="ＭＳ ゴシック" w:cs="ＭＳ ゴシック" w:hint="eastAsia"/>
        </w:rPr>
        <w:t xml:space="preserve">　　　　　　</w:t>
      </w:r>
      <w:r w:rsidR="00D84119">
        <w:rPr>
          <w:rFonts w:ascii="ＭＳ 明朝" w:eastAsia="ＭＳ ゴシック" w:cs="ＭＳ ゴシック" w:hint="eastAsia"/>
        </w:rPr>
        <w:t xml:space="preserve">　</w:t>
      </w:r>
      <w:r w:rsidR="00A27FC6">
        <w:rPr>
          <w:rFonts w:ascii="ＭＳ 明朝" w:cs="ＭＳ 明朝" w:hint="eastAsia"/>
        </w:rPr>
        <w:t xml:space="preserve">　　　　　　　　　　　　　　　　　　　　　　　　　　　</w:t>
      </w:r>
      <w:r w:rsidR="00A27FC6" w:rsidRPr="00231D0D">
        <w:rPr>
          <w:rFonts w:cs="ＭＳ 明朝" w:hint="eastAsia"/>
        </w:rPr>
        <w:t xml:space="preserve">　　年　　月　　日</w:t>
      </w:r>
    </w:p>
    <w:p w:rsidR="00A27FC6" w:rsidRPr="00DE19B6" w:rsidRDefault="00A27FC6" w:rsidP="008007E8">
      <w:pPr>
        <w:adjustRightInd/>
        <w:spacing w:line="280" w:lineRule="exact"/>
      </w:pPr>
    </w:p>
    <w:p w:rsidR="00A27FC6" w:rsidRDefault="00D559B4" w:rsidP="008007E8">
      <w:pPr>
        <w:adjustRightInd/>
        <w:spacing w:line="280" w:lineRule="exact"/>
        <w:jc w:val="center"/>
        <w:rPr>
          <w:rFonts w:ascii="ＭＳ 明朝"/>
          <w:color w:val="auto"/>
          <w:sz w:val="24"/>
          <w:szCs w:val="24"/>
        </w:rPr>
      </w:pPr>
      <w:r w:rsidRPr="00176FDB">
        <w:rPr>
          <w:rFonts w:ascii="ＭＳ Ｐ明朝" w:eastAsia="ＭＳ Ｐ明朝" w:hAnsi="ＭＳ Ｐ明朝" w:hint="eastAsia"/>
        </w:rPr>
        <w:t>手術対象猫と</w:t>
      </w:r>
      <w:r w:rsidR="000149CF">
        <w:rPr>
          <w:rFonts w:ascii="ＭＳ Ｐ明朝" w:eastAsia="ＭＳ Ｐ明朝" w:hAnsi="ＭＳ Ｐ明朝" w:hint="eastAsia"/>
        </w:rPr>
        <w:t>その飼い主</w:t>
      </w:r>
      <w:r>
        <w:rPr>
          <w:rFonts w:ascii="ＭＳ Ｐ明朝" w:eastAsia="ＭＳ Ｐ明朝" w:hAnsi="ＭＳ Ｐ明朝" w:hint="eastAsia"/>
        </w:rPr>
        <w:t>がいないことの</w:t>
      </w:r>
      <w:r w:rsidRPr="00176FDB">
        <w:rPr>
          <w:rFonts w:ascii="ＭＳ Ｐ明朝" w:eastAsia="ＭＳ Ｐ明朝" w:hAnsi="ＭＳ Ｐ明朝" w:hint="eastAsia"/>
        </w:rPr>
        <w:t>証言</w:t>
      </w:r>
    </w:p>
    <w:p w:rsidR="00A27FC6" w:rsidRPr="00D559B4" w:rsidRDefault="00A27FC6" w:rsidP="008007E8">
      <w:pPr>
        <w:adjustRightInd/>
        <w:spacing w:line="280" w:lineRule="exact"/>
        <w:jc w:val="center"/>
        <w:rPr>
          <w:rFonts w:ascii="ＭＳ 明朝"/>
          <w:color w:val="auto"/>
          <w:sz w:val="24"/>
          <w:szCs w:val="24"/>
        </w:rPr>
      </w:pPr>
    </w:p>
    <w:p w:rsidR="007562E9" w:rsidRPr="003650C3" w:rsidRDefault="007562E9" w:rsidP="007562E9">
      <w:pPr>
        <w:framePr w:hSpace="142" w:wrap="around" w:vAnchor="text" w:hAnchor="margin" w:xAlign="right" w:y="433"/>
        <w:autoSpaceDE w:val="0"/>
        <w:autoSpaceDN w:val="0"/>
        <w:spacing w:line="260" w:lineRule="exact"/>
        <w:rPr>
          <w:sz w:val="16"/>
          <w:szCs w:val="16"/>
        </w:rPr>
      </w:pPr>
    </w:p>
    <w:p w:rsidR="00B51F4E" w:rsidRDefault="00B51F4E" w:rsidP="00B51F4E">
      <w:pPr>
        <w:adjustRightInd/>
        <w:spacing w:line="280" w:lineRule="exact"/>
        <w:rPr>
          <w:rFonts w:ascii="ＭＳ 明朝" w:cs="ＭＳ 明朝"/>
        </w:rPr>
      </w:pPr>
      <w:r w:rsidRPr="005A36E6">
        <w:rPr>
          <w:rFonts w:ascii="ＭＳ 明朝" w:cs="ＭＳ 明朝" w:hint="eastAsia"/>
          <w:spacing w:val="105"/>
          <w:fitText w:val="2100" w:id="2078624769"/>
        </w:rPr>
        <w:t>申請者氏</w:t>
      </w:r>
      <w:r w:rsidRPr="005A36E6">
        <w:rPr>
          <w:rFonts w:ascii="ＭＳ 明朝" w:cs="ＭＳ 明朝" w:hint="eastAsia"/>
          <w:spacing w:val="30"/>
          <w:fitText w:val="2100" w:id="2078624769"/>
        </w:rPr>
        <w:t>名</w:t>
      </w:r>
    </w:p>
    <w:p w:rsidR="00B51F4E" w:rsidRPr="00B51F4E" w:rsidRDefault="004A4392" w:rsidP="00B51F4E">
      <w:pPr>
        <w:adjustRightInd/>
        <w:spacing w:line="280" w:lineRule="exact"/>
        <w:rPr>
          <w:rFonts w:hAnsi="ＭＳ 明朝"/>
          <w:sz w:val="16"/>
          <w:szCs w:val="16"/>
        </w:rPr>
      </w:pPr>
      <w:r w:rsidRPr="00B51F4E">
        <w:rPr>
          <w:rFonts w:hAnsi="ＭＳ 明朝" w:hint="eastAsia"/>
          <w:sz w:val="16"/>
          <w:szCs w:val="16"/>
        </w:rPr>
        <w:t>（法人にあっては名称及び代表者の氏名</w:t>
      </w:r>
    </w:p>
    <w:p w:rsidR="00B51F4E" w:rsidRPr="00B51F4E" w:rsidRDefault="004A4392" w:rsidP="00B51F4E">
      <w:pPr>
        <w:adjustRightInd/>
        <w:spacing w:line="280" w:lineRule="exact"/>
        <w:rPr>
          <w:rFonts w:hAnsi="ＭＳ 明朝"/>
          <w:sz w:val="16"/>
          <w:szCs w:val="16"/>
        </w:rPr>
      </w:pPr>
      <w:r w:rsidRPr="00B51F4E">
        <w:rPr>
          <w:rFonts w:hAnsi="ＭＳ 明朝" w:hint="eastAsia"/>
          <w:sz w:val="16"/>
          <w:szCs w:val="16"/>
        </w:rPr>
        <w:t>団体等にあってはその名称及び代表者名）</w:t>
      </w:r>
    </w:p>
    <w:p w:rsidR="00B51F4E" w:rsidRDefault="00B51F4E" w:rsidP="00B51F4E">
      <w:pPr>
        <w:adjustRightInd/>
        <w:spacing w:line="280" w:lineRule="exact"/>
        <w:rPr>
          <w:rFonts w:ascii="ＭＳ 明朝" w:cs="ＭＳ 明朝"/>
        </w:rPr>
      </w:pPr>
      <w:r w:rsidRPr="005A36E6">
        <w:rPr>
          <w:rFonts w:ascii="ＭＳ 明朝" w:cs="ＭＳ 明朝" w:hint="eastAsia"/>
          <w:spacing w:val="105"/>
          <w:fitText w:val="2100" w:id="2078624770"/>
        </w:rPr>
        <w:t>申請者住</w:t>
      </w:r>
      <w:r w:rsidRPr="005A36E6">
        <w:rPr>
          <w:rFonts w:ascii="ＭＳ 明朝" w:cs="ＭＳ 明朝" w:hint="eastAsia"/>
          <w:spacing w:val="30"/>
          <w:fitText w:val="2100" w:id="2078624770"/>
        </w:rPr>
        <w:t>所</w:t>
      </w:r>
      <w:r>
        <w:rPr>
          <w:rFonts w:ascii="ＭＳ 明朝" w:cs="ＭＳ 明朝" w:hint="eastAsia"/>
        </w:rPr>
        <w:t xml:space="preserve">　　</w:t>
      </w:r>
      <w:r w:rsidRPr="00231D0D">
        <w:rPr>
          <w:rFonts w:ascii="ＭＳ 明朝" w:cs="ＭＳ 明朝" w:hint="eastAsia"/>
        </w:rPr>
        <w:t>〒</w:t>
      </w:r>
    </w:p>
    <w:p w:rsidR="004A4392" w:rsidRPr="004A4392" w:rsidRDefault="004A4392" w:rsidP="008007E8">
      <w:pPr>
        <w:adjustRightInd/>
        <w:spacing w:line="280" w:lineRule="exact"/>
        <w:rPr>
          <w:rFonts w:ascii="ＭＳ 明朝"/>
        </w:rPr>
      </w:pPr>
    </w:p>
    <w:p w:rsidR="00A27FC6" w:rsidRDefault="00A27FC6" w:rsidP="008007E8">
      <w:pPr>
        <w:adjustRightInd/>
        <w:spacing w:line="280" w:lineRule="exact"/>
        <w:rPr>
          <w:rFonts w:ascii="ＭＳ 明朝" w:cs="ＭＳ 明朝"/>
          <w:color w:val="auto"/>
        </w:rPr>
      </w:pPr>
      <w:r w:rsidRPr="005A36E6">
        <w:rPr>
          <w:rFonts w:ascii="ＭＳ 明朝" w:cs="ＭＳ 明朝"/>
          <w:color w:val="auto"/>
          <w:fitText w:val="2100" w:id="1987418112"/>
        </w:rPr>
        <w:fldChar w:fldCharType="begin"/>
      </w:r>
      <w:r w:rsidRPr="005A36E6">
        <w:rPr>
          <w:rFonts w:ascii="ＭＳ 明朝" w:cs="ＭＳ 明朝"/>
          <w:color w:val="auto"/>
          <w:fitText w:val="2100" w:id="1987418112"/>
        </w:rPr>
        <w:instrText>eq \o\ad(</w:instrText>
      </w:r>
      <w:r w:rsidRPr="005A36E6">
        <w:rPr>
          <w:rFonts w:ascii="ＭＳ 明朝" w:cs="ＭＳ 明朝" w:hint="eastAsia"/>
          <w:fitText w:val="2100" w:id="1987418112"/>
        </w:rPr>
        <w:instrText>電話番号</w:instrText>
      </w:r>
      <w:r w:rsidRPr="005A36E6">
        <w:rPr>
          <w:rFonts w:ascii="ＭＳ 明朝" w:cs="ＭＳ 明朝"/>
          <w:color w:val="auto"/>
          <w:fitText w:val="2100" w:id="1987418112"/>
        </w:rPr>
        <w:instrText>,</w:instrText>
      </w:r>
      <w:r w:rsidRPr="005A36E6">
        <w:rPr>
          <w:rFonts w:ascii="ＭＳ 明朝" w:cs="ＭＳ 明朝" w:hint="eastAsia"/>
          <w:color w:val="auto"/>
          <w:fitText w:val="2100" w:id="1987418112"/>
        </w:rPr>
        <w:instrText xml:space="preserve">　　　　　　　　</w:instrText>
      </w:r>
      <w:r w:rsidRPr="005A36E6">
        <w:rPr>
          <w:rFonts w:ascii="ＭＳ 明朝" w:cs="ＭＳ 明朝"/>
          <w:color w:val="auto"/>
          <w:fitText w:val="2100" w:id="1987418112"/>
        </w:rPr>
        <w:instrText>)</w:instrText>
      </w:r>
      <w:r w:rsidRPr="005A36E6">
        <w:rPr>
          <w:rFonts w:ascii="ＭＳ 明朝" w:cs="ＭＳ 明朝"/>
          <w:color w:val="auto"/>
          <w:fitText w:val="2100" w:id="1987418112"/>
        </w:rPr>
        <w:fldChar w:fldCharType="separate"/>
      </w:r>
      <w:r w:rsidRPr="005A36E6">
        <w:rPr>
          <w:rFonts w:ascii="ＭＳ 明朝" w:cs="ＭＳ 明朝" w:hint="eastAsia"/>
          <w:fitText w:val="2100" w:id="1987418112"/>
        </w:rPr>
        <w:t>電話番号</w:t>
      </w:r>
      <w:r w:rsidRPr="005A36E6">
        <w:rPr>
          <w:rFonts w:ascii="ＭＳ 明朝" w:cs="ＭＳ 明朝"/>
          <w:color w:val="auto"/>
          <w:fitText w:val="2100" w:id="1987418112"/>
        </w:rPr>
        <w:fldChar w:fldCharType="end"/>
      </w:r>
    </w:p>
    <w:p w:rsidR="007562E9" w:rsidRDefault="007562E9" w:rsidP="008007E8">
      <w:pPr>
        <w:adjustRightInd/>
        <w:spacing w:line="280" w:lineRule="exact"/>
        <w:rPr>
          <w:rFonts w:ascii="ＭＳ 明朝" w:cs="ＭＳ 明朝"/>
          <w:color w:val="auto"/>
        </w:rPr>
      </w:pPr>
    </w:p>
    <w:tbl>
      <w:tblPr>
        <w:tblpPr w:leftFromText="142" w:rightFromText="142" w:vertAnchor="text" w:horzAnchor="margin" w:tblpY="915"/>
        <w:tblOverlap w:val="never"/>
        <w:tblW w:w="8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701"/>
        <w:gridCol w:w="1134"/>
        <w:gridCol w:w="4819"/>
      </w:tblGrid>
      <w:tr w:rsidR="00D150DA" w:rsidRPr="00B21F9F" w:rsidTr="00D150DA">
        <w:trPr>
          <w:cantSplit/>
          <w:trHeight w:val="54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0DA" w:rsidRPr="00B21F9F" w:rsidRDefault="00D150DA" w:rsidP="00A017A3">
            <w:pPr>
              <w:autoSpaceDE w:val="0"/>
              <w:autoSpaceDN w:val="0"/>
              <w:spacing w:line="260" w:lineRule="exact"/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No.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DA" w:rsidRPr="00B21F9F" w:rsidRDefault="00D150DA" w:rsidP="00A017A3">
            <w:pPr>
              <w:autoSpaceDE w:val="0"/>
              <w:autoSpaceDN w:val="0"/>
              <w:spacing w:line="260" w:lineRule="exact"/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毛　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DA" w:rsidRDefault="00D150DA" w:rsidP="00A017A3">
            <w:pPr>
              <w:autoSpaceDE w:val="0"/>
              <w:autoSpaceDN w:val="0"/>
              <w:spacing w:line="260" w:lineRule="exact"/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年齢</w:t>
            </w:r>
          </w:p>
          <w:p w:rsidR="00D150DA" w:rsidRPr="00B21F9F" w:rsidRDefault="00D150DA" w:rsidP="00A017A3">
            <w:pPr>
              <w:autoSpaceDE w:val="0"/>
              <w:autoSpaceDN w:val="0"/>
              <w:spacing w:line="260" w:lineRule="exact"/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推定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DA" w:rsidRPr="00B21F9F" w:rsidRDefault="00D150DA" w:rsidP="00A017A3">
            <w:pPr>
              <w:autoSpaceDE w:val="0"/>
              <w:autoSpaceDN w:val="0"/>
              <w:spacing w:line="260" w:lineRule="exact"/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特　徴</w:t>
            </w:r>
          </w:p>
        </w:tc>
      </w:tr>
      <w:tr w:rsidR="00D150DA" w:rsidRPr="00B21F9F" w:rsidTr="00D150DA">
        <w:trPr>
          <w:cantSplit/>
          <w:trHeight w:hRule="exact" w:val="59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pct12" w:color="auto" w:fill="auto"/>
            <w:vAlign w:val="center"/>
          </w:tcPr>
          <w:p w:rsidR="00D150DA" w:rsidRDefault="00D150DA" w:rsidP="00A017A3">
            <w:pPr>
              <w:autoSpaceDE w:val="0"/>
              <w:autoSpaceDN w:val="0"/>
              <w:spacing w:line="260" w:lineRule="exact"/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例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150DA" w:rsidRDefault="00D150DA" w:rsidP="00A017A3">
            <w:pPr>
              <w:autoSpaceDE w:val="0"/>
              <w:autoSpaceDN w:val="0"/>
              <w:spacing w:line="260" w:lineRule="exact"/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キジ白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150DA" w:rsidRDefault="00D150DA" w:rsidP="00A017A3">
            <w:pPr>
              <w:autoSpaceDE w:val="0"/>
              <w:autoSpaceDN w:val="0"/>
              <w:spacing w:line="260" w:lineRule="exact"/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5才</w:t>
            </w:r>
          </w:p>
        </w:tc>
        <w:tc>
          <w:tcPr>
            <w:tcW w:w="4819" w:type="dxa"/>
            <w:tcBorders>
              <w:top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150DA" w:rsidRDefault="00D150DA" w:rsidP="00A017A3">
            <w:pPr>
              <w:autoSpaceDE w:val="0"/>
              <w:autoSpaceDN w:val="0"/>
              <w:spacing w:line="260" w:lineRule="exact"/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長毛・短尾</w:t>
            </w:r>
          </w:p>
        </w:tc>
      </w:tr>
      <w:tr w:rsidR="00D150DA" w:rsidRPr="00B21F9F" w:rsidTr="00D150DA">
        <w:trPr>
          <w:cantSplit/>
          <w:trHeight w:hRule="exact" w:val="558"/>
        </w:trPr>
        <w:tc>
          <w:tcPr>
            <w:tcW w:w="525" w:type="dxa"/>
            <w:tcBorders>
              <w:left w:val="single" w:sz="4" w:space="0" w:color="auto"/>
            </w:tcBorders>
            <w:vAlign w:val="center"/>
          </w:tcPr>
          <w:p w:rsidR="00D150DA" w:rsidRPr="00B21F9F" w:rsidRDefault="00D150DA" w:rsidP="00A017A3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①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150DA" w:rsidRPr="00B21F9F" w:rsidRDefault="00D150DA" w:rsidP="00A017A3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150DA" w:rsidRPr="00B21F9F" w:rsidRDefault="00D150DA" w:rsidP="00A017A3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  <w:vAlign w:val="center"/>
          </w:tcPr>
          <w:p w:rsidR="00D150DA" w:rsidRPr="00B21F9F" w:rsidRDefault="00D150DA" w:rsidP="00A017A3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D150DA" w:rsidRPr="00B21F9F" w:rsidTr="00D150DA">
        <w:trPr>
          <w:cantSplit/>
          <w:trHeight w:hRule="exact" w:val="556"/>
        </w:trPr>
        <w:tc>
          <w:tcPr>
            <w:tcW w:w="525" w:type="dxa"/>
            <w:tcBorders>
              <w:left w:val="single" w:sz="4" w:space="0" w:color="auto"/>
            </w:tcBorders>
            <w:vAlign w:val="center"/>
          </w:tcPr>
          <w:p w:rsidR="00D150DA" w:rsidRPr="00B21F9F" w:rsidRDefault="00D150DA" w:rsidP="00A017A3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②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150DA" w:rsidRPr="00B21F9F" w:rsidRDefault="00D150DA" w:rsidP="00A017A3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150DA" w:rsidRPr="00B21F9F" w:rsidRDefault="00D150DA" w:rsidP="00A017A3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  <w:vAlign w:val="center"/>
          </w:tcPr>
          <w:p w:rsidR="00D150DA" w:rsidRPr="00B21F9F" w:rsidRDefault="00D150DA" w:rsidP="00A017A3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D150DA" w:rsidRPr="00B21F9F" w:rsidTr="00D150DA">
        <w:trPr>
          <w:cantSplit/>
          <w:trHeight w:hRule="exact" w:val="719"/>
        </w:trPr>
        <w:tc>
          <w:tcPr>
            <w:tcW w:w="525" w:type="dxa"/>
            <w:tcBorders>
              <w:left w:val="single" w:sz="4" w:space="0" w:color="auto"/>
            </w:tcBorders>
            <w:vAlign w:val="center"/>
          </w:tcPr>
          <w:p w:rsidR="00D150DA" w:rsidRPr="00B21F9F" w:rsidRDefault="00D150DA" w:rsidP="00A017A3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③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150DA" w:rsidRPr="00B21F9F" w:rsidRDefault="00D150DA" w:rsidP="00A017A3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150DA" w:rsidRPr="00B21F9F" w:rsidRDefault="00D150DA" w:rsidP="00A017A3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  <w:vAlign w:val="center"/>
          </w:tcPr>
          <w:p w:rsidR="00D150DA" w:rsidRPr="00B21F9F" w:rsidRDefault="00D150DA" w:rsidP="00A017A3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D150DA" w:rsidRPr="00B21F9F" w:rsidTr="00D150DA">
        <w:trPr>
          <w:cantSplit/>
          <w:trHeight w:hRule="exact" w:val="559"/>
        </w:trPr>
        <w:tc>
          <w:tcPr>
            <w:tcW w:w="525" w:type="dxa"/>
            <w:tcBorders>
              <w:left w:val="single" w:sz="4" w:space="0" w:color="auto"/>
            </w:tcBorders>
            <w:vAlign w:val="center"/>
          </w:tcPr>
          <w:p w:rsidR="00D150DA" w:rsidRPr="00B21F9F" w:rsidRDefault="00D150DA" w:rsidP="00A017A3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④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150DA" w:rsidRPr="00B21F9F" w:rsidRDefault="00D150DA" w:rsidP="00A017A3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150DA" w:rsidRPr="00B21F9F" w:rsidRDefault="00D150DA" w:rsidP="00A017A3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  <w:vAlign w:val="center"/>
          </w:tcPr>
          <w:p w:rsidR="00D150DA" w:rsidRPr="00B21F9F" w:rsidRDefault="00D150DA" w:rsidP="00A017A3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D150DA" w:rsidRPr="00B21F9F" w:rsidTr="00D150DA">
        <w:trPr>
          <w:cantSplit/>
          <w:trHeight w:hRule="exact" w:val="566"/>
        </w:trPr>
        <w:tc>
          <w:tcPr>
            <w:tcW w:w="525" w:type="dxa"/>
            <w:tcBorders>
              <w:left w:val="single" w:sz="4" w:space="0" w:color="auto"/>
            </w:tcBorders>
            <w:vAlign w:val="center"/>
          </w:tcPr>
          <w:p w:rsidR="00D150DA" w:rsidRPr="00B21F9F" w:rsidRDefault="00D150DA" w:rsidP="00A017A3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⑤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150DA" w:rsidRPr="00B21F9F" w:rsidRDefault="00D150DA" w:rsidP="00A017A3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150DA" w:rsidRPr="00B21F9F" w:rsidRDefault="00D150DA" w:rsidP="00A017A3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  <w:vAlign w:val="center"/>
          </w:tcPr>
          <w:p w:rsidR="00D150DA" w:rsidRPr="00B21F9F" w:rsidRDefault="00D150DA" w:rsidP="00A017A3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D150DA" w:rsidRPr="00B21F9F" w:rsidTr="00D150DA">
        <w:trPr>
          <w:cantSplit/>
          <w:trHeight w:hRule="exact" w:val="687"/>
        </w:trPr>
        <w:tc>
          <w:tcPr>
            <w:tcW w:w="525" w:type="dxa"/>
            <w:tcBorders>
              <w:left w:val="single" w:sz="4" w:space="0" w:color="auto"/>
            </w:tcBorders>
            <w:vAlign w:val="center"/>
          </w:tcPr>
          <w:p w:rsidR="00D150DA" w:rsidRPr="00B21F9F" w:rsidRDefault="00D150DA" w:rsidP="00A017A3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⑥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150DA" w:rsidRPr="00B21F9F" w:rsidRDefault="00D150DA" w:rsidP="00A017A3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150DA" w:rsidRPr="00B21F9F" w:rsidRDefault="00D150DA" w:rsidP="00A017A3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  <w:vAlign w:val="center"/>
          </w:tcPr>
          <w:p w:rsidR="00D150DA" w:rsidRPr="00B21F9F" w:rsidRDefault="00D150DA" w:rsidP="00A017A3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D150DA" w:rsidRPr="00B21F9F" w:rsidTr="00D150DA">
        <w:trPr>
          <w:cantSplit/>
          <w:trHeight w:hRule="exact" w:val="555"/>
        </w:trPr>
        <w:tc>
          <w:tcPr>
            <w:tcW w:w="525" w:type="dxa"/>
            <w:tcBorders>
              <w:left w:val="single" w:sz="4" w:space="0" w:color="auto"/>
            </w:tcBorders>
            <w:vAlign w:val="center"/>
          </w:tcPr>
          <w:p w:rsidR="00D150DA" w:rsidRPr="00B21F9F" w:rsidRDefault="00D150DA" w:rsidP="00A017A3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⑦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150DA" w:rsidRPr="00B21F9F" w:rsidRDefault="00D150DA" w:rsidP="00A017A3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150DA" w:rsidRPr="00B21F9F" w:rsidRDefault="00D150DA" w:rsidP="00A017A3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  <w:vAlign w:val="center"/>
          </w:tcPr>
          <w:p w:rsidR="00D150DA" w:rsidRPr="00B21F9F" w:rsidRDefault="00D150DA" w:rsidP="00A017A3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D150DA" w:rsidRPr="00B21F9F" w:rsidTr="00D150DA">
        <w:trPr>
          <w:cantSplit/>
          <w:trHeight w:hRule="exact" w:val="719"/>
        </w:trPr>
        <w:tc>
          <w:tcPr>
            <w:tcW w:w="525" w:type="dxa"/>
            <w:tcBorders>
              <w:left w:val="single" w:sz="4" w:space="0" w:color="auto"/>
            </w:tcBorders>
            <w:vAlign w:val="center"/>
          </w:tcPr>
          <w:p w:rsidR="00D150DA" w:rsidRPr="00B21F9F" w:rsidRDefault="00D150DA" w:rsidP="00A017A3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⑧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150DA" w:rsidRPr="00B21F9F" w:rsidRDefault="00D150DA" w:rsidP="00A017A3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150DA" w:rsidRPr="00B21F9F" w:rsidRDefault="00D150DA" w:rsidP="00A017A3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  <w:vAlign w:val="center"/>
          </w:tcPr>
          <w:p w:rsidR="00D150DA" w:rsidRPr="00B21F9F" w:rsidRDefault="00D150DA" w:rsidP="00A017A3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D150DA" w:rsidRPr="00B21F9F" w:rsidTr="00D150DA">
        <w:trPr>
          <w:cantSplit/>
          <w:trHeight w:hRule="exact" w:val="599"/>
        </w:trPr>
        <w:tc>
          <w:tcPr>
            <w:tcW w:w="525" w:type="dxa"/>
            <w:tcBorders>
              <w:left w:val="single" w:sz="4" w:space="0" w:color="auto"/>
            </w:tcBorders>
            <w:vAlign w:val="center"/>
          </w:tcPr>
          <w:p w:rsidR="00D150DA" w:rsidRPr="00B21F9F" w:rsidRDefault="00D150DA" w:rsidP="00A017A3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⑨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150DA" w:rsidRPr="00B21F9F" w:rsidRDefault="00D150DA" w:rsidP="00A017A3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150DA" w:rsidRPr="00B21F9F" w:rsidRDefault="00D150DA" w:rsidP="00A017A3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  <w:vAlign w:val="center"/>
          </w:tcPr>
          <w:p w:rsidR="00D150DA" w:rsidRPr="00B21F9F" w:rsidRDefault="00D150DA" w:rsidP="00A017A3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D150DA" w:rsidRPr="00B21F9F" w:rsidTr="00D150DA">
        <w:trPr>
          <w:cantSplit/>
          <w:trHeight w:hRule="exact" w:val="610"/>
        </w:trPr>
        <w:tc>
          <w:tcPr>
            <w:tcW w:w="525" w:type="dxa"/>
            <w:tcBorders>
              <w:left w:val="single" w:sz="4" w:space="0" w:color="auto"/>
            </w:tcBorders>
            <w:vAlign w:val="center"/>
          </w:tcPr>
          <w:p w:rsidR="00D150DA" w:rsidRPr="00B21F9F" w:rsidRDefault="00D150DA" w:rsidP="00A017A3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⑩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150DA" w:rsidRPr="00B21F9F" w:rsidRDefault="00D150DA" w:rsidP="00A017A3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150DA" w:rsidRPr="00B21F9F" w:rsidRDefault="00D150DA" w:rsidP="00A017A3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  <w:vAlign w:val="center"/>
          </w:tcPr>
          <w:p w:rsidR="00D150DA" w:rsidRPr="00B21F9F" w:rsidRDefault="00D150DA" w:rsidP="00A017A3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</w:tr>
    </w:tbl>
    <w:p w:rsidR="00A017A3" w:rsidRPr="00A017A3" w:rsidRDefault="007562E9" w:rsidP="00E27E65">
      <w:pPr>
        <w:adjustRightInd/>
        <w:spacing w:line="280" w:lineRule="exact"/>
      </w:pPr>
      <w:r>
        <w:rPr>
          <w:rFonts w:ascii="ＭＳ 明朝" w:cs="ＭＳ 明朝" w:hint="eastAsia"/>
          <w:color w:val="auto"/>
        </w:rPr>
        <w:t>対象猫一覧</w:t>
      </w:r>
      <w:r w:rsidR="00E27E65">
        <w:rPr>
          <w:rFonts w:ascii="ＭＳ 明朝" w:cs="ＭＳ 明朝" w:hint="eastAsia"/>
          <w:color w:val="auto"/>
        </w:rPr>
        <w:t xml:space="preserve">　　　＊</w:t>
      </w:r>
      <w:r w:rsidR="00E27E65">
        <w:rPr>
          <w:rFonts w:hint="eastAsia"/>
        </w:rPr>
        <w:t>対象猫の全体が映った写真をそれぞれ添付すること。</w:t>
      </w:r>
    </w:p>
    <w:p w:rsidR="00A27FC6" w:rsidRPr="00E27E65" w:rsidRDefault="00A27FC6" w:rsidP="008007E8">
      <w:pPr>
        <w:adjustRightInd/>
        <w:spacing w:line="280" w:lineRule="exact"/>
        <w:rPr>
          <w:rFonts w:ascii="ＭＳ 明朝" w:cs="ＭＳ 明朝"/>
          <w:color w:val="auto"/>
        </w:rPr>
      </w:pPr>
    </w:p>
    <w:p w:rsidR="00D150DA" w:rsidRDefault="00D150DA" w:rsidP="005412D4">
      <w:pPr>
        <w:pStyle w:val="a7"/>
        <w:ind w:right="221"/>
        <w:jc w:val="left"/>
      </w:pPr>
    </w:p>
    <w:p w:rsidR="00D150DA" w:rsidRDefault="00D150DA" w:rsidP="005412D4">
      <w:pPr>
        <w:pStyle w:val="a7"/>
        <w:ind w:right="221"/>
        <w:jc w:val="left"/>
      </w:pPr>
    </w:p>
    <w:p w:rsidR="00D150DA" w:rsidRDefault="00D150DA" w:rsidP="005412D4">
      <w:pPr>
        <w:pStyle w:val="a7"/>
        <w:ind w:right="221"/>
        <w:jc w:val="left"/>
      </w:pPr>
    </w:p>
    <w:p w:rsidR="00D150DA" w:rsidRDefault="00D150DA" w:rsidP="005412D4">
      <w:pPr>
        <w:pStyle w:val="a7"/>
        <w:ind w:right="221"/>
        <w:jc w:val="left"/>
      </w:pPr>
    </w:p>
    <w:p w:rsidR="00D150DA" w:rsidRDefault="00D150DA" w:rsidP="005412D4">
      <w:pPr>
        <w:pStyle w:val="a7"/>
        <w:ind w:right="221"/>
        <w:jc w:val="left"/>
      </w:pPr>
    </w:p>
    <w:p w:rsidR="00D150DA" w:rsidRDefault="00D150DA" w:rsidP="005412D4">
      <w:pPr>
        <w:pStyle w:val="a7"/>
        <w:ind w:right="221"/>
        <w:jc w:val="left"/>
      </w:pPr>
    </w:p>
    <w:p w:rsidR="00D150DA" w:rsidRDefault="00D150DA" w:rsidP="005412D4">
      <w:pPr>
        <w:pStyle w:val="a7"/>
        <w:ind w:right="221"/>
        <w:jc w:val="left"/>
      </w:pPr>
    </w:p>
    <w:p w:rsidR="00D150DA" w:rsidRDefault="00D150DA" w:rsidP="005412D4">
      <w:pPr>
        <w:pStyle w:val="a7"/>
        <w:ind w:right="221"/>
        <w:jc w:val="left"/>
      </w:pPr>
    </w:p>
    <w:p w:rsidR="00D150DA" w:rsidRDefault="00D150DA" w:rsidP="005412D4">
      <w:pPr>
        <w:pStyle w:val="a7"/>
        <w:ind w:right="221"/>
        <w:jc w:val="left"/>
      </w:pPr>
    </w:p>
    <w:p w:rsidR="00D150DA" w:rsidRDefault="00D150DA" w:rsidP="005412D4">
      <w:pPr>
        <w:pStyle w:val="a7"/>
        <w:ind w:right="221"/>
        <w:jc w:val="left"/>
      </w:pPr>
    </w:p>
    <w:p w:rsidR="00D150DA" w:rsidRDefault="00D150DA" w:rsidP="005412D4">
      <w:pPr>
        <w:pStyle w:val="a7"/>
        <w:ind w:right="221"/>
        <w:jc w:val="left"/>
      </w:pPr>
    </w:p>
    <w:p w:rsidR="00D150DA" w:rsidRDefault="00D150DA" w:rsidP="005412D4">
      <w:pPr>
        <w:pStyle w:val="a7"/>
        <w:ind w:right="221"/>
        <w:jc w:val="left"/>
      </w:pPr>
    </w:p>
    <w:p w:rsidR="00D150DA" w:rsidRDefault="00D150DA" w:rsidP="005412D4">
      <w:pPr>
        <w:pStyle w:val="a7"/>
        <w:ind w:right="221"/>
        <w:jc w:val="left"/>
      </w:pPr>
    </w:p>
    <w:p w:rsidR="00D150DA" w:rsidRDefault="00D150DA" w:rsidP="005412D4">
      <w:pPr>
        <w:pStyle w:val="a7"/>
        <w:ind w:right="221"/>
        <w:jc w:val="left"/>
      </w:pPr>
    </w:p>
    <w:p w:rsidR="00D150DA" w:rsidRDefault="00D150DA" w:rsidP="005412D4">
      <w:pPr>
        <w:pStyle w:val="a7"/>
        <w:ind w:right="221"/>
        <w:jc w:val="left"/>
      </w:pPr>
    </w:p>
    <w:p w:rsidR="000C780F" w:rsidRDefault="000C780F" w:rsidP="005412D4">
      <w:pPr>
        <w:pStyle w:val="a7"/>
        <w:ind w:right="221"/>
        <w:jc w:val="left"/>
      </w:pPr>
      <w:r>
        <w:rPr>
          <w:rFonts w:hint="eastAsia"/>
        </w:rPr>
        <w:t>上記の猫について，</w:t>
      </w:r>
      <w:r w:rsidR="007562E9">
        <w:rPr>
          <w:rFonts w:hint="eastAsia"/>
        </w:rPr>
        <w:t>飼い主がいないことを証言します。</w:t>
      </w:r>
    </w:p>
    <w:p w:rsidR="000C780F" w:rsidRDefault="000C780F" w:rsidP="005412D4">
      <w:pPr>
        <w:pStyle w:val="a7"/>
        <w:ind w:right="221"/>
        <w:jc w:val="left"/>
      </w:pPr>
      <w:r>
        <w:rPr>
          <w:rFonts w:hint="eastAsia"/>
        </w:rPr>
        <w:t>なお，上記猫については、その写真と主に生息する</w:t>
      </w:r>
      <w:r w:rsidR="00C6131C">
        <w:rPr>
          <w:rFonts w:hint="eastAsia"/>
        </w:rPr>
        <w:t>地域の</w:t>
      </w:r>
      <w:r>
        <w:rPr>
          <w:rFonts w:hint="eastAsia"/>
        </w:rPr>
        <w:t>地図を確認しました。</w:t>
      </w:r>
    </w:p>
    <w:p w:rsidR="007562E9" w:rsidRDefault="007562E9" w:rsidP="005412D4">
      <w:pPr>
        <w:pStyle w:val="a7"/>
        <w:ind w:right="221"/>
        <w:jc w:val="left"/>
      </w:pPr>
      <w:r>
        <w:rPr>
          <w:rFonts w:hint="eastAsia"/>
        </w:rPr>
        <w:t>（生息地域に居住する２名以上</w:t>
      </w:r>
      <w:r w:rsidR="006B7581">
        <w:rPr>
          <w:rFonts w:hint="eastAsia"/>
        </w:rPr>
        <w:t>の署名</w:t>
      </w:r>
      <w:r>
        <w:rPr>
          <w:rFonts w:hint="eastAsia"/>
        </w:rPr>
        <w:t>）</w:t>
      </w:r>
    </w:p>
    <w:p w:rsidR="007562E9" w:rsidRDefault="007562E9" w:rsidP="00D559B4">
      <w:pPr>
        <w:pStyle w:val="a7"/>
        <w:numPr>
          <w:ilvl w:val="0"/>
          <w:numId w:val="1"/>
        </w:numPr>
        <w:spacing w:line="260" w:lineRule="exact"/>
        <w:ind w:right="221"/>
        <w:jc w:val="left"/>
      </w:pPr>
      <w:r>
        <w:rPr>
          <w:rFonts w:hint="eastAsia"/>
        </w:rPr>
        <w:t>住　所</w:t>
      </w:r>
    </w:p>
    <w:p w:rsidR="00D559B4" w:rsidRDefault="00D559B4" w:rsidP="00D559B4">
      <w:pPr>
        <w:pStyle w:val="a7"/>
        <w:spacing w:line="260" w:lineRule="exact"/>
        <w:ind w:left="720" w:right="221"/>
        <w:jc w:val="left"/>
      </w:pPr>
    </w:p>
    <w:p w:rsidR="007562E9" w:rsidRDefault="006B7581" w:rsidP="007562E9">
      <w:pPr>
        <w:pStyle w:val="a7"/>
        <w:spacing w:line="260" w:lineRule="exact"/>
        <w:ind w:right="221"/>
        <w:jc w:val="left"/>
      </w:pPr>
      <w:r>
        <w:rPr>
          <w:rFonts w:hint="eastAsia"/>
        </w:rPr>
        <w:t xml:space="preserve">　　　氏　名　　　　　　　　　　　　　　　　　　</w:t>
      </w:r>
    </w:p>
    <w:p w:rsidR="00D559B4" w:rsidRDefault="00D559B4" w:rsidP="007562E9">
      <w:pPr>
        <w:pStyle w:val="a7"/>
        <w:spacing w:line="260" w:lineRule="exact"/>
        <w:ind w:right="221"/>
        <w:jc w:val="left"/>
      </w:pPr>
    </w:p>
    <w:p w:rsidR="00C26548" w:rsidRDefault="00C26548" w:rsidP="007562E9">
      <w:pPr>
        <w:pStyle w:val="a7"/>
        <w:spacing w:line="260" w:lineRule="exact"/>
        <w:ind w:right="221"/>
        <w:jc w:val="left"/>
      </w:pPr>
    </w:p>
    <w:p w:rsidR="007562E9" w:rsidRDefault="007562E9" w:rsidP="00D559B4">
      <w:pPr>
        <w:pStyle w:val="a7"/>
        <w:numPr>
          <w:ilvl w:val="0"/>
          <w:numId w:val="1"/>
        </w:numPr>
        <w:spacing w:line="260" w:lineRule="exact"/>
        <w:ind w:right="221"/>
        <w:jc w:val="left"/>
      </w:pPr>
      <w:r>
        <w:rPr>
          <w:rFonts w:hint="eastAsia"/>
        </w:rPr>
        <w:t>住　所</w:t>
      </w:r>
    </w:p>
    <w:p w:rsidR="00D559B4" w:rsidRDefault="00D559B4" w:rsidP="00D559B4">
      <w:pPr>
        <w:pStyle w:val="a7"/>
        <w:spacing w:line="260" w:lineRule="exact"/>
        <w:ind w:left="720" w:right="221"/>
        <w:jc w:val="left"/>
      </w:pPr>
    </w:p>
    <w:p w:rsidR="007562E9" w:rsidRDefault="006B7581" w:rsidP="007562E9">
      <w:pPr>
        <w:pStyle w:val="a7"/>
        <w:spacing w:line="260" w:lineRule="exact"/>
        <w:ind w:right="221"/>
        <w:jc w:val="left"/>
      </w:pPr>
      <w:r>
        <w:rPr>
          <w:rFonts w:hint="eastAsia"/>
        </w:rPr>
        <w:t xml:space="preserve">　　　氏　名　　　　　　　　　　　　　　　　　　</w:t>
      </w:r>
    </w:p>
    <w:p w:rsidR="00A017A3" w:rsidRDefault="00A017A3" w:rsidP="00864A43">
      <w:pPr>
        <w:adjustRightInd/>
        <w:spacing w:line="280" w:lineRule="exact"/>
      </w:pPr>
      <w:r>
        <w:rPr>
          <w:rFonts w:hint="eastAsia"/>
        </w:rPr>
        <w:lastRenderedPageBreak/>
        <w:t xml:space="preserve">　　　　　　　　　　　　　　　　　　　　　　　　　　　　　　　　　　　　　　　　　（つづき）</w:t>
      </w:r>
    </w:p>
    <w:p w:rsidR="00E27E65" w:rsidRDefault="00E27E65" w:rsidP="00E27E65">
      <w:pPr>
        <w:pStyle w:val="a7"/>
        <w:numPr>
          <w:ilvl w:val="0"/>
          <w:numId w:val="1"/>
        </w:numPr>
        <w:spacing w:line="260" w:lineRule="exact"/>
        <w:ind w:right="221"/>
        <w:jc w:val="left"/>
      </w:pPr>
      <w:r>
        <w:rPr>
          <w:rFonts w:hint="eastAsia"/>
        </w:rPr>
        <w:t>住　所</w:t>
      </w:r>
    </w:p>
    <w:p w:rsidR="00E27E65" w:rsidRDefault="00E27E65" w:rsidP="00E27E65">
      <w:pPr>
        <w:pStyle w:val="a7"/>
        <w:spacing w:line="260" w:lineRule="exact"/>
        <w:ind w:left="720" w:right="221"/>
        <w:jc w:val="left"/>
      </w:pPr>
    </w:p>
    <w:p w:rsidR="00E27E65" w:rsidRDefault="00E27E65" w:rsidP="00E27E65">
      <w:pPr>
        <w:pStyle w:val="a7"/>
        <w:spacing w:line="260" w:lineRule="exact"/>
        <w:ind w:right="221"/>
        <w:jc w:val="left"/>
      </w:pPr>
      <w:r>
        <w:rPr>
          <w:rFonts w:hint="eastAsia"/>
        </w:rPr>
        <w:t xml:space="preserve">　　　氏　名　　　　　　　　　　　　　　　　　　</w:t>
      </w:r>
    </w:p>
    <w:p w:rsidR="00E27E65" w:rsidRDefault="00E27E65" w:rsidP="00E27E65">
      <w:pPr>
        <w:pStyle w:val="a7"/>
        <w:spacing w:line="260" w:lineRule="exact"/>
        <w:ind w:right="221"/>
        <w:jc w:val="left"/>
      </w:pPr>
    </w:p>
    <w:p w:rsidR="00E27E65" w:rsidRDefault="00E27E65" w:rsidP="00E27E65">
      <w:pPr>
        <w:pStyle w:val="a7"/>
        <w:spacing w:line="260" w:lineRule="exact"/>
        <w:ind w:right="221"/>
        <w:jc w:val="left"/>
      </w:pPr>
    </w:p>
    <w:p w:rsidR="00E27E65" w:rsidRDefault="00E27E65" w:rsidP="00E27E65">
      <w:pPr>
        <w:pStyle w:val="a7"/>
        <w:numPr>
          <w:ilvl w:val="0"/>
          <w:numId w:val="1"/>
        </w:numPr>
        <w:spacing w:line="260" w:lineRule="exact"/>
        <w:ind w:right="221"/>
        <w:jc w:val="left"/>
      </w:pPr>
      <w:r>
        <w:rPr>
          <w:rFonts w:hint="eastAsia"/>
        </w:rPr>
        <w:t>住　所</w:t>
      </w:r>
    </w:p>
    <w:p w:rsidR="00E27E65" w:rsidRDefault="00E27E65" w:rsidP="00E27E65">
      <w:pPr>
        <w:pStyle w:val="a7"/>
        <w:spacing w:line="260" w:lineRule="exact"/>
        <w:ind w:left="720" w:right="221"/>
        <w:jc w:val="left"/>
      </w:pPr>
    </w:p>
    <w:p w:rsidR="00E27E65" w:rsidRDefault="00E27E65" w:rsidP="00E27E65">
      <w:pPr>
        <w:pStyle w:val="a7"/>
        <w:spacing w:line="260" w:lineRule="exact"/>
        <w:ind w:right="221"/>
        <w:jc w:val="left"/>
      </w:pPr>
      <w:r>
        <w:rPr>
          <w:rFonts w:hint="eastAsia"/>
        </w:rPr>
        <w:t xml:space="preserve">　　　氏　名　　　　　　　　　　　　　　　　　　</w:t>
      </w:r>
    </w:p>
    <w:p w:rsidR="00E27E65" w:rsidRDefault="00E27E65" w:rsidP="00E27E65">
      <w:pPr>
        <w:adjustRightInd/>
        <w:spacing w:line="280" w:lineRule="exact"/>
      </w:pPr>
    </w:p>
    <w:p w:rsidR="00E27E65" w:rsidRDefault="00E27E65" w:rsidP="00E27E65">
      <w:pPr>
        <w:adjustRightInd/>
        <w:spacing w:line="280" w:lineRule="exact"/>
      </w:pPr>
    </w:p>
    <w:p w:rsidR="00225C77" w:rsidRDefault="00225C77" w:rsidP="00225C77">
      <w:pPr>
        <w:pStyle w:val="a7"/>
        <w:numPr>
          <w:ilvl w:val="0"/>
          <w:numId w:val="1"/>
        </w:numPr>
        <w:spacing w:line="260" w:lineRule="exact"/>
        <w:ind w:right="221"/>
        <w:jc w:val="left"/>
      </w:pPr>
      <w:r>
        <w:rPr>
          <w:rFonts w:hint="eastAsia"/>
        </w:rPr>
        <w:t>住　所</w:t>
      </w:r>
    </w:p>
    <w:p w:rsidR="00225C77" w:rsidRDefault="00225C77" w:rsidP="00225C77">
      <w:pPr>
        <w:pStyle w:val="a7"/>
        <w:spacing w:line="260" w:lineRule="exact"/>
        <w:ind w:left="720" w:right="221"/>
        <w:jc w:val="left"/>
      </w:pPr>
    </w:p>
    <w:p w:rsidR="00225C77" w:rsidRDefault="00225C77" w:rsidP="00225C77">
      <w:pPr>
        <w:pStyle w:val="a7"/>
        <w:spacing w:line="260" w:lineRule="exact"/>
        <w:ind w:right="221"/>
        <w:jc w:val="left"/>
      </w:pPr>
      <w:r>
        <w:rPr>
          <w:rFonts w:hint="eastAsia"/>
        </w:rPr>
        <w:t xml:space="preserve">　　　氏　名　　　　　　　　　　　　　　　　　　</w:t>
      </w:r>
    </w:p>
    <w:p w:rsidR="00225C77" w:rsidRDefault="00225C77" w:rsidP="00225C77">
      <w:pPr>
        <w:pStyle w:val="a7"/>
        <w:spacing w:line="260" w:lineRule="exact"/>
        <w:ind w:right="221"/>
        <w:jc w:val="left"/>
      </w:pPr>
    </w:p>
    <w:p w:rsidR="00225C77" w:rsidRDefault="00225C77" w:rsidP="00225C77">
      <w:pPr>
        <w:pStyle w:val="a7"/>
        <w:spacing w:line="260" w:lineRule="exact"/>
        <w:ind w:right="221"/>
        <w:jc w:val="left"/>
      </w:pPr>
    </w:p>
    <w:p w:rsidR="00225C77" w:rsidRDefault="00225C77" w:rsidP="00225C77">
      <w:pPr>
        <w:pStyle w:val="a7"/>
        <w:numPr>
          <w:ilvl w:val="0"/>
          <w:numId w:val="1"/>
        </w:numPr>
        <w:spacing w:line="260" w:lineRule="exact"/>
        <w:ind w:right="221"/>
        <w:jc w:val="left"/>
      </w:pPr>
      <w:r>
        <w:rPr>
          <w:rFonts w:hint="eastAsia"/>
        </w:rPr>
        <w:t>住　所</w:t>
      </w:r>
    </w:p>
    <w:p w:rsidR="00225C77" w:rsidRDefault="00225C77" w:rsidP="00225C77">
      <w:pPr>
        <w:pStyle w:val="a7"/>
        <w:spacing w:line="260" w:lineRule="exact"/>
        <w:ind w:left="720" w:right="221"/>
        <w:jc w:val="left"/>
      </w:pPr>
    </w:p>
    <w:p w:rsidR="00225C77" w:rsidRDefault="00225C77" w:rsidP="00225C77">
      <w:pPr>
        <w:pStyle w:val="a7"/>
        <w:spacing w:line="260" w:lineRule="exact"/>
        <w:ind w:right="221"/>
        <w:jc w:val="left"/>
      </w:pPr>
      <w:r>
        <w:rPr>
          <w:rFonts w:hint="eastAsia"/>
        </w:rPr>
        <w:t xml:space="preserve">　　　氏　名　　　　　　　　　　　　　　　　　　</w:t>
      </w:r>
    </w:p>
    <w:p w:rsidR="00225C77" w:rsidRDefault="00225C77" w:rsidP="00225C77">
      <w:pPr>
        <w:adjustRightInd/>
        <w:spacing w:line="280" w:lineRule="exact"/>
      </w:pPr>
    </w:p>
    <w:p w:rsidR="00225C77" w:rsidRDefault="00225C77" w:rsidP="00225C77">
      <w:pPr>
        <w:adjustRightInd/>
        <w:spacing w:line="280" w:lineRule="exact"/>
      </w:pPr>
    </w:p>
    <w:p w:rsidR="00225C77" w:rsidRDefault="00225C77" w:rsidP="00225C77">
      <w:pPr>
        <w:pStyle w:val="a7"/>
        <w:numPr>
          <w:ilvl w:val="0"/>
          <w:numId w:val="1"/>
        </w:numPr>
        <w:spacing w:line="260" w:lineRule="exact"/>
        <w:ind w:right="221"/>
        <w:jc w:val="left"/>
      </w:pPr>
      <w:r>
        <w:rPr>
          <w:rFonts w:hint="eastAsia"/>
        </w:rPr>
        <w:t>住　所</w:t>
      </w:r>
    </w:p>
    <w:p w:rsidR="00225C77" w:rsidRDefault="00225C77" w:rsidP="00225C77">
      <w:pPr>
        <w:pStyle w:val="a7"/>
        <w:spacing w:line="260" w:lineRule="exact"/>
        <w:ind w:left="720" w:right="221"/>
        <w:jc w:val="left"/>
      </w:pPr>
    </w:p>
    <w:p w:rsidR="00225C77" w:rsidRDefault="00225C77" w:rsidP="00225C77">
      <w:pPr>
        <w:pStyle w:val="a7"/>
        <w:spacing w:line="260" w:lineRule="exact"/>
        <w:ind w:right="221"/>
        <w:jc w:val="left"/>
      </w:pPr>
      <w:r>
        <w:rPr>
          <w:rFonts w:hint="eastAsia"/>
        </w:rPr>
        <w:t xml:space="preserve">　　　氏　名　　　　　　　　　　　　　　　　　　</w:t>
      </w:r>
    </w:p>
    <w:p w:rsidR="00225C77" w:rsidRDefault="00225C77" w:rsidP="00225C77">
      <w:pPr>
        <w:pStyle w:val="a7"/>
        <w:spacing w:line="260" w:lineRule="exact"/>
        <w:ind w:right="221"/>
        <w:jc w:val="left"/>
      </w:pPr>
    </w:p>
    <w:p w:rsidR="00225C77" w:rsidRDefault="00225C77" w:rsidP="00225C77">
      <w:pPr>
        <w:pStyle w:val="a7"/>
        <w:spacing w:line="260" w:lineRule="exact"/>
        <w:ind w:right="221"/>
        <w:jc w:val="left"/>
      </w:pPr>
    </w:p>
    <w:p w:rsidR="00225C77" w:rsidRDefault="00225C77" w:rsidP="00225C77">
      <w:pPr>
        <w:pStyle w:val="a7"/>
        <w:numPr>
          <w:ilvl w:val="0"/>
          <w:numId w:val="1"/>
        </w:numPr>
        <w:spacing w:line="260" w:lineRule="exact"/>
        <w:ind w:right="221"/>
        <w:jc w:val="left"/>
      </w:pPr>
      <w:r>
        <w:rPr>
          <w:rFonts w:hint="eastAsia"/>
        </w:rPr>
        <w:t>住　所</w:t>
      </w:r>
    </w:p>
    <w:p w:rsidR="00225C77" w:rsidRDefault="00225C77" w:rsidP="00225C77">
      <w:pPr>
        <w:pStyle w:val="a7"/>
        <w:spacing w:line="260" w:lineRule="exact"/>
        <w:ind w:left="720" w:right="221"/>
        <w:jc w:val="left"/>
      </w:pPr>
    </w:p>
    <w:p w:rsidR="00225C77" w:rsidRDefault="00225C77" w:rsidP="00225C77">
      <w:pPr>
        <w:pStyle w:val="a7"/>
        <w:spacing w:line="260" w:lineRule="exact"/>
        <w:ind w:right="221"/>
        <w:jc w:val="left"/>
      </w:pPr>
      <w:r>
        <w:rPr>
          <w:rFonts w:hint="eastAsia"/>
        </w:rPr>
        <w:t xml:space="preserve">　　　氏　名　　　　　　　　　　　　　　　　　　</w:t>
      </w:r>
    </w:p>
    <w:p w:rsidR="00225C77" w:rsidRDefault="00225C77" w:rsidP="00225C77">
      <w:pPr>
        <w:adjustRightInd/>
        <w:spacing w:line="280" w:lineRule="exact"/>
      </w:pPr>
    </w:p>
    <w:p w:rsidR="00225C77" w:rsidRDefault="00225C77" w:rsidP="00225C77">
      <w:pPr>
        <w:adjustRightInd/>
        <w:spacing w:line="280" w:lineRule="exact"/>
      </w:pPr>
    </w:p>
    <w:p w:rsidR="00225C77" w:rsidRDefault="00225C77" w:rsidP="00225C77">
      <w:pPr>
        <w:pStyle w:val="a7"/>
        <w:numPr>
          <w:ilvl w:val="0"/>
          <w:numId w:val="1"/>
        </w:numPr>
        <w:spacing w:line="260" w:lineRule="exact"/>
        <w:ind w:right="221"/>
        <w:jc w:val="left"/>
      </w:pPr>
      <w:r>
        <w:rPr>
          <w:rFonts w:hint="eastAsia"/>
        </w:rPr>
        <w:t>住　所</w:t>
      </w:r>
    </w:p>
    <w:p w:rsidR="00225C77" w:rsidRDefault="00225C77" w:rsidP="00225C77">
      <w:pPr>
        <w:pStyle w:val="a7"/>
        <w:spacing w:line="260" w:lineRule="exact"/>
        <w:ind w:left="720" w:right="221"/>
        <w:jc w:val="left"/>
      </w:pPr>
    </w:p>
    <w:p w:rsidR="00225C77" w:rsidRDefault="00225C77" w:rsidP="00225C77">
      <w:pPr>
        <w:pStyle w:val="a7"/>
        <w:spacing w:line="260" w:lineRule="exact"/>
        <w:ind w:right="221"/>
        <w:jc w:val="left"/>
      </w:pPr>
      <w:r>
        <w:rPr>
          <w:rFonts w:hint="eastAsia"/>
        </w:rPr>
        <w:t xml:space="preserve">　　　氏　名　　　　　　　　　　　　　　　　　　</w:t>
      </w:r>
    </w:p>
    <w:p w:rsidR="00225C77" w:rsidRDefault="00225C77" w:rsidP="00225C77">
      <w:pPr>
        <w:pStyle w:val="a7"/>
        <w:spacing w:line="260" w:lineRule="exact"/>
        <w:ind w:right="221"/>
        <w:jc w:val="left"/>
      </w:pPr>
    </w:p>
    <w:p w:rsidR="00225C77" w:rsidRDefault="00225C77" w:rsidP="00225C77">
      <w:pPr>
        <w:pStyle w:val="a7"/>
        <w:spacing w:line="260" w:lineRule="exact"/>
        <w:ind w:right="221"/>
        <w:jc w:val="left"/>
      </w:pPr>
    </w:p>
    <w:p w:rsidR="00225C77" w:rsidRDefault="00225C77" w:rsidP="00225C77">
      <w:pPr>
        <w:pStyle w:val="a7"/>
        <w:spacing w:line="260" w:lineRule="exact"/>
        <w:ind w:right="221"/>
        <w:jc w:val="left"/>
      </w:pPr>
      <w:r>
        <w:rPr>
          <w:rFonts w:hint="eastAsia"/>
        </w:rPr>
        <w:t>（１０）住　所</w:t>
      </w:r>
    </w:p>
    <w:p w:rsidR="00225C77" w:rsidRDefault="00225C77" w:rsidP="00225C77">
      <w:pPr>
        <w:pStyle w:val="a7"/>
        <w:spacing w:line="260" w:lineRule="exact"/>
        <w:ind w:left="720" w:right="221"/>
        <w:jc w:val="left"/>
      </w:pPr>
    </w:p>
    <w:p w:rsidR="00225C77" w:rsidRDefault="00225C77" w:rsidP="00225C77">
      <w:pPr>
        <w:pStyle w:val="a7"/>
        <w:spacing w:line="260" w:lineRule="exact"/>
        <w:ind w:right="221"/>
        <w:jc w:val="left"/>
      </w:pPr>
      <w:r>
        <w:rPr>
          <w:rFonts w:hint="eastAsia"/>
        </w:rPr>
        <w:t xml:space="preserve">　　　　氏　名　　　　　　　　　　　　　　　　　　</w:t>
      </w:r>
    </w:p>
    <w:p w:rsidR="00225C77" w:rsidRDefault="00225C77" w:rsidP="00225C77">
      <w:pPr>
        <w:adjustRightInd/>
        <w:spacing w:line="280" w:lineRule="exact"/>
      </w:pPr>
      <w:r>
        <w:rPr>
          <w:rFonts w:hint="eastAsia"/>
        </w:rPr>
        <w:t xml:space="preserve"> </w:t>
      </w:r>
    </w:p>
    <w:p w:rsidR="00225C77" w:rsidRDefault="00225C77" w:rsidP="00225C77">
      <w:pPr>
        <w:adjustRightInd/>
        <w:spacing w:line="280" w:lineRule="exact"/>
      </w:pPr>
    </w:p>
    <w:p w:rsidR="00225C77" w:rsidRDefault="00225C77" w:rsidP="00225C77">
      <w:pPr>
        <w:pStyle w:val="a7"/>
        <w:spacing w:line="260" w:lineRule="exact"/>
        <w:ind w:right="221"/>
        <w:jc w:val="left"/>
      </w:pPr>
      <w:r>
        <w:rPr>
          <w:rFonts w:hint="eastAsia"/>
        </w:rPr>
        <w:t>（１１）住　所</w:t>
      </w:r>
    </w:p>
    <w:p w:rsidR="00225C77" w:rsidRDefault="00225C77" w:rsidP="00225C77">
      <w:pPr>
        <w:pStyle w:val="a7"/>
        <w:spacing w:line="260" w:lineRule="exact"/>
        <w:ind w:left="720" w:right="221"/>
        <w:jc w:val="left"/>
      </w:pPr>
    </w:p>
    <w:p w:rsidR="00225C77" w:rsidRDefault="00225C77" w:rsidP="00225C77">
      <w:pPr>
        <w:pStyle w:val="a7"/>
        <w:spacing w:line="260" w:lineRule="exact"/>
        <w:ind w:right="221"/>
        <w:jc w:val="left"/>
      </w:pPr>
      <w:r>
        <w:rPr>
          <w:rFonts w:hint="eastAsia"/>
        </w:rPr>
        <w:t xml:space="preserve">　 　　氏　名　　　　　　　　　　　　　　　　　　</w:t>
      </w:r>
    </w:p>
    <w:p w:rsidR="00225C77" w:rsidRDefault="00225C77" w:rsidP="00225C77">
      <w:pPr>
        <w:pStyle w:val="a7"/>
        <w:spacing w:line="260" w:lineRule="exact"/>
        <w:ind w:right="221"/>
        <w:jc w:val="left"/>
      </w:pPr>
    </w:p>
    <w:p w:rsidR="00225C77" w:rsidRDefault="00225C77" w:rsidP="00225C77">
      <w:pPr>
        <w:pStyle w:val="a7"/>
        <w:spacing w:line="260" w:lineRule="exact"/>
        <w:ind w:right="221"/>
        <w:jc w:val="left"/>
      </w:pPr>
    </w:p>
    <w:p w:rsidR="00225C77" w:rsidRDefault="00225C77" w:rsidP="00225C77">
      <w:pPr>
        <w:pStyle w:val="a7"/>
        <w:spacing w:line="260" w:lineRule="exact"/>
        <w:ind w:right="221"/>
        <w:jc w:val="left"/>
      </w:pPr>
      <w:r>
        <w:rPr>
          <w:rFonts w:hint="eastAsia"/>
        </w:rPr>
        <w:t>（１２）住　所</w:t>
      </w:r>
    </w:p>
    <w:p w:rsidR="00225C77" w:rsidRDefault="00225C77" w:rsidP="00225C77">
      <w:pPr>
        <w:pStyle w:val="a7"/>
        <w:spacing w:line="260" w:lineRule="exact"/>
        <w:ind w:left="720" w:right="221"/>
        <w:jc w:val="left"/>
      </w:pPr>
    </w:p>
    <w:p w:rsidR="00225C77" w:rsidRDefault="00225C77" w:rsidP="00225C77">
      <w:pPr>
        <w:pStyle w:val="a7"/>
        <w:spacing w:line="260" w:lineRule="exact"/>
        <w:ind w:right="221"/>
        <w:jc w:val="left"/>
      </w:pPr>
      <w:r>
        <w:rPr>
          <w:rFonts w:hint="eastAsia"/>
        </w:rPr>
        <w:t xml:space="preserve">　　　氏　名　　　　　　　　　　　　　　　　　　</w:t>
      </w:r>
    </w:p>
    <w:p w:rsidR="00225C77" w:rsidRDefault="00225C77" w:rsidP="00225C77">
      <w:pPr>
        <w:adjustRightInd/>
        <w:spacing w:line="280" w:lineRule="exact"/>
      </w:pPr>
    </w:p>
    <w:p w:rsidR="00225C77" w:rsidRDefault="00225C77" w:rsidP="00225C77">
      <w:pPr>
        <w:adjustRightInd/>
        <w:spacing w:line="280" w:lineRule="exact"/>
      </w:pPr>
    </w:p>
    <w:p w:rsidR="00E27E65" w:rsidRPr="00225C77" w:rsidRDefault="00E27E65" w:rsidP="00E27E65">
      <w:pPr>
        <w:adjustRightInd/>
        <w:spacing w:line="280" w:lineRule="exact"/>
      </w:pPr>
    </w:p>
    <w:p w:rsidR="00E27E65" w:rsidRPr="00E27E65" w:rsidRDefault="00E27E65" w:rsidP="00864A43">
      <w:pPr>
        <w:adjustRightInd/>
        <w:spacing w:line="280" w:lineRule="exact"/>
        <w:rPr>
          <w:rFonts w:cs="ＭＳ 明朝"/>
        </w:rPr>
      </w:pPr>
    </w:p>
    <w:sectPr w:rsidR="00E27E65" w:rsidRPr="00E27E65" w:rsidSect="00396247">
      <w:type w:val="continuous"/>
      <w:pgSz w:w="11906" w:h="16838"/>
      <w:pgMar w:top="851" w:right="851" w:bottom="426" w:left="1418" w:header="720" w:footer="720" w:gutter="0"/>
      <w:pgNumType w:start="1"/>
      <w:cols w:space="720"/>
      <w:noEndnote/>
      <w:docGrid w:type="linesAndChars" w:linePitch="2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F4E" w:rsidRDefault="003A4F4E">
      <w:r>
        <w:separator/>
      </w:r>
    </w:p>
  </w:endnote>
  <w:endnote w:type="continuationSeparator" w:id="0">
    <w:p w:rsidR="003A4F4E" w:rsidRDefault="003A4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F4E" w:rsidRDefault="003A4F4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3A4F4E" w:rsidRDefault="003A4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416B8"/>
    <w:multiLevelType w:val="hybridMultilevel"/>
    <w:tmpl w:val="374842C4"/>
    <w:lvl w:ilvl="0" w:tplc="68ACEF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gutterAtTop/>
  <w:revisionView w:inkAnnotations="0"/>
  <w:defaultTabStop w:val="720"/>
  <w:hyphenationZone w:val="0"/>
  <w:drawingGridHorizontalSpacing w:val="1"/>
  <w:drawingGridVerticalSpacing w:val="269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D0D"/>
    <w:rsid w:val="000149CF"/>
    <w:rsid w:val="00027C64"/>
    <w:rsid w:val="00036A8A"/>
    <w:rsid w:val="00053320"/>
    <w:rsid w:val="000603D2"/>
    <w:rsid w:val="000C780F"/>
    <w:rsid w:val="000C7CD8"/>
    <w:rsid w:val="000F29DB"/>
    <w:rsid w:val="0013275F"/>
    <w:rsid w:val="00160647"/>
    <w:rsid w:val="001D1E11"/>
    <w:rsid w:val="002029CB"/>
    <w:rsid w:val="002160A8"/>
    <w:rsid w:val="00225C77"/>
    <w:rsid w:val="00231D0D"/>
    <w:rsid w:val="00296768"/>
    <w:rsid w:val="002D0BDD"/>
    <w:rsid w:val="00396247"/>
    <w:rsid w:val="003A4F4E"/>
    <w:rsid w:val="003A6114"/>
    <w:rsid w:val="003F3A80"/>
    <w:rsid w:val="00427F9B"/>
    <w:rsid w:val="004A4392"/>
    <w:rsid w:val="004B35DE"/>
    <w:rsid w:val="00505D3D"/>
    <w:rsid w:val="005412D4"/>
    <w:rsid w:val="00546A74"/>
    <w:rsid w:val="005A36E6"/>
    <w:rsid w:val="006B7581"/>
    <w:rsid w:val="006C6609"/>
    <w:rsid w:val="006D7FD1"/>
    <w:rsid w:val="006F5365"/>
    <w:rsid w:val="007562E9"/>
    <w:rsid w:val="00795B08"/>
    <w:rsid w:val="007E39CC"/>
    <w:rsid w:val="008007E8"/>
    <w:rsid w:val="00810140"/>
    <w:rsid w:val="00864A43"/>
    <w:rsid w:val="00895D59"/>
    <w:rsid w:val="008D6305"/>
    <w:rsid w:val="00930F54"/>
    <w:rsid w:val="009371E8"/>
    <w:rsid w:val="009B743D"/>
    <w:rsid w:val="00A017A3"/>
    <w:rsid w:val="00A27FC6"/>
    <w:rsid w:val="00AB7688"/>
    <w:rsid w:val="00AF60A4"/>
    <w:rsid w:val="00B51F4E"/>
    <w:rsid w:val="00B84F32"/>
    <w:rsid w:val="00BB6EB2"/>
    <w:rsid w:val="00BB6F25"/>
    <w:rsid w:val="00BB7B5F"/>
    <w:rsid w:val="00BF1250"/>
    <w:rsid w:val="00C26548"/>
    <w:rsid w:val="00C37408"/>
    <w:rsid w:val="00C4358D"/>
    <w:rsid w:val="00C6131C"/>
    <w:rsid w:val="00CD3242"/>
    <w:rsid w:val="00D054C7"/>
    <w:rsid w:val="00D150DA"/>
    <w:rsid w:val="00D1600B"/>
    <w:rsid w:val="00D559B4"/>
    <w:rsid w:val="00D84119"/>
    <w:rsid w:val="00DE19B6"/>
    <w:rsid w:val="00E236A4"/>
    <w:rsid w:val="00E27E65"/>
    <w:rsid w:val="00E54A03"/>
    <w:rsid w:val="00EA1759"/>
    <w:rsid w:val="00F050BE"/>
    <w:rsid w:val="00F333D6"/>
    <w:rsid w:val="00F8782E"/>
    <w:rsid w:val="00FA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14788DB-722C-489F-BC9B-34BE2CCEA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A03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31D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231D0D"/>
    <w:rPr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231D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231D0D"/>
    <w:rPr>
      <w:color w:val="000000"/>
      <w:kern w:val="0"/>
      <w:sz w:val="21"/>
      <w:szCs w:val="21"/>
    </w:rPr>
  </w:style>
  <w:style w:type="paragraph" w:styleId="a7">
    <w:name w:val="Closing"/>
    <w:basedOn w:val="a"/>
    <w:link w:val="a8"/>
    <w:uiPriority w:val="99"/>
    <w:unhideWhenUsed/>
    <w:rsid w:val="007562E9"/>
    <w:pPr>
      <w:overflowPunct/>
      <w:adjustRightInd/>
      <w:jc w:val="right"/>
      <w:textAlignment w:val="auto"/>
    </w:pPr>
    <w:rPr>
      <w:rFonts w:ascii="ＭＳ 明朝" w:hAnsi="Century"/>
      <w:color w:val="auto"/>
      <w:sz w:val="22"/>
      <w:szCs w:val="24"/>
    </w:rPr>
  </w:style>
  <w:style w:type="character" w:customStyle="1" w:styleId="a8">
    <w:name w:val="結語 (文字)"/>
    <w:link w:val="a7"/>
    <w:uiPriority w:val="99"/>
    <w:rsid w:val="007562E9"/>
    <w:rPr>
      <w:rFonts w:ascii="ＭＳ 明朝" w:hAnsi="Century"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F60A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F60A4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D553F99D.dotm</Template>
  <TotalTime>0</TotalTime>
  <Pages>3</Pages>
  <Words>123</Words>
  <Characters>707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環境省</dc:creator>
  <cp:keywords/>
  <dc:description/>
  <cp:lastModifiedBy>宇都宮　涼</cp:lastModifiedBy>
  <cp:revision>2</cp:revision>
  <cp:lastPrinted>2020-06-16T00:25:00Z</cp:lastPrinted>
  <dcterms:created xsi:type="dcterms:W3CDTF">2021-04-13T04:03:00Z</dcterms:created>
  <dcterms:modified xsi:type="dcterms:W3CDTF">2021-04-13T04:03:00Z</dcterms:modified>
</cp:coreProperties>
</file>