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FAA95" w14:textId="03278150" w:rsidR="00686A93" w:rsidRDefault="00686A93" w:rsidP="00686A93">
      <w:pPr>
        <w:snapToGrid w:val="0"/>
        <w:jc w:val="right"/>
        <w:rPr>
          <w:sz w:val="24"/>
        </w:rPr>
      </w:pPr>
      <w:bookmarkStart w:id="0" w:name="_GoBack"/>
      <w:r>
        <w:rPr>
          <w:rFonts w:hint="eastAsia"/>
          <w:sz w:val="24"/>
        </w:rPr>
        <w:t xml:space="preserve">　　年　　月　　日</w:t>
      </w:r>
    </w:p>
    <w:bookmarkEnd w:id="0"/>
    <w:p w14:paraId="7C3FE8EC" w14:textId="77777777" w:rsidR="00686A93" w:rsidRPr="0078625D" w:rsidRDefault="00686A93" w:rsidP="0078625D">
      <w:pPr>
        <w:snapToGrid w:val="0"/>
        <w:spacing w:beforeLines="50" w:before="173" w:afterLines="50" w:after="173"/>
        <w:jc w:val="center"/>
        <w:rPr>
          <w:sz w:val="28"/>
          <w:szCs w:val="40"/>
        </w:rPr>
      </w:pPr>
      <w:r w:rsidRPr="0078625D">
        <w:rPr>
          <w:rFonts w:hint="eastAsia"/>
          <w:sz w:val="28"/>
          <w:szCs w:val="40"/>
        </w:rPr>
        <w:t>事</w:t>
      </w:r>
      <w:r w:rsidR="0078625D" w:rsidRPr="0078625D">
        <w:rPr>
          <w:rFonts w:hint="eastAsia"/>
          <w:sz w:val="28"/>
          <w:szCs w:val="40"/>
        </w:rPr>
        <w:t xml:space="preserve"> </w:t>
      </w:r>
      <w:r w:rsidRPr="0078625D">
        <w:rPr>
          <w:rFonts w:hint="eastAsia"/>
          <w:sz w:val="28"/>
          <w:szCs w:val="40"/>
        </w:rPr>
        <w:t>業</w:t>
      </w:r>
      <w:r w:rsidR="0078625D" w:rsidRPr="0078625D">
        <w:rPr>
          <w:rFonts w:hint="eastAsia"/>
          <w:sz w:val="28"/>
          <w:szCs w:val="40"/>
        </w:rPr>
        <w:t xml:space="preserve"> </w:t>
      </w:r>
      <w:r w:rsidRPr="0078625D">
        <w:rPr>
          <w:rFonts w:hint="eastAsia"/>
          <w:sz w:val="28"/>
          <w:szCs w:val="40"/>
        </w:rPr>
        <w:t>計</w:t>
      </w:r>
      <w:r w:rsidR="0078625D" w:rsidRPr="0078625D">
        <w:rPr>
          <w:rFonts w:hint="eastAsia"/>
          <w:sz w:val="28"/>
          <w:szCs w:val="40"/>
        </w:rPr>
        <w:t xml:space="preserve"> </w:t>
      </w:r>
      <w:r w:rsidRPr="0078625D">
        <w:rPr>
          <w:rFonts w:hint="eastAsia"/>
          <w:sz w:val="28"/>
          <w:szCs w:val="40"/>
        </w:rPr>
        <w:t>画</w:t>
      </w:r>
      <w:r w:rsidR="0078625D" w:rsidRPr="0078625D">
        <w:rPr>
          <w:rFonts w:hint="eastAsia"/>
          <w:sz w:val="28"/>
          <w:szCs w:val="40"/>
        </w:rPr>
        <w:t xml:space="preserve"> </w:t>
      </w:r>
      <w:r w:rsidRPr="0078625D">
        <w:rPr>
          <w:rFonts w:hint="eastAsia"/>
          <w:sz w:val="28"/>
          <w:szCs w:val="40"/>
        </w:rPr>
        <w:t>書</w:t>
      </w:r>
      <w:r w:rsidR="004772F0">
        <w:rPr>
          <w:rFonts w:hint="eastAsia"/>
          <w:sz w:val="28"/>
          <w:szCs w:val="40"/>
        </w:rPr>
        <w:t>（変更後）</w:t>
      </w:r>
    </w:p>
    <w:p w14:paraId="3AD79AEC" w14:textId="77777777" w:rsidR="00686A93" w:rsidRPr="00391921" w:rsidRDefault="00686A93" w:rsidP="00686A93">
      <w:pPr>
        <w:snapToGrid w:val="0"/>
        <w:rPr>
          <w:rFonts w:ascii="ＭＳ ゴシック" w:eastAsia="ＭＳ ゴシック" w:hAnsi="ＭＳ ゴシック"/>
          <w:sz w:val="24"/>
        </w:rPr>
      </w:pPr>
      <w:r w:rsidRPr="00391921">
        <w:rPr>
          <w:rFonts w:ascii="ＭＳ ゴシック" w:eastAsia="ＭＳ ゴシック" w:hAnsi="ＭＳ ゴシック" w:hint="eastAsia"/>
          <w:sz w:val="24"/>
        </w:rPr>
        <w:t>１　補助対象者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840"/>
        <w:gridCol w:w="1952"/>
        <w:gridCol w:w="837"/>
        <w:gridCol w:w="1073"/>
        <w:gridCol w:w="2579"/>
      </w:tblGrid>
      <w:tr w:rsidR="00686A93" w:rsidRPr="00852A24" w14:paraId="1604EBA2" w14:textId="77777777" w:rsidTr="00924063">
        <w:trPr>
          <w:trHeight w:val="536"/>
        </w:trPr>
        <w:tc>
          <w:tcPr>
            <w:tcW w:w="1242" w:type="dxa"/>
            <w:vAlign w:val="center"/>
          </w:tcPr>
          <w:p w14:paraId="7C5F2CDE" w14:textId="77777777" w:rsidR="00686A93" w:rsidRPr="00852A24" w:rsidRDefault="00686A93" w:rsidP="00924063">
            <w:pPr>
              <w:snapToGrid w:val="0"/>
              <w:jc w:val="center"/>
              <w:rPr>
                <w:sz w:val="24"/>
              </w:rPr>
            </w:pPr>
            <w:r w:rsidRPr="00852A24">
              <w:rPr>
                <w:rFonts w:hint="eastAsia"/>
                <w:sz w:val="24"/>
              </w:rPr>
              <w:t>団体名</w:t>
            </w:r>
          </w:p>
        </w:tc>
        <w:tc>
          <w:tcPr>
            <w:tcW w:w="7460" w:type="dxa"/>
            <w:gridSpan w:val="5"/>
            <w:vAlign w:val="center"/>
          </w:tcPr>
          <w:p w14:paraId="6A493862" w14:textId="77777777" w:rsidR="00686A93" w:rsidRPr="00852A24" w:rsidRDefault="00686A93" w:rsidP="00924063">
            <w:pPr>
              <w:snapToGrid w:val="0"/>
              <w:rPr>
                <w:sz w:val="24"/>
              </w:rPr>
            </w:pPr>
          </w:p>
        </w:tc>
      </w:tr>
      <w:tr w:rsidR="00686A93" w:rsidRPr="00852A24" w14:paraId="5836D128" w14:textId="77777777" w:rsidTr="00924063">
        <w:trPr>
          <w:trHeight w:val="536"/>
        </w:trPr>
        <w:tc>
          <w:tcPr>
            <w:tcW w:w="1242" w:type="dxa"/>
            <w:vAlign w:val="center"/>
          </w:tcPr>
          <w:p w14:paraId="55D06C22" w14:textId="77777777" w:rsidR="00686A93" w:rsidRPr="00852A24" w:rsidRDefault="00686A93" w:rsidP="009240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840" w:type="dxa"/>
            <w:vAlign w:val="center"/>
          </w:tcPr>
          <w:p w14:paraId="37D13CBA" w14:textId="77777777" w:rsidR="00686A93" w:rsidRPr="00852A24" w:rsidRDefault="00686A93" w:rsidP="009240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</w:t>
            </w:r>
          </w:p>
        </w:tc>
        <w:tc>
          <w:tcPr>
            <w:tcW w:w="1995" w:type="dxa"/>
            <w:vAlign w:val="center"/>
          </w:tcPr>
          <w:p w14:paraId="71138661" w14:textId="77777777" w:rsidR="00686A93" w:rsidRPr="00852A24" w:rsidRDefault="00686A93" w:rsidP="00924063">
            <w:pPr>
              <w:snapToGrid w:val="0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5173D23" w14:textId="77777777" w:rsidR="00686A93" w:rsidRPr="00852A24" w:rsidRDefault="00686A93" w:rsidP="009240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774" w:type="dxa"/>
            <w:gridSpan w:val="2"/>
            <w:vAlign w:val="center"/>
          </w:tcPr>
          <w:p w14:paraId="379131F8" w14:textId="77777777" w:rsidR="00686A93" w:rsidRPr="00852A24" w:rsidRDefault="00686A93" w:rsidP="00924063">
            <w:pPr>
              <w:snapToGrid w:val="0"/>
              <w:rPr>
                <w:sz w:val="24"/>
              </w:rPr>
            </w:pPr>
          </w:p>
        </w:tc>
      </w:tr>
      <w:tr w:rsidR="00686A93" w:rsidRPr="00852A24" w14:paraId="555BF8E0" w14:textId="77777777" w:rsidTr="00924063">
        <w:trPr>
          <w:trHeight w:val="536"/>
        </w:trPr>
        <w:tc>
          <w:tcPr>
            <w:tcW w:w="1242" w:type="dxa"/>
            <w:vAlign w:val="center"/>
          </w:tcPr>
          <w:p w14:paraId="4A02D21C" w14:textId="77777777" w:rsidR="00686A93" w:rsidRDefault="00686A93" w:rsidP="009240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460" w:type="dxa"/>
            <w:gridSpan w:val="5"/>
            <w:vAlign w:val="center"/>
          </w:tcPr>
          <w:p w14:paraId="69434932" w14:textId="77777777" w:rsidR="00686A93" w:rsidRDefault="00686A93" w:rsidP="00924063">
            <w:pPr>
              <w:snapToGrid w:val="0"/>
              <w:rPr>
                <w:sz w:val="24"/>
              </w:rPr>
            </w:pPr>
          </w:p>
        </w:tc>
      </w:tr>
      <w:tr w:rsidR="00686A93" w:rsidRPr="00852A24" w14:paraId="4458E00D" w14:textId="77777777" w:rsidTr="00924063">
        <w:trPr>
          <w:trHeight w:val="536"/>
        </w:trPr>
        <w:tc>
          <w:tcPr>
            <w:tcW w:w="1242" w:type="dxa"/>
            <w:vAlign w:val="center"/>
          </w:tcPr>
          <w:p w14:paraId="446790ED" w14:textId="77777777" w:rsidR="00686A93" w:rsidRDefault="00686A93" w:rsidP="009240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460" w:type="dxa"/>
            <w:gridSpan w:val="5"/>
            <w:vAlign w:val="center"/>
          </w:tcPr>
          <w:p w14:paraId="542FAEFC" w14:textId="77777777" w:rsidR="00686A93" w:rsidRDefault="00686A93" w:rsidP="00924063">
            <w:pPr>
              <w:snapToGrid w:val="0"/>
              <w:rPr>
                <w:sz w:val="24"/>
              </w:rPr>
            </w:pPr>
          </w:p>
        </w:tc>
      </w:tr>
      <w:tr w:rsidR="00686A93" w:rsidRPr="00852A24" w14:paraId="7AA086D8" w14:textId="77777777" w:rsidTr="00924063">
        <w:trPr>
          <w:trHeight w:val="536"/>
        </w:trPr>
        <w:tc>
          <w:tcPr>
            <w:tcW w:w="1242" w:type="dxa"/>
            <w:vAlign w:val="center"/>
          </w:tcPr>
          <w:p w14:paraId="209818C8" w14:textId="77777777" w:rsidR="00686A93" w:rsidRDefault="00686A93" w:rsidP="009240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設立年</w:t>
            </w:r>
          </w:p>
        </w:tc>
        <w:tc>
          <w:tcPr>
            <w:tcW w:w="2835" w:type="dxa"/>
            <w:gridSpan w:val="2"/>
            <w:vAlign w:val="center"/>
          </w:tcPr>
          <w:p w14:paraId="05FB8421" w14:textId="77777777" w:rsidR="00686A93" w:rsidRDefault="00686A93" w:rsidP="00924063">
            <w:pPr>
              <w:snapToGrid w:val="0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　　　月</w:t>
            </w:r>
          </w:p>
        </w:tc>
        <w:tc>
          <w:tcPr>
            <w:tcW w:w="1965" w:type="dxa"/>
            <w:gridSpan w:val="2"/>
            <w:vAlign w:val="center"/>
          </w:tcPr>
          <w:p w14:paraId="1D08A6CE" w14:textId="77777777" w:rsidR="00686A93" w:rsidRDefault="00686A93" w:rsidP="00924063">
            <w:pPr>
              <w:snapToGrid w:val="0"/>
              <w:jc w:val="center"/>
              <w:rPr>
                <w:sz w:val="24"/>
              </w:rPr>
            </w:pPr>
            <w:r w:rsidRPr="006D3E47">
              <w:rPr>
                <w:rFonts w:hint="eastAsia"/>
                <w:sz w:val="18"/>
              </w:rPr>
              <w:t>組合員数又は会員数</w:t>
            </w:r>
          </w:p>
        </w:tc>
        <w:tc>
          <w:tcPr>
            <w:tcW w:w="2660" w:type="dxa"/>
            <w:vAlign w:val="center"/>
          </w:tcPr>
          <w:p w14:paraId="6FF3E4E1" w14:textId="77777777" w:rsidR="00686A93" w:rsidRDefault="00686A93" w:rsidP="00924063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</w:tbl>
    <w:p w14:paraId="7B61F717" w14:textId="77777777" w:rsidR="00686A93" w:rsidRDefault="00686A93" w:rsidP="00686A93">
      <w:pPr>
        <w:snapToGrid w:val="0"/>
        <w:rPr>
          <w:sz w:val="24"/>
        </w:rPr>
      </w:pPr>
    </w:p>
    <w:p w14:paraId="78511979" w14:textId="77777777" w:rsidR="00686A93" w:rsidRPr="00391921" w:rsidRDefault="00686A93" w:rsidP="00686A93">
      <w:pPr>
        <w:snapToGrid w:val="0"/>
        <w:rPr>
          <w:rFonts w:ascii="ＭＳ ゴシック" w:eastAsia="ＭＳ ゴシック" w:hAnsi="ＭＳ ゴシック"/>
          <w:sz w:val="24"/>
        </w:rPr>
      </w:pPr>
      <w:r w:rsidRPr="00391921">
        <w:rPr>
          <w:rFonts w:ascii="ＭＳ ゴシック" w:eastAsia="ＭＳ ゴシック" w:hAnsi="ＭＳ ゴシック" w:hint="eastAsia"/>
          <w:sz w:val="24"/>
        </w:rPr>
        <w:t>２　補助事業の内容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902"/>
        <w:gridCol w:w="2388"/>
        <w:gridCol w:w="3290"/>
      </w:tblGrid>
      <w:tr w:rsidR="006C2563" w:rsidRPr="00852A24" w14:paraId="2370F8A9" w14:textId="77777777" w:rsidTr="00924063">
        <w:trPr>
          <w:trHeight w:val="536"/>
        </w:trPr>
        <w:tc>
          <w:tcPr>
            <w:tcW w:w="1951" w:type="dxa"/>
            <w:vAlign w:val="center"/>
          </w:tcPr>
          <w:p w14:paraId="5A4B3B5B" w14:textId="77777777" w:rsidR="006C2563" w:rsidRPr="00852A24" w:rsidRDefault="006C2563" w:rsidP="009240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補助対象事業</w:t>
            </w:r>
          </w:p>
        </w:tc>
        <w:tc>
          <w:tcPr>
            <w:tcW w:w="3375" w:type="dxa"/>
            <w:gridSpan w:val="2"/>
            <w:tcBorders>
              <w:right w:val="nil"/>
            </w:tcBorders>
            <w:vAlign w:val="center"/>
          </w:tcPr>
          <w:p w14:paraId="1330EA67" w14:textId="77777777" w:rsidR="006C2563" w:rsidRDefault="0006473E" w:rsidP="00D31685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048148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25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C2563" w:rsidRPr="005F1255">
              <w:rPr>
                <w:rFonts w:hint="eastAsia"/>
                <w:sz w:val="22"/>
              </w:rPr>
              <w:t>新商人育成支援事業</w:t>
            </w:r>
          </w:p>
          <w:p w14:paraId="569D2AD0" w14:textId="77777777" w:rsidR="006C2563" w:rsidRDefault="0006473E" w:rsidP="00D31685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2139525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25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C2563">
              <w:rPr>
                <w:rFonts w:hint="eastAsia"/>
                <w:sz w:val="22"/>
              </w:rPr>
              <w:t>人材育成支援事業</w:t>
            </w:r>
          </w:p>
          <w:p w14:paraId="66804CA5" w14:textId="77777777" w:rsidR="006C2563" w:rsidRDefault="0006473E" w:rsidP="00D31685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1001786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25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C2563" w:rsidRPr="005F1255">
              <w:rPr>
                <w:rFonts w:hint="eastAsia"/>
                <w:sz w:val="22"/>
              </w:rPr>
              <w:t>高齢者等対策事業</w:t>
            </w:r>
          </w:p>
          <w:p w14:paraId="63094309" w14:textId="77777777" w:rsidR="006C2563" w:rsidRDefault="0006473E" w:rsidP="00D31685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2022600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25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C2563" w:rsidRPr="005F1255">
              <w:rPr>
                <w:rFonts w:hint="eastAsia"/>
                <w:sz w:val="22"/>
              </w:rPr>
              <w:t>情報化対策事業</w:t>
            </w:r>
          </w:p>
          <w:p w14:paraId="755D9C17" w14:textId="77777777" w:rsidR="006C2563" w:rsidRPr="00461E45" w:rsidRDefault="0006473E" w:rsidP="00D31685">
            <w:pPr>
              <w:snapToGrid w:val="0"/>
              <w:rPr>
                <w:sz w:val="24"/>
              </w:rPr>
            </w:pPr>
            <w:sdt>
              <w:sdtPr>
                <w:rPr>
                  <w:rFonts w:hint="eastAsia"/>
                  <w:sz w:val="22"/>
                </w:rPr>
                <w:id w:val="1640219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25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C2563" w:rsidRPr="005F1255">
              <w:rPr>
                <w:rFonts w:hint="eastAsia"/>
                <w:sz w:val="22"/>
              </w:rPr>
              <w:t>個性創出事業</w:t>
            </w:r>
          </w:p>
        </w:tc>
        <w:tc>
          <w:tcPr>
            <w:tcW w:w="3376" w:type="dxa"/>
            <w:tcBorders>
              <w:left w:val="nil"/>
            </w:tcBorders>
            <w:vAlign w:val="center"/>
          </w:tcPr>
          <w:p w14:paraId="233A06CF" w14:textId="77777777" w:rsidR="006C2563" w:rsidRPr="005F1255" w:rsidRDefault="0006473E" w:rsidP="00D31685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630067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25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C2563" w:rsidRPr="005F1255">
              <w:rPr>
                <w:rFonts w:hint="eastAsia"/>
                <w:sz w:val="22"/>
              </w:rPr>
              <w:t>基盤整備事業</w:t>
            </w:r>
          </w:p>
          <w:p w14:paraId="0423EEC5" w14:textId="77777777" w:rsidR="006C2563" w:rsidRPr="005F1255" w:rsidRDefault="0006473E" w:rsidP="00D31685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1624146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25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C2563" w:rsidRPr="005F1255">
              <w:rPr>
                <w:rFonts w:hint="eastAsia"/>
                <w:sz w:val="22"/>
              </w:rPr>
              <w:t>まちづくり計画等策定事業</w:t>
            </w:r>
          </w:p>
          <w:p w14:paraId="718BBE8D" w14:textId="77777777" w:rsidR="006C2563" w:rsidRPr="005F1255" w:rsidRDefault="0006473E" w:rsidP="00D31685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308561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25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C2563" w:rsidRPr="005F1255">
              <w:rPr>
                <w:rFonts w:hint="eastAsia"/>
                <w:sz w:val="22"/>
              </w:rPr>
              <w:t>環境対策事業</w:t>
            </w:r>
          </w:p>
          <w:p w14:paraId="191A0FE6" w14:textId="77777777" w:rsidR="006C2563" w:rsidRPr="005F1255" w:rsidRDefault="0006473E" w:rsidP="00D31685">
            <w:pPr>
              <w:snapToGrid w:val="0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952234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25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C2563">
              <w:rPr>
                <w:rFonts w:hint="eastAsia"/>
                <w:sz w:val="22"/>
              </w:rPr>
              <w:t>空き店舗対策</w:t>
            </w:r>
            <w:r w:rsidR="006C2563" w:rsidRPr="005F1255">
              <w:rPr>
                <w:rFonts w:hint="eastAsia"/>
                <w:sz w:val="22"/>
              </w:rPr>
              <w:t>事業</w:t>
            </w:r>
          </w:p>
          <w:p w14:paraId="17E0BAF5" w14:textId="77777777" w:rsidR="006C2563" w:rsidRPr="00461E45" w:rsidRDefault="0006473E" w:rsidP="00D31685">
            <w:pPr>
              <w:snapToGrid w:val="0"/>
              <w:rPr>
                <w:sz w:val="24"/>
              </w:rPr>
            </w:pPr>
            <w:sdt>
              <w:sdtPr>
                <w:rPr>
                  <w:rFonts w:hint="eastAsia"/>
                  <w:sz w:val="22"/>
                </w:rPr>
                <w:id w:val="1702280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C256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C2563" w:rsidRPr="005F1255">
              <w:rPr>
                <w:rFonts w:hint="eastAsia"/>
                <w:sz w:val="22"/>
              </w:rPr>
              <w:t>特認事業</w:t>
            </w:r>
          </w:p>
        </w:tc>
      </w:tr>
      <w:tr w:rsidR="00686A93" w:rsidRPr="00852A24" w14:paraId="01CF47AA" w14:textId="77777777" w:rsidTr="00924063">
        <w:trPr>
          <w:trHeight w:val="1046"/>
        </w:trPr>
        <w:tc>
          <w:tcPr>
            <w:tcW w:w="1951" w:type="dxa"/>
            <w:vAlign w:val="center"/>
          </w:tcPr>
          <w:p w14:paraId="400032F4" w14:textId="77777777" w:rsidR="00686A93" w:rsidRDefault="00686A93" w:rsidP="009240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事業の概要</w:t>
            </w:r>
          </w:p>
        </w:tc>
        <w:tc>
          <w:tcPr>
            <w:tcW w:w="6751" w:type="dxa"/>
            <w:gridSpan w:val="3"/>
            <w:vAlign w:val="center"/>
          </w:tcPr>
          <w:p w14:paraId="62AF8006" w14:textId="77777777" w:rsidR="00686A93" w:rsidRDefault="00686A93" w:rsidP="00924063">
            <w:pPr>
              <w:snapToGrid w:val="0"/>
              <w:rPr>
                <w:sz w:val="24"/>
              </w:rPr>
            </w:pPr>
          </w:p>
        </w:tc>
      </w:tr>
      <w:tr w:rsidR="00686A93" w:rsidRPr="00852A24" w14:paraId="19C46F60" w14:textId="77777777" w:rsidTr="00924063">
        <w:trPr>
          <w:trHeight w:val="536"/>
        </w:trPr>
        <w:tc>
          <w:tcPr>
            <w:tcW w:w="1951" w:type="dxa"/>
            <w:vAlign w:val="center"/>
          </w:tcPr>
          <w:p w14:paraId="07FD044D" w14:textId="77777777" w:rsidR="00686A93" w:rsidRDefault="00686A93" w:rsidP="009240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</w:tc>
        <w:tc>
          <w:tcPr>
            <w:tcW w:w="6751" w:type="dxa"/>
            <w:gridSpan w:val="3"/>
            <w:vAlign w:val="center"/>
          </w:tcPr>
          <w:p w14:paraId="109AB2A7" w14:textId="77777777" w:rsidR="00686A93" w:rsidRDefault="00686A93" w:rsidP="00924063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交付決定後　～　</w:t>
            </w:r>
          </w:p>
        </w:tc>
      </w:tr>
      <w:tr w:rsidR="00686A93" w:rsidRPr="00852A24" w14:paraId="0B905DC0" w14:textId="77777777" w:rsidTr="00924063">
        <w:trPr>
          <w:trHeight w:val="536"/>
        </w:trPr>
        <w:tc>
          <w:tcPr>
            <w:tcW w:w="1951" w:type="dxa"/>
            <w:vMerge w:val="restart"/>
            <w:vAlign w:val="center"/>
          </w:tcPr>
          <w:p w14:paraId="1FF181BE" w14:textId="77777777" w:rsidR="00686A93" w:rsidRDefault="00686A93" w:rsidP="009240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事業者名</w:t>
            </w:r>
          </w:p>
          <w:p w14:paraId="0F0B1946" w14:textId="77777777" w:rsidR="00686A93" w:rsidRDefault="00686A93" w:rsidP="009240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（工事請負者，委託先，貸主等）</w:t>
            </w:r>
          </w:p>
        </w:tc>
        <w:tc>
          <w:tcPr>
            <w:tcW w:w="915" w:type="dxa"/>
            <w:vAlign w:val="center"/>
          </w:tcPr>
          <w:p w14:paraId="37D559F3" w14:textId="77777777" w:rsidR="00686A93" w:rsidRDefault="00686A93" w:rsidP="009240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836" w:type="dxa"/>
            <w:gridSpan w:val="2"/>
            <w:vAlign w:val="center"/>
          </w:tcPr>
          <w:p w14:paraId="0EE8945D" w14:textId="77777777" w:rsidR="00686A93" w:rsidRDefault="00686A93" w:rsidP="00924063">
            <w:pPr>
              <w:snapToGrid w:val="0"/>
              <w:rPr>
                <w:sz w:val="24"/>
              </w:rPr>
            </w:pPr>
          </w:p>
        </w:tc>
      </w:tr>
      <w:tr w:rsidR="00686A93" w:rsidRPr="00852A24" w14:paraId="32D9B989" w14:textId="77777777" w:rsidTr="00924063">
        <w:trPr>
          <w:trHeight w:val="536"/>
        </w:trPr>
        <w:tc>
          <w:tcPr>
            <w:tcW w:w="1951" w:type="dxa"/>
            <w:vMerge/>
            <w:vAlign w:val="center"/>
          </w:tcPr>
          <w:p w14:paraId="3C693770" w14:textId="77777777" w:rsidR="00686A93" w:rsidRDefault="00686A93" w:rsidP="0092406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14:paraId="2B808F5E" w14:textId="77777777" w:rsidR="00686A93" w:rsidRDefault="00686A93" w:rsidP="009240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836" w:type="dxa"/>
            <w:gridSpan w:val="2"/>
            <w:vAlign w:val="center"/>
          </w:tcPr>
          <w:p w14:paraId="7E08CE27" w14:textId="77777777" w:rsidR="00686A93" w:rsidRDefault="00686A93" w:rsidP="00924063">
            <w:pPr>
              <w:snapToGrid w:val="0"/>
              <w:rPr>
                <w:sz w:val="24"/>
              </w:rPr>
            </w:pPr>
          </w:p>
        </w:tc>
      </w:tr>
      <w:tr w:rsidR="00686A93" w:rsidRPr="00852A24" w14:paraId="78313D3C" w14:textId="77777777" w:rsidTr="00924063">
        <w:trPr>
          <w:trHeight w:val="536"/>
        </w:trPr>
        <w:tc>
          <w:tcPr>
            <w:tcW w:w="1951" w:type="dxa"/>
            <w:vMerge/>
            <w:vAlign w:val="center"/>
          </w:tcPr>
          <w:p w14:paraId="65AF90E9" w14:textId="77777777" w:rsidR="00686A93" w:rsidRDefault="00686A93" w:rsidP="0092406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14:paraId="1B573A2D" w14:textId="77777777" w:rsidR="00686A93" w:rsidRDefault="00686A93" w:rsidP="009240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5836" w:type="dxa"/>
            <w:gridSpan w:val="2"/>
            <w:vAlign w:val="center"/>
          </w:tcPr>
          <w:p w14:paraId="7C5F89AA" w14:textId="77777777" w:rsidR="00686A93" w:rsidRDefault="00686A93" w:rsidP="00924063">
            <w:pPr>
              <w:snapToGrid w:val="0"/>
              <w:rPr>
                <w:sz w:val="24"/>
              </w:rPr>
            </w:pPr>
          </w:p>
        </w:tc>
      </w:tr>
      <w:tr w:rsidR="00686A93" w:rsidRPr="00852A24" w14:paraId="5070C016" w14:textId="77777777" w:rsidTr="00924063">
        <w:trPr>
          <w:trHeight w:val="536"/>
        </w:trPr>
        <w:tc>
          <w:tcPr>
            <w:tcW w:w="1951" w:type="dxa"/>
            <w:vMerge/>
            <w:vAlign w:val="center"/>
          </w:tcPr>
          <w:p w14:paraId="14071804" w14:textId="77777777" w:rsidR="00686A93" w:rsidRDefault="00686A93" w:rsidP="0092406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 w14:paraId="6F31169C" w14:textId="77777777" w:rsidR="00686A93" w:rsidRDefault="00686A93" w:rsidP="009240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836" w:type="dxa"/>
            <w:gridSpan w:val="2"/>
            <w:vAlign w:val="center"/>
          </w:tcPr>
          <w:p w14:paraId="493D519D" w14:textId="77777777" w:rsidR="00686A93" w:rsidRDefault="00686A93" w:rsidP="00924063">
            <w:pPr>
              <w:snapToGrid w:val="0"/>
              <w:rPr>
                <w:sz w:val="24"/>
              </w:rPr>
            </w:pPr>
          </w:p>
        </w:tc>
      </w:tr>
      <w:tr w:rsidR="00686A93" w:rsidRPr="00852A24" w14:paraId="59FE9BAA" w14:textId="77777777" w:rsidTr="00924063">
        <w:trPr>
          <w:trHeight w:val="536"/>
        </w:trPr>
        <w:tc>
          <w:tcPr>
            <w:tcW w:w="1951" w:type="dxa"/>
            <w:vAlign w:val="center"/>
          </w:tcPr>
          <w:p w14:paraId="1085F3D9" w14:textId="77777777" w:rsidR="00686A93" w:rsidRDefault="00686A93" w:rsidP="0092406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総事業費（税込）</w:t>
            </w:r>
          </w:p>
        </w:tc>
        <w:tc>
          <w:tcPr>
            <w:tcW w:w="6751" w:type="dxa"/>
            <w:gridSpan w:val="3"/>
            <w:vAlign w:val="center"/>
          </w:tcPr>
          <w:p w14:paraId="7DE875DD" w14:textId="77777777" w:rsidR="00686A93" w:rsidRDefault="00686A93" w:rsidP="00924063">
            <w:pPr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17A6B6AE" w14:textId="77777777" w:rsidR="00686A93" w:rsidRDefault="00686A93" w:rsidP="00686A93">
      <w:pPr>
        <w:snapToGrid w:val="0"/>
        <w:rPr>
          <w:sz w:val="24"/>
        </w:rPr>
      </w:pPr>
    </w:p>
    <w:p w14:paraId="3EC76EBA" w14:textId="77777777" w:rsidR="00537DAA" w:rsidRPr="00686A93" w:rsidRDefault="00537DAA" w:rsidP="00686A93">
      <w:pPr>
        <w:rPr>
          <w:sz w:val="22"/>
          <w:szCs w:val="22"/>
        </w:rPr>
      </w:pPr>
    </w:p>
    <w:sectPr w:rsidR="00537DAA" w:rsidRPr="00686A93" w:rsidSect="002B203A">
      <w:headerReference w:type="default" r:id="rId7"/>
      <w:pgSz w:w="11906" w:h="16838" w:code="9"/>
      <w:pgMar w:top="1985" w:right="1701" w:bottom="1276" w:left="1701" w:header="851" w:footer="992" w:gutter="0"/>
      <w:pgNumType w:fmt="decimalFullWidth" w:start="6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2F6D3" w14:textId="77777777" w:rsidR="00B53314" w:rsidRDefault="00B53314">
      <w:r>
        <w:separator/>
      </w:r>
    </w:p>
  </w:endnote>
  <w:endnote w:type="continuationSeparator" w:id="0">
    <w:p w14:paraId="43390EEF" w14:textId="77777777" w:rsidR="00B53314" w:rsidRDefault="00B5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A86CE" w14:textId="77777777" w:rsidR="00B53314" w:rsidRDefault="00B53314">
      <w:r>
        <w:separator/>
      </w:r>
    </w:p>
  </w:footnote>
  <w:footnote w:type="continuationSeparator" w:id="0">
    <w:p w14:paraId="36A6C124" w14:textId="77777777" w:rsidR="00B53314" w:rsidRDefault="00B53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31C7E" w14:textId="77777777" w:rsidR="00CB6C2C" w:rsidRPr="00CB6C2C" w:rsidRDefault="00CB6C2C">
    <w:pPr>
      <w:pStyle w:val="a8"/>
      <w:rPr>
        <w:rFonts w:ascii="ＭＳ ゴシック" w:eastAsia="ＭＳ ゴシック" w:hAnsi="ＭＳ ゴシック"/>
      </w:rPr>
    </w:pPr>
    <w:r w:rsidRPr="00CB6C2C">
      <w:rPr>
        <w:rFonts w:ascii="ＭＳ ゴシック" w:eastAsia="ＭＳ ゴシック" w:hAnsi="ＭＳ ゴシック" w:hint="eastAsia"/>
      </w:rPr>
      <w:t>様式</w:t>
    </w:r>
    <w:r w:rsidR="002B203A">
      <w:rPr>
        <w:rFonts w:ascii="ＭＳ ゴシック" w:eastAsia="ＭＳ ゴシック" w:hAnsi="ＭＳ ゴシック" w:hint="eastAsia"/>
      </w:rPr>
      <w:t>７</w:t>
    </w:r>
    <w:r w:rsidRPr="00CB6C2C">
      <w:rPr>
        <w:rFonts w:ascii="ＭＳ ゴシック" w:eastAsia="ＭＳ ゴシック" w:hAnsi="ＭＳ ゴシック"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07401"/>
    <w:multiLevelType w:val="hybridMultilevel"/>
    <w:tmpl w:val="C172D608"/>
    <w:lvl w:ilvl="0" w:tplc="F87EB40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BB4A8F"/>
    <w:multiLevelType w:val="hybridMultilevel"/>
    <w:tmpl w:val="882A140C"/>
    <w:lvl w:ilvl="0" w:tplc="D5721A84">
      <w:start w:val="1"/>
      <w:numFmt w:val="decimalFullWidth"/>
      <w:lvlText w:val="（%1）"/>
      <w:lvlJc w:val="left"/>
      <w:pPr>
        <w:tabs>
          <w:tab w:val="num" w:pos="982"/>
        </w:tabs>
        <w:ind w:left="9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11"/>
    <w:rsid w:val="00004DFB"/>
    <w:rsid w:val="00051529"/>
    <w:rsid w:val="0006473E"/>
    <w:rsid w:val="00070B89"/>
    <w:rsid w:val="000B3432"/>
    <w:rsid w:val="000C0034"/>
    <w:rsid w:val="001463DB"/>
    <w:rsid w:val="00146E93"/>
    <w:rsid w:val="001515B8"/>
    <w:rsid w:val="00153B5E"/>
    <w:rsid w:val="001C40AB"/>
    <w:rsid w:val="0027412A"/>
    <w:rsid w:val="00285942"/>
    <w:rsid w:val="0028769A"/>
    <w:rsid w:val="002A74BE"/>
    <w:rsid w:val="002B203A"/>
    <w:rsid w:val="00320CAD"/>
    <w:rsid w:val="003B68A9"/>
    <w:rsid w:val="003D480A"/>
    <w:rsid w:val="003D4A54"/>
    <w:rsid w:val="00432B55"/>
    <w:rsid w:val="004450AD"/>
    <w:rsid w:val="004772F0"/>
    <w:rsid w:val="004A59A9"/>
    <w:rsid w:val="004C674D"/>
    <w:rsid w:val="00537DAA"/>
    <w:rsid w:val="00601683"/>
    <w:rsid w:val="006709F3"/>
    <w:rsid w:val="00686A93"/>
    <w:rsid w:val="006935CD"/>
    <w:rsid w:val="00695793"/>
    <w:rsid w:val="006B2BF0"/>
    <w:rsid w:val="006C2563"/>
    <w:rsid w:val="006C548E"/>
    <w:rsid w:val="006F30AD"/>
    <w:rsid w:val="006F3F96"/>
    <w:rsid w:val="007840B2"/>
    <w:rsid w:val="0078625D"/>
    <w:rsid w:val="007A5095"/>
    <w:rsid w:val="007F3D53"/>
    <w:rsid w:val="008C147D"/>
    <w:rsid w:val="00923E35"/>
    <w:rsid w:val="00924063"/>
    <w:rsid w:val="00994C33"/>
    <w:rsid w:val="00A1409F"/>
    <w:rsid w:val="00A44478"/>
    <w:rsid w:val="00A450BC"/>
    <w:rsid w:val="00A513C2"/>
    <w:rsid w:val="00B05F62"/>
    <w:rsid w:val="00B1507D"/>
    <w:rsid w:val="00B27811"/>
    <w:rsid w:val="00B519DD"/>
    <w:rsid w:val="00B53314"/>
    <w:rsid w:val="00B94FF3"/>
    <w:rsid w:val="00C56E25"/>
    <w:rsid w:val="00C745E4"/>
    <w:rsid w:val="00CB6C2C"/>
    <w:rsid w:val="00CE708B"/>
    <w:rsid w:val="00D21A2C"/>
    <w:rsid w:val="00D50A09"/>
    <w:rsid w:val="00DB02DA"/>
    <w:rsid w:val="00DB76F7"/>
    <w:rsid w:val="00E44706"/>
    <w:rsid w:val="00E5013A"/>
    <w:rsid w:val="00EA0BF6"/>
    <w:rsid w:val="00EC37BB"/>
    <w:rsid w:val="00EF12B4"/>
    <w:rsid w:val="00F15613"/>
    <w:rsid w:val="00F57C7E"/>
    <w:rsid w:val="00F6487D"/>
    <w:rsid w:val="00F90460"/>
    <w:rsid w:val="00FB6A6D"/>
    <w:rsid w:val="00F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3FF1DA"/>
  <w15:docId w15:val="{AE7EA15B-4C6E-46CF-A320-06390BF0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769A"/>
    <w:pPr>
      <w:jc w:val="center"/>
    </w:pPr>
  </w:style>
  <w:style w:type="paragraph" w:styleId="a4">
    <w:name w:val="Closing"/>
    <w:basedOn w:val="a"/>
    <w:rsid w:val="0028769A"/>
    <w:pPr>
      <w:jc w:val="right"/>
    </w:pPr>
  </w:style>
  <w:style w:type="table" w:styleId="a5">
    <w:name w:val="Table Grid"/>
    <w:basedOn w:val="a1"/>
    <w:rsid w:val="002876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28769A"/>
  </w:style>
  <w:style w:type="paragraph" w:styleId="a7">
    <w:name w:val="Balloon Text"/>
    <w:basedOn w:val="a"/>
    <w:semiHidden/>
    <w:rsid w:val="006C54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CB6C2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B6C2C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basedOn w:val="a0"/>
    <w:uiPriority w:val="99"/>
    <w:semiHidden/>
    <w:unhideWhenUsed/>
    <w:rsid w:val="000C00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C00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C003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C00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C003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1C40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47FDBEB7.dotm</Template>
  <TotalTime>0</TotalTime>
  <Pages>1</Pages>
  <Words>198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倉敷市指令商第　　　号</vt:lpstr>
      <vt:lpstr>倉敷市指令商第　　　号</vt:lpstr>
    </vt:vector>
  </TitlesOfParts>
  <Company>倉敷市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倉敷市指令商第　　　号</dc:title>
  <dc:creator>aps16-029</dc:creator>
  <cp:lastModifiedBy>谷中　麗子</cp:lastModifiedBy>
  <cp:revision>2</cp:revision>
  <cp:lastPrinted>2021-07-20T00:55:00Z</cp:lastPrinted>
  <dcterms:created xsi:type="dcterms:W3CDTF">2021-07-20T00:55:00Z</dcterms:created>
  <dcterms:modified xsi:type="dcterms:W3CDTF">2021-07-20T00:55:00Z</dcterms:modified>
</cp:coreProperties>
</file>