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D3" w:rsidRPr="009160D3" w:rsidRDefault="008D65C6" w:rsidP="008D65C6">
      <w:pPr>
        <w:rPr>
          <w:sz w:val="96"/>
        </w:rPr>
      </w:pPr>
      <w:r w:rsidRPr="008D65C6">
        <w:rPr>
          <w:rFonts w:hint="eastAsia"/>
          <w:sz w:val="72"/>
          <w:u w:val="single"/>
        </w:rPr>
        <w:t xml:space="preserve">　　　　</w:t>
      </w:r>
      <w:r w:rsidR="00BD599B" w:rsidRPr="008D65C6">
        <w:rPr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828675</wp:posOffset>
                </wp:positionV>
                <wp:extent cx="61531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428" w:rsidRPr="008F576C" w:rsidRDefault="00853428" w:rsidP="008F576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1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132"/>
                                <w:highlight w:val="yellow"/>
                              </w:rPr>
                              <w:t>シカ</w:t>
                            </w:r>
                            <w:r w:rsidRPr="008F576C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132"/>
                                <w:highlight w:val="yellow"/>
                              </w:rPr>
                              <w:t>に</w:t>
                            </w:r>
                            <w:r w:rsidRPr="008F576C"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132"/>
                                <w:highlight w:val="yellow"/>
                              </w:rPr>
                              <w:t>注意</w:t>
                            </w:r>
                            <w:r w:rsidRPr="008F576C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132"/>
                                <w:highlight w:val="yellow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5.25pt;width:484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" stroked="f">
                <v:textbox style="mso-fit-shape-to-text:t">
                  <w:txbxContent>
                    <w:p w:rsidR="00853428" w:rsidRPr="008F576C" w:rsidRDefault="00853428" w:rsidP="008F576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1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132"/>
                          <w:highlight w:val="yellow"/>
                        </w:rPr>
                        <w:t>シカ</w:t>
                      </w:r>
                      <w:r w:rsidRPr="008F576C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132"/>
                          <w:highlight w:val="yellow"/>
                        </w:rPr>
                        <w:t>に</w:t>
                      </w:r>
                      <w:r w:rsidRPr="008F576C"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132"/>
                          <w:highlight w:val="yellow"/>
                        </w:rPr>
                        <w:t>注意</w:t>
                      </w:r>
                      <w:r w:rsidRPr="008F576C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132"/>
                          <w:highlight w:val="yellow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60D3" w:rsidRPr="008F576C">
        <w:rPr>
          <w:rFonts w:hint="eastAsia"/>
          <w:sz w:val="72"/>
        </w:rPr>
        <w:t>町内</w:t>
      </w:r>
      <w:r>
        <w:rPr>
          <w:rFonts w:hint="eastAsia"/>
          <w:sz w:val="72"/>
        </w:rPr>
        <w:t>会</w:t>
      </w:r>
      <w:r w:rsidR="009160D3" w:rsidRPr="008F576C">
        <w:rPr>
          <w:rFonts w:hint="eastAsia"/>
          <w:sz w:val="72"/>
        </w:rPr>
        <w:t>の皆様へ</w:t>
      </w:r>
    </w:p>
    <w:p w:rsidR="007D7ED8" w:rsidRDefault="007D7ED8" w:rsidP="00EB12E5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＿＿＿＿年＿＿月＿＿日ごろ，＿＿＿＿＿＿＿＿＿＿＿＿＿＿＿付近で，</w:t>
      </w:r>
      <w:r w:rsidR="006760D2">
        <w:rPr>
          <w:rFonts w:asciiTheme="majorEastAsia" w:eastAsiaTheme="majorEastAsia" w:hAnsiTheme="majorEastAsia" w:hint="eastAsia"/>
          <w:sz w:val="32"/>
        </w:rPr>
        <w:t>シカの目撃・出没情報</w:t>
      </w:r>
      <w:r>
        <w:rPr>
          <w:rFonts w:asciiTheme="majorEastAsia" w:eastAsiaTheme="majorEastAsia" w:hAnsiTheme="majorEastAsia" w:hint="eastAsia"/>
          <w:sz w:val="32"/>
        </w:rPr>
        <w:t>がありました</w:t>
      </w:r>
      <w:r w:rsidR="0021762C" w:rsidRPr="0021762C">
        <w:rPr>
          <w:rFonts w:asciiTheme="majorEastAsia" w:eastAsiaTheme="majorEastAsia" w:hAnsiTheme="majorEastAsia" w:hint="eastAsia"/>
          <w:sz w:val="32"/>
        </w:rPr>
        <w:t>。</w:t>
      </w:r>
    </w:p>
    <w:p w:rsidR="0021762C" w:rsidRPr="0021762C" w:rsidRDefault="0021762C" w:rsidP="00EB12E5">
      <w:pPr>
        <w:rPr>
          <w:rFonts w:asciiTheme="majorEastAsia" w:eastAsiaTheme="majorEastAsia" w:hAnsiTheme="majorEastAsia"/>
          <w:sz w:val="32"/>
        </w:rPr>
      </w:pPr>
      <w:r w:rsidRPr="0021762C">
        <w:rPr>
          <w:rFonts w:asciiTheme="majorEastAsia" w:eastAsiaTheme="majorEastAsia" w:hAnsiTheme="majorEastAsia" w:hint="eastAsia"/>
          <w:sz w:val="32"/>
        </w:rPr>
        <w:t>以下のことを参考にご注意ください。</w:t>
      </w:r>
    </w:p>
    <w:p w:rsidR="004F2516" w:rsidRDefault="004F2516" w:rsidP="009160D3">
      <w:pPr>
        <w:tabs>
          <w:tab w:val="left" w:pos="3630"/>
        </w:tabs>
      </w:pPr>
    </w:p>
    <w:p w:rsidR="009160D3" w:rsidRPr="008F576C" w:rsidRDefault="009160D3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hint="eastAsia"/>
        </w:rPr>
        <w:t xml:space="preserve">　</w:t>
      </w:r>
      <w:r w:rsidR="008D65C6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１　</w:t>
      </w:r>
      <w:r w:rsidR="006760D2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シカ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に出会ったら？</w:t>
      </w:r>
    </w:p>
    <w:p w:rsidR="006760D2" w:rsidRDefault="00777576" w:rsidP="006760D2">
      <w:pPr>
        <w:tabs>
          <w:tab w:val="left" w:pos="3630"/>
        </w:tabs>
        <w:ind w:left="560" w:hangingChars="200" w:hanging="56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473075</wp:posOffset>
            </wp:positionV>
            <wp:extent cx="3047365" cy="26390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イラスト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0D3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</w:t>
      </w:r>
      <w:r w:rsidR="006760D2">
        <w:rPr>
          <w:rFonts w:ascii="HGP創英角ｺﾞｼｯｸUB" w:eastAsia="HGP創英角ｺﾞｼｯｸUB" w:hAnsi="HGP創英角ｺﾞｼｯｸUB" w:hint="eastAsia"/>
          <w:sz w:val="28"/>
          <w:szCs w:val="28"/>
        </w:rPr>
        <w:t>・追いかけない。大声で騒いで刺激させない。（道路に飛び出し，交通事故を起こす危険があります）</w:t>
      </w:r>
    </w:p>
    <w:p w:rsidR="009160D3" w:rsidRPr="008F576C" w:rsidRDefault="009160D3" w:rsidP="006760D2">
      <w:pPr>
        <w:tabs>
          <w:tab w:val="left" w:pos="3630"/>
        </w:tabs>
        <w:ind w:firstLineChars="200" w:firstLine="56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r w:rsidR="00B3570B">
        <w:rPr>
          <w:rFonts w:ascii="HGP創英角ｺﾞｼｯｸUB" w:eastAsia="HGP創英角ｺﾞｼｯｸUB" w:hAnsi="HGP創英角ｺﾞｼｯｸUB" w:hint="eastAsia"/>
          <w:sz w:val="28"/>
          <w:szCs w:val="28"/>
        </w:rPr>
        <w:t>慌てず，刺激せず，</w:t>
      </w:r>
      <w:r w:rsidR="00045FAE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その場をはなれましょう。</w:t>
      </w:r>
    </w:p>
    <w:p w:rsidR="008F576C" w:rsidRPr="008F576C" w:rsidRDefault="009160D3" w:rsidP="006760D2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</w:t>
      </w:r>
    </w:p>
    <w:p w:rsidR="009160D3" w:rsidRPr="008F576C" w:rsidRDefault="008D65C6" w:rsidP="009160D3">
      <w:pPr>
        <w:tabs>
          <w:tab w:val="left" w:pos="3630"/>
        </w:tabs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２　</w:t>
      </w:r>
      <w:r w:rsidR="006760D2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シカ</w:t>
      </w:r>
      <w:r w:rsidR="009160D3" w:rsidRPr="008F576C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に出会わないためには？</w:t>
      </w:r>
    </w:p>
    <w:p w:rsidR="009160D3" w:rsidRPr="008F576C" w:rsidRDefault="009160D3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</w:t>
      </w:r>
      <w:r w:rsidR="008111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夜間の外出を控える。</w:t>
      </w:r>
    </w:p>
    <w:p w:rsidR="0081116C" w:rsidRPr="008F576C" w:rsidRDefault="0081116C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</w:t>
      </w:r>
      <w:r w:rsidR="00045FAE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夜間に</w:t>
      </w: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外出するときには光（懐中電灯など）と音（鈴など）で人間の存在を知らせる。</w:t>
      </w:r>
    </w:p>
    <w:p w:rsidR="0081116C" w:rsidRPr="008F576C" w:rsidRDefault="0081116C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</w:t>
      </w:r>
    </w:p>
    <w:p w:rsidR="0081116C" w:rsidRPr="008F576C" w:rsidRDefault="008F576C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8D65C6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３　</w:t>
      </w:r>
      <w:r w:rsidR="006760D2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シカ</w:t>
      </w:r>
      <w:r w:rsidR="0081116C" w:rsidRPr="008F576C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を出没させないために</w:t>
      </w:r>
    </w:p>
    <w:p w:rsidR="0081116C" w:rsidRPr="008F576C" w:rsidRDefault="0081116C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</w:t>
      </w:r>
      <w:r w:rsidR="008F57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生ゴミ等を屋外に放置しない。</w:t>
      </w:r>
      <w:bookmarkStart w:id="0" w:name="_GoBack"/>
      <w:bookmarkEnd w:id="0"/>
    </w:p>
    <w:p w:rsidR="008F576C" w:rsidRDefault="00B3570B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</w:t>
      </w:r>
      <w:r w:rsidR="008F57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絶対にエサを与えない。</w:t>
      </w:r>
    </w:p>
    <w:p w:rsidR="00BA7E79" w:rsidRDefault="00BA7E79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・農地に防護柵を設置する。</w:t>
      </w:r>
    </w:p>
    <w:p w:rsidR="009B3CC2" w:rsidRDefault="009B3CC2" w:rsidP="009160D3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・共有地に生える雑草もエサとなるため，除草する。</w:t>
      </w:r>
    </w:p>
    <w:p w:rsidR="008D65C6" w:rsidRPr="009B3CC2" w:rsidRDefault="008D65C6" w:rsidP="009B3CC2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8F576C" w:rsidRPr="008F576C" w:rsidRDefault="008D65C6" w:rsidP="008F576C">
      <w:pPr>
        <w:tabs>
          <w:tab w:val="left" w:pos="3630"/>
        </w:tabs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 xml:space="preserve">４　</w:t>
      </w:r>
      <w:r w:rsidR="006760D2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シカ</w:t>
      </w:r>
      <w:r w:rsidR="009B3CC2">
        <w:rPr>
          <w:rFonts w:ascii="HGP創英角ｺﾞｼｯｸUB" w:eastAsia="HGP創英角ｺﾞｼｯｸUB" w:hAnsi="HGP創英角ｺﾞｼｯｸUB" w:hint="eastAsia"/>
          <w:sz w:val="28"/>
          <w:szCs w:val="28"/>
          <w:bdr w:val="single" w:sz="4" w:space="0" w:color="auto"/>
        </w:rPr>
        <w:t>の特徴</w:t>
      </w:r>
    </w:p>
    <w:p w:rsidR="00EB12E5" w:rsidRPr="008F576C" w:rsidRDefault="008F576C" w:rsidP="008F576C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 </w:t>
      </w:r>
      <w:r w:rsidR="009B3CC2">
        <w:rPr>
          <w:rFonts w:ascii="HGP創英角ｺﾞｼｯｸUB" w:eastAsia="HGP創英角ｺﾞｼｯｸUB" w:hAnsi="HGP創英角ｺﾞｼｯｸUB" w:hint="eastAsia"/>
          <w:sz w:val="28"/>
          <w:szCs w:val="28"/>
        </w:rPr>
        <w:t>・草食性で植物は何でも食べる。</w:t>
      </w:r>
    </w:p>
    <w:p w:rsidR="00247BB5" w:rsidRDefault="00055DDD" w:rsidP="00247BB5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r w:rsidR="009B3CC2">
        <w:rPr>
          <w:rFonts w:ascii="HGP創英角ｺﾞｼｯｸUB" w:eastAsia="HGP創英角ｺﾞｼｯｸUB" w:hAnsi="HGP創英角ｺﾞｼｯｸUB" w:hint="eastAsia"/>
          <w:sz w:val="28"/>
          <w:szCs w:val="28"/>
        </w:rPr>
        <w:t>昼間は森林にいて，夜間に農地に出てくることが多いが，</w:t>
      </w:r>
    </w:p>
    <w:p w:rsidR="009B3CC2" w:rsidRDefault="009B3CC2" w:rsidP="00247BB5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人慣れすると昼間に出没。</w:t>
      </w:r>
    </w:p>
    <w:p w:rsidR="003A001C" w:rsidRPr="008F576C" w:rsidRDefault="003A001C" w:rsidP="00247BB5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・警戒心が強いが，慣れると大胆に。図太さも持ち合わせている。</w:t>
      </w:r>
    </w:p>
    <w:p w:rsidR="00247BB5" w:rsidRPr="008F576C" w:rsidRDefault="003A001C" w:rsidP="003A001C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133350</wp:posOffset>
            </wp:positionV>
            <wp:extent cx="2438198" cy="243819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イラスト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198" cy="2438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DDD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・</w:t>
      </w:r>
      <w:r w:rsidR="00055DDD" w:rsidRPr="008F576C">
        <w:rPr>
          <w:rFonts w:ascii="HGP創英角ｺﾞｼｯｸUB" w:eastAsia="HGP創英角ｺﾞｼｯｸUB" w:hAnsi="HGP創英角ｺﾞｼｯｸUB"/>
          <w:sz w:val="28"/>
          <w:szCs w:val="28"/>
        </w:rPr>
        <w:t>助走</w:t>
      </w:r>
      <w:r w:rsidR="00055DDD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なしで１</w:t>
      </w:r>
      <w:r w:rsidR="00853428">
        <w:rPr>
          <w:rFonts w:ascii="HGP創英角ｺﾞｼｯｸUB" w:eastAsia="HGP創英角ｺﾞｼｯｸUB" w:hAnsi="HGP創英角ｺﾞｼｯｸUB" w:hint="eastAsia"/>
          <w:sz w:val="28"/>
          <w:szCs w:val="28"/>
        </w:rPr>
        <w:t>.5</w:t>
      </w:r>
      <w:r w:rsidR="00055DDD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ｍの</w:t>
      </w:r>
      <w:r w:rsidR="00853428">
        <w:rPr>
          <w:rFonts w:ascii="HGP創英角ｺﾞｼｯｸUB" w:eastAsia="HGP創英角ｺﾞｼｯｸUB" w:hAnsi="HGP創英角ｺﾞｼｯｸUB" w:hint="eastAsia"/>
          <w:sz w:val="28"/>
          <w:szCs w:val="28"/>
        </w:rPr>
        <w:t>障害物</w:t>
      </w:r>
      <w:r w:rsidR="00055DDD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を</w:t>
      </w:r>
      <w:r w:rsidR="00055DDD" w:rsidRPr="008F576C">
        <w:rPr>
          <w:rFonts w:ascii="HGP創英角ｺﾞｼｯｸUB" w:eastAsia="HGP創英角ｺﾞｼｯｸUB" w:hAnsi="HGP創英角ｺﾞｼｯｸUB"/>
          <w:sz w:val="28"/>
          <w:szCs w:val="28"/>
        </w:rPr>
        <w:t>飛び越</w:t>
      </w:r>
      <w:r w:rsidR="00055DDD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える</w:t>
      </w:r>
      <w:r w:rsidR="008F576C" w:rsidRPr="008F576C">
        <w:rPr>
          <w:rFonts w:ascii="HGP創英角ｺﾞｼｯｸUB" w:eastAsia="HGP創英角ｺﾞｼｯｸUB" w:hAnsi="HGP創英角ｺﾞｼｯｸUB" w:hint="eastAsia"/>
          <w:sz w:val="28"/>
          <w:szCs w:val="28"/>
        </w:rPr>
        <w:t>。</w:t>
      </w:r>
    </w:p>
    <w:p w:rsidR="009C35A2" w:rsidRDefault="009C35A2" w:rsidP="003A001C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3A001C" w:rsidRDefault="003A001C" w:rsidP="003A001C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3A001C" w:rsidRDefault="003A001C" w:rsidP="003A001C">
      <w:pPr>
        <w:tabs>
          <w:tab w:val="left" w:pos="3630"/>
        </w:tabs>
        <w:ind w:left="720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045FAE" w:rsidRDefault="00045FAE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045FAE" w:rsidRDefault="00045FAE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045FAE" w:rsidRDefault="008D65C6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419101</wp:posOffset>
                </wp:positionV>
                <wp:extent cx="6391275" cy="2457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457450"/>
                        </a:xfrm>
                        <a:prstGeom prst="roundRect">
                          <a:avLst>
                            <a:gd name="adj" fmla="val 555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F288C" id="角丸四角形 1" o:spid="_x0000_s1026" style="position:absolute;left:0;text-align:left;margin-left:-.75pt;margin-top:33pt;width:503.25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p w:rsidR="00045FAE" w:rsidRPr="0066682F" w:rsidRDefault="008D65C6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853428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シカ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を見かけ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たり，農作物被害がある場合は，市役所の担当課へ通報！</w:t>
      </w:r>
    </w:p>
    <w:p w:rsidR="008D65C6" w:rsidRPr="0066682F" w:rsidRDefault="008D65C6" w:rsidP="00045FAE">
      <w:pPr>
        <w:tabs>
          <w:tab w:val="left" w:pos="3630"/>
        </w:tabs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※身の危険を感じたり，緊急を要する場合は，警察へ</w:t>
      </w:r>
      <w:r w:rsidR="00850D2A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１１０番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通報</w:t>
      </w:r>
      <w:r w:rsidR="00850D2A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して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ください。</w:t>
      </w:r>
    </w:p>
    <w:p w:rsidR="008D65C6" w:rsidRPr="0066682F" w:rsidRDefault="0066682F" w:rsidP="008D65C6">
      <w:pPr>
        <w:tabs>
          <w:tab w:val="left" w:pos="3630"/>
        </w:tabs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倉敷市　農林水産課　　　　　</w:t>
      </w:r>
      <w:r w:rsidR="008D65C6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０８６－４２６－３４２５</w:t>
      </w:r>
    </w:p>
    <w:p w:rsidR="008D65C6" w:rsidRPr="0066682F" w:rsidRDefault="008D65C6" w:rsidP="008D65C6">
      <w:pPr>
        <w:tabs>
          <w:tab w:val="left" w:pos="3630"/>
        </w:tabs>
        <w:spacing w:line="320" w:lineRule="exact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　　　　　児島支所　産業課　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 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０８６－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４７３－１１１５</w:t>
      </w:r>
    </w:p>
    <w:p w:rsidR="008D65C6" w:rsidRPr="0066682F" w:rsidRDefault="008D65C6" w:rsidP="008D65C6">
      <w:pPr>
        <w:tabs>
          <w:tab w:val="left" w:pos="3630"/>
        </w:tabs>
        <w:spacing w:line="320" w:lineRule="exact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　　　　　玉島支所　産業課　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 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０８６－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５２２－８１１４</w:t>
      </w:r>
    </w:p>
    <w:p w:rsidR="008D65C6" w:rsidRPr="0066682F" w:rsidRDefault="0066682F" w:rsidP="008D65C6">
      <w:pPr>
        <w:tabs>
          <w:tab w:val="left" w:pos="3630"/>
        </w:tabs>
        <w:spacing w:line="320" w:lineRule="exact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　　　　　船穂支所</w:t>
      </w:r>
      <w:r w:rsidR="008D65C6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産業係　 ０</w:t>
      </w:r>
      <w:r w:rsidR="008D65C6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８６－</w:t>
      </w: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５５２－５１１０</w:t>
      </w:r>
    </w:p>
    <w:p w:rsidR="008D65C6" w:rsidRPr="00C76B5C" w:rsidRDefault="008D65C6" w:rsidP="0066682F">
      <w:pPr>
        <w:spacing w:line="320" w:lineRule="exac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  <w:r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　　　　　　真備支所　産業課</w:t>
      </w:r>
      <w:r w:rsidR="0066682F" w:rsidRPr="0066682F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　 ０８６－６９８－８１１３</w:t>
      </w:r>
    </w:p>
    <w:sectPr w:rsidR="008D65C6" w:rsidRPr="00C76B5C" w:rsidSect="00EB12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28" w:rsidRDefault="00853428" w:rsidP="0066682F">
      <w:r>
        <w:separator/>
      </w:r>
    </w:p>
  </w:endnote>
  <w:endnote w:type="continuationSeparator" w:id="0">
    <w:p w:rsidR="00853428" w:rsidRDefault="00853428" w:rsidP="0066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28" w:rsidRDefault="00853428" w:rsidP="0066682F">
      <w:r>
        <w:separator/>
      </w:r>
    </w:p>
  </w:footnote>
  <w:footnote w:type="continuationSeparator" w:id="0">
    <w:p w:rsidR="00853428" w:rsidRDefault="00853428" w:rsidP="0066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31AB4"/>
    <w:multiLevelType w:val="hybridMultilevel"/>
    <w:tmpl w:val="D5745822"/>
    <w:lvl w:ilvl="0" w:tplc="CEC88C1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63AC5"/>
    <w:multiLevelType w:val="hybridMultilevel"/>
    <w:tmpl w:val="68EA595E"/>
    <w:lvl w:ilvl="0" w:tplc="379A7F4E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1106F42"/>
    <w:multiLevelType w:val="hybridMultilevel"/>
    <w:tmpl w:val="C7A0C6D6"/>
    <w:lvl w:ilvl="0" w:tplc="537C111C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71DD7CF0"/>
    <w:multiLevelType w:val="hybridMultilevel"/>
    <w:tmpl w:val="EFA2C086"/>
    <w:lvl w:ilvl="0" w:tplc="ECD8AE08">
      <w:start w:val="4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7C714292"/>
    <w:multiLevelType w:val="hybridMultilevel"/>
    <w:tmpl w:val="112E8A4E"/>
    <w:lvl w:ilvl="0" w:tplc="37F0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B6"/>
    <w:rsid w:val="00045FAE"/>
    <w:rsid w:val="00055DDD"/>
    <w:rsid w:val="001317F1"/>
    <w:rsid w:val="0021762C"/>
    <w:rsid w:val="00247BB5"/>
    <w:rsid w:val="00297B23"/>
    <w:rsid w:val="003405F3"/>
    <w:rsid w:val="003A001C"/>
    <w:rsid w:val="003B4C4B"/>
    <w:rsid w:val="004F2516"/>
    <w:rsid w:val="00567323"/>
    <w:rsid w:val="0066682F"/>
    <w:rsid w:val="006760D2"/>
    <w:rsid w:val="00777576"/>
    <w:rsid w:val="007D7ED8"/>
    <w:rsid w:val="0081116C"/>
    <w:rsid w:val="00850D2A"/>
    <w:rsid w:val="00853428"/>
    <w:rsid w:val="008D65C6"/>
    <w:rsid w:val="008F576C"/>
    <w:rsid w:val="009160D3"/>
    <w:rsid w:val="009B3CC2"/>
    <w:rsid w:val="009C35A2"/>
    <w:rsid w:val="00A72FB6"/>
    <w:rsid w:val="00B3570B"/>
    <w:rsid w:val="00BA7E79"/>
    <w:rsid w:val="00BD599B"/>
    <w:rsid w:val="00C76B5C"/>
    <w:rsid w:val="00D863D6"/>
    <w:rsid w:val="00EB12E5"/>
    <w:rsid w:val="00F1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CCFA5-88C2-4C26-8F88-C006DD04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2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6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82F"/>
  </w:style>
  <w:style w:type="paragraph" w:styleId="a6">
    <w:name w:val="footer"/>
    <w:basedOn w:val="a"/>
    <w:link w:val="a7"/>
    <w:uiPriority w:val="99"/>
    <w:unhideWhenUsed/>
    <w:rsid w:val="00666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404C-8743-42D6-9435-ECCFC202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1EB6EBB7.dotm</Template>
  <TotalTime>116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竜太</dc:creator>
  <cp:keywords/>
  <dc:description/>
  <cp:lastModifiedBy>小西　竜太</cp:lastModifiedBy>
  <cp:revision>9</cp:revision>
  <cp:lastPrinted>2018-11-22T00:00:00Z</cp:lastPrinted>
  <dcterms:created xsi:type="dcterms:W3CDTF">2018-11-20T06:51:00Z</dcterms:created>
  <dcterms:modified xsi:type="dcterms:W3CDTF">2018-11-30T04:56:00Z</dcterms:modified>
</cp:coreProperties>
</file>