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335" w:rsidRDefault="00F23EE8" w:rsidP="00F23EE8">
      <w:r w:rsidRPr="00C3552C">
        <w:rPr>
          <w:rFonts w:hint="eastAsia"/>
        </w:rPr>
        <w:t>＜申－６－１＞</w:t>
      </w:r>
    </w:p>
    <w:p w:rsidR="003F4E86" w:rsidRPr="00C3552C" w:rsidRDefault="003F4E86" w:rsidP="003F4E86">
      <w:pPr>
        <w:jc w:val="center"/>
        <w:rPr>
          <w:sz w:val="22"/>
        </w:rPr>
      </w:pPr>
      <w:r w:rsidRPr="00C3552C">
        <w:rPr>
          <w:rFonts w:hint="eastAsia"/>
        </w:rPr>
        <w:t>浄化槽工事の適正な施工の確保に関する覚書</w:t>
      </w:r>
    </w:p>
    <w:p w:rsidR="003F4E86" w:rsidRPr="003F4E86" w:rsidRDefault="003F4E86" w:rsidP="00F23EE8"/>
    <w:p w:rsidR="003F4E86" w:rsidRDefault="003F4E86" w:rsidP="00F23EE8"/>
    <w:p w:rsidR="003F4E86" w:rsidRDefault="003F4E86" w:rsidP="00F23EE8"/>
    <w:p w:rsidR="003F4E86" w:rsidRDefault="003F4E86" w:rsidP="00F23EE8">
      <w:pPr>
        <w:sectPr w:rsidR="003F4E86" w:rsidSect="00FC5F6C">
          <w:pgSz w:w="16838" w:h="11906" w:orient="landscape"/>
          <w:pgMar w:top="720" w:right="720" w:bottom="720" w:left="720" w:header="851" w:footer="992" w:gutter="0"/>
          <w:cols w:num="2" w:space="425"/>
          <w:docGrid w:type="lines" w:linePitch="380"/>
        </w:sectPr>
      </w:pPr>
    </w:p>
    <w:p w:rsidR="00F23EE8" w:rsidRPr="00C3552C" w:rsidRDefault="00F23EE8" w:rsidP="00C3552C">
      <w:pPr>
        <w:ind w:leftChars="100" w:left="210" w:rightChars="100" w:right="210"/>
        <w:rPr>
          <w:sz w:val="22"/>
        </w:rPr>
      </w:pPr>
      <w:r w:rsidRPr="00C3552C">
        <w:rPr>
          <w:rFonts w:hint="eastAsia"/>
        </w:rPr>
        <w:t xml:space="preserve">  </w:t>
      </w:r>
      <w:r w:rsidRPr="00C3552C">
        <w:rPr>
          <w:rFonts w:hint="eastAsia"/>
        </w:rPr>
        <w:t>発注者（設置者）</w:t>
      </w:r>
      <w:r w:rsidRPr="00C3552C">
        <w:rPr>
          <w:rFonts w:hint="eastAsia"/>
        </w:rPr>
        <w:t xml:space="preserve">              </w:t>
      </w:r>
      <w:r w:rsidR="00C3552C" w:rsidRPr="00C3552C">
        <w:rPr>
          <w:rFonts w:hint="eastAsia"/>
        </w:rPr>
        <w:t xml:space="preserve">　</w:t>
      </w:r>
      <w:r w:rsidRPr="00C3552C">
        <w:rPr>
          <w:rFonts w:hint="eastAsia"/>
        </w:rPr>
        <w:t xml:space="preserve"> </w:t>
      </w:r>
      <w:r w:rsidR="00C3552C">
        <w:rPr>
          <w:rFonts w:hint="eastAsia"/>
        </w:rPr>
        <w:t xml:space="preserve">　　　　</w:t>
      </w:r>
      <w:r w:rsidRPr="00C3552C">
        <w:rPr>
          <w:rFonts w:hint="eastAsia"/>
        </w:rPr>
        <w:t>（以下「甲」という。）及び浄化槽工事業者</w:t>
      </w:r>
      <w:r w:rsidRPr="00C3552C">
        <w:rPr>
          <w:rFonts w:hint="eastAsia"/>
        </w:rPr>
        <w:t xml:space="preserve">                </w:t>
      </w:r>
      <w:r w:rsidR="00C3552C">
        <w:rPr>
          <w:rFonts w:hint="eastAsia"/>
        </w:rPr>
        <w:t xml:space="preserve">　　　　　</w:t>
      </w:r>
      <w:r w:rsidRPr="00C3552C">
        <w:rPr>
          <w:rFonts w:hint="eastAsia"/>
        </w:rPr>
        <w:t xml:space="preserve">   </w:t>
      </w:r>
      <w:r w:rsidRPr="00C3552C">
        <w:rPr>
          <w:rFonts w:hint="eastAsia"/>
        </w:rPr>
        <w:t>（以下「乙」という。）は，倉敷市合併処理浄化槽設置補助金の交付を受けて甲が行う合併処理浄化槽の設置工事に関し，その適正な施工を確保するため，以下の条項により覚書を締結し，甲と乙は信義を守り誠実にこれを履行する。</w:t>
      </w:r>
    </w:p>
    <w:p w:rsidR="00F23EE8" w:rsidRPr="00C3552C" w:rsidRDefault="00F23EE8">
      <w:pPr>
        <w:rPr>
          <w:sz w:val="22"/>
        </w:rPr>
      </w:pPr>
    </w:p>
    <w:p w:rsidR="00F23EE8" w:rsidRPr="00C3552C" w:rsidRDefault="00F23EE8" w:rsidP="00C3552C">
      <w:pPr>
        <w:ind w:leftChars="100" w:left="210" w:rightChars="100" w:right="210"/>
      </w:pPr>
      <w:r w:rsidRPr="00C3552C">
        <w:rPr>
          <w:rFonts w:hint="eastAsia"/>
        </w:rPr>
        <w:t>第１条　この覚書は，次に掲げる工事に適用する。</w:t>
      </w:r>
    </w:p>
    <w:p w:rsidR="00F23EE8" w:rsidRPr="00C3552C" w:rsidRDefault="00C3552C" w:rsidP="00C3552C">
      <w:pPr>
        <w:ind w:leftChars="100" w:left="210" w:rightChars="100" w:right="210"/>
      </w:pPr>
      <w:r>
        <w:rPr>
          <w:rFonts w:hint="eastAsia"/>
        </w:rPr>
        <w:t>（１）</w:t>
      </w:r>
      <w:r w:rsidR="00F23EE8" w:rsidRPr="00C3552C">
        <w:rPr>
          <w:rFonts w:hint="eastAsia"/>
        </w:rPr>
        <w:t>工事の場所</w:t>
      </w:r>
      <w:r w:rsidR="00F44EDE">
        <w:rPr>
          <w:rFonts w:hint="eastAsia"/>
        </w:rPr>
        <w:t xml:space="preserve">　　　</w:t>
      </w:r>
    </w:p>
    <w:p w:rsidR="00F23EE8" w:rsidRPr="00C3552C" w:rsidRDefault="00C3552C" w:rsidP="00C3552C">
      <w:pPr>
        <w:ind w:leftChars="100" w:left="210" w:rightChars="100" w:right="210"/>
      </w:pPr>
      <w:r>
        <w:rPr>
          <w:rFonts w:hint="eastAsia"/>
        </w:rPr>
        <w:t>（２）</w:t>
      </w:r>
      <w:r w:rsidR="00F23EE8" w:rsidRPr="00C3552C">
        <w:rPr>
          <w:rFonts w:hint="eastAsia"/>
        </w:rPr>
        <w:t xml:space="preserve">工事の期間　</w:t>
      </w:r>
      <w:r>
        <w:rPr>
          <w:rFonts w:hint="eastAsia"/>
        </w:rPr>
        <w:t xml:space="preserve">　</w:t>
      </w:r>
      <w:r w:rsidR="00F23EE8" w:rsidRPr="00C3552C">
        <w:rPr>
          <w:rFonts w:hint="eastAsia"/>
        </w:rPr>
        <w:t xml:space="preserve">　</w:t>
      </w:r>
      <w:r w:rsidR="00F44EDE">
        <w:rPr>
          <w:rFonts w:hint="eastAsia"/>
        </w:rPr>
        <w:t xml:space="preserve">    </w:t>
      </w:r>
      <w:r w:rsidR="00F23EE8" w:rsidRPr="00C3552C">
        <w:rPr>
          <w:rFonts w:hint="eastAsia"/>
        </w:rPr>
        <w:t>年</w:t>
      </w:r>
      <w:r w:rsidR="00F44EDE">
        <w:rPr>
          <w:rFonts w:hint="eastAsia"/>
        </w:rPr>
        <w:t xml:space="preserve">   </w:t>
      </w:r>
      <w:r w:rsidR="00F23EE8" w:rsidRPr="00C3552C">
        <w:rPr>
          <w:rFonts w:hint="eastAsia"/>
        </w:rPr>
        <w:t>月</w:t>
      </w:r>
      <w:r w:rsidR="00F44EDE">
        <w:rPr>
          <w:rFonts w:hint="eastAsia"/>
        </w:rPr>
        <w:t xml:space="preserve">   </w:t>
      </w:r>
      <w:r w:rsidR="00F23EE8" w:rsidRPr="00C3552C">
        <w:rPr>
          <w:rFonts w:hint="eastAsia"/>
        </w:rPr>
        <w:t>日から</w:t>
      </w:r>
      <w:r>
        <w:rPr>
          <w:rFonts w:hint="eastAsia"/>
        </w:rPr>
        <w:t xml:space="preserve">　</w:t>
      </w:r>
      <w:r w:rsidR="00F44EDE">
        <w:rPr>
          <w:rFonts w:hint="eastAsia"/>
        </w:rPr>
        <w:t xml:space="preserve">    </w:t>
      </w:r>
      <w:r w:rsidR="00F23EE8" w:rsidRPr="00C3552C">
        <w:rPr>
          <w:rFonts w:hint="eastAsia"/>
        </w:rPr>
        <w:t>年</w:t>
      </w:r>
      <w:r w:rsidR="00F44EDE">
        <w:rPr>
          <w:rFonts w:hint="eastAsia"/>
        </w:rPr>
        <w:t xml:space="preserve">   </w:t>
      </w:r>
      <w:r w:rsidR="00F23EE8" w:rsidRPr="00C3552C">
        <w:rPr>
          <w:rFonts w:hint="eastAsia"/>
        </w:rPr>
        <w:t>月</w:t>
      </w:r>
      <w:r w:rsidR="00F44EDE">
        <w:rPr>
          <w:rFonts w:hint="eastAsia"/>
        </w:rPr>
        <w:t xml:space="preserve">   </w:t>
      </w:r>
      <w:r w:rsidR="00F23EE8" w:rsidRPr="00C3552C">
        <w:rPr>
          <w:rFonts w:hint="eastAsia"/>
        </w:rPr>
        <w:t>日まで</w:t>
      </w:r>
    </w:p>
    <w:p w:rsidR="00F23EE8" w:rsidRPr="00C3552C" w:rsidRDefault="00C3552C" w:rsidP="00C3552C">
      <w:pPr>
        <w:ind w:leftChars="100" w:left="210" w:rightChars="100" w:right="210"/>
      </w:pPr>
      <w:r>
        <w:rPr>
          <w:rFonts w:hint="eastAsia"/>
        </w:rPr>
        <w:t>（３）</w:t>
      </w:r>
      <w:r w:rsidR="00F23EE8" w:rsidRPr="00C3552C">
        <w:rPr>
          <w:rFonts w:hint="eastAsia"/>
        </w:rPr>
        <w:t>設置する浄化槽</w:t>
      </w:r>
      <w:r w:rsidR="00F44EDE">
        <w:rPr>
          <w:rFonts w:hint="eastAsia"/>
        </w:rPr>
        <w:t xml:space="preserve">　</w:t>
      </w:r>
    </w:p>
    <w:p w:rsidR="00F23EE8" w:rsidRPr="00C3552C" w:rsidRDefault="00C3552C" w:rsidP="00C3552C">
      <w:pPr>
        <w:ind w:leftChars="100" w:left="210" w:rightChars="100" w:right="210"/>
      </w:pPr>
      <w:r>
        <w:rPr>
          <w:rFonts w:hint="eastAsia"/>
        </w:rPr>
        <w:t>（４）</w:t>
      </w:r>
      <w:r w:rsidR="00F23EE8" w:rsidRPr="00C3552C">
        <w:rPr>
          <w:rFonts w:hint="eastAsia"/>
        </w:rPr>
        <w:t>浄化槽の人槽</w:t>
      </w:r>
      <w:r w:rsidR="00F44EDE">
        <w:rPr>
          <w:rFonts w:hint="eastAsia"/>
        </w:rPr>
        <w:t xml:space="preserve">　　</w:t>
      </w:r>
    </w:p>
    <w:p w:rsidR="00F23EE8" w:rsidRPr="00C3552C" w:rsidRDefault="00F23EE8" w:rsidP="00C3552C">
      <w:pPr>
        <w:ind w:leftChars="100" w:left="420" w:rightChars="100" w:right="210" w:hangingChars="100" w:hanging="210"/>
      </w:pPr>
      <w:r w:rsidRPr="00C3552C">
        <w:rPr>
          <w:rFonts w:hint="eastAsia"/>
        </w:rPr>
        <w:t>第２条　乙は，添付の図面（敷地内の給排水図，浄化槽配置図，浄化槽構造図等）及び仕様書に基づき前条の期間内に工事を完成し，所定の検査を行ったうえで目的物を甲に引き渡すものとする。</w:t>
      </w:r>
    </w:p>
    <w:p w:rsidR="00F23EE8" w:rsidRPr="00C3552C" w:rsidRDefault="00F23EE8" w:rsidP="00C3552C">
      <w:pPr>
        <w:ind w:leftChars="100" w:left="420" w:rightChars="100" w:right="210" w:hangingChars="100" w:hanging="210"/>
      </w:pPr>
      <w:r w:rsidRPr="00C3552C">
        <w:rPr>
          <w:rFonts w:hint="eastAsia"/>
        </w:rPr>
        <w:t xml:space="preserve">第３条　乙は，この覚書に係る工事を浄化槽法（以下「法」という｡）第２９条第３項に従い浄化槽設備士　　　　</w:t>
      </w:r>
      <w:r w:rsidR="00C3552C">
        <w:rPr>
          <w:rFonts w:hint="eastAsia"/>
        </w:rPr>
        <w:t xml:space="preserve">　　　</w:t>
      </w:r>
      <w:r w:rsidRPr="00C3552C">
        <w:rPr>
          <w:rFonts w:hint="eastAsia"/>
        </w:rPr>
        <w:t xml:space="preserve">　　　に実地に監督させ，又は自ら浄化槽設備士の資格を有して工事を実地に監督しなければならない。</w:t>
      </w:r>
    </w:p>
    <w:p w:rsidR="00F23EE8" w:rsidRPr="00C3552C" w:rsidRDefault="00F23EE8" w:rsidP="00C3552C">
      <w:pPr>
        <w:ind w:leftChars="100" w:left="420" w:rightChars="100" w:right="210" w:hangingChars="100" w:hanging="210"/>
      </w:pPr>
      <w:r w:rsidRPr="00C3552C">
        <w:rPr>
          <w:rFonts w:hint="eastAsia"/>
        </w:rPr>
        <w:t>第４条　乙は，法第４条第５項の規定による浄化槽工事の技術上の基準に従って工事を行わなければならない。</w:t>
      </w:r>
    </w:p>
    <w:p w:rsidR="00F23EE8" w:rsidRPr="00C3552C" w:rsidRDefault="00F23EE8" w:rsidP="00C3552C">
      <w:pPr>
        <w:ind w:leftChars="100" w:left="420" w:rightChars="100" w:right="210" w:hangingChars="100" w:hanging="210"/>
      </w:pPr>
      <w:r w:rsidRPr="00C3552C">
        <w:rPr>
          <w:rFonts w:hint="eastAsia"/>
        </w:rPr>
        <w:t>第５条　乙は，倉敷市合併処理浄化槽設置補助金交付要綱に定める所定の書類及び写真を所定の期間内に甲に提出しなければならない。</w:t>
      </w:r>
    </w:p>
    <w:p w:rsidR="00F23EE8" w:rsidRPr="00C3552C" w:rsidRDefault="00F23EE8" w:rsidP="00C3552C">
      <w:pPr>
        <w:ind w:leftChars="100" w:left="420" w:rightChars="100" w:right="210" w:hangingChars="100" w:hanging="210"/>
      </w:pPr>
      <w:r w:rsidRPr="00C3552C">
        <w:rPr>
          <w:rFonts w:hint="eastAsia"/>
        </w:rPr>
        <w:t>第６条</w:t>
      </w:r>
      <w:r w:rsidRPr="00C3552C">
        <w:rPr>
          <w:rFonts w:hint="eastAsia"/>
        </w:rPr>
        <w:t xml:space="preserve">  </w:t>
      </w:r>
      <w:r w:rsidRPr="00C3552C">
        <w:rPr>
          <w:rFonts w:hint="eastAsia"/>
        </w:rPr>
        <w:t>甲は，倉敷市合併処理浄化槽設置補助金交付要綱（昭和６３年６月２４日告示第１７８号）第１１条の規定に基づく検</w:t>
      </w:r>
      <w:r w:rsidRPr="00C3552C">
        <w:rPr>
          <w:rFonts w:ascii="ＭＳ 明朝" w:hAnsi="ＭＳ 明朝" w:hint="eastAsia"/>
        </w:rPr>
        <w:t>査の結果，改善を要</w:t>
      </w:r>
      <w:r w:rsidRPr="00C3552C">
        <w:rPr>
          <w:rFonts w:hint="eastAsia"/>
        </w:rPr>
        <w:t>すると指摘を受けた場合は，乙に対し相当の期限を定めてその瑕疵の修補を</w:t>
      </w:r>
      <w:r w:rsidRPr="00C3552C">
        <w:rPr>
          <w:rFonts w:hint="eastAsia"/>
        </w:rPr>
        <w:t>請求することができる。</w:t>
      </w:r>
    </w:p>
    <w:p w:rsidR="00F23EE8" w:rsidRPr="00C3552C" w:rsidRDefault="00F23EE8" w:rsidP="00C3552C">
      <w:pPr>
        <w:ind w:leftChars="100" w:left="420" w:rightChars="100" w:right="210" w:hangingChars="100" w:hanging="210"/>
      </w:pPr>
      <w:r w:rsidRPr="00C3552C">
        <w:rPr>
          <w:rFonts w:hint="eastAsia"/>
        </w:rPr>
        <w:t>２　甲は，法第７条の規定による，水質に関する検査を受け，その検査の結果，浄化槽の設置について，改善を要すると指摘を受けた場合は，乙に対し相当の期限を定めてその瑕疵の補修を請求することができる。</w:t>
      </w:r>
    </w:p>
    <w:p w:rsidR="00F23EE8" w:rsidRPr="00C3552C" w:rsidRDefault="00F23EE8" w:rsidP="00C3552C">
      <w:pPr>
        <w:ind w:leftChars="100" w:left="420" w:rightChars="100" w:right="210" w:hangingChars="100" w:hanging="210"/>
      </w:pPr>
      <w:r w:rsidRPr="00C3552C">
        <w:rPr>
          <w:rFonts w:hint="eastAsia"/>
        </w:rPr>
        <w:t>３　前項に定める請求は，浄化槽の工事についての改善の指摘が甲の責に帰すべき事由に基づくものである場合には，することができない。</w:t>
      </w:r>
    </w:p>
    <w:p w:rsidR="00F23EE8" w:rsidRPr="00C3552C" w:rsidRDefault="00F23EE8" w:rsidP="00C3552C">
      <w:pPr>
        <w:ind w:leftChars="100" w:left="420" w:rightChars="100" w:right="210" w:hangingChars="100" w:hanging="210"/>
      </w:pPr>
      <w:r w:rsidRPr="00C3552C">
        <w:rPr>
          <w:rFonts w:hint="eastAsia"/>
        </w:rPr>
        <w:t>第７条　乙は，甲から前条の規定により瑕疵の修補を求められた場合は，すみやかに行わなければならない。</w:t>
      </w:r>
    </w:p>
    <w:p w:rsidR="00F23EE8" w:rsidRPr="00C3552C" w:rsidRDefault="00F23EE8" w:rsidP="00C3552C">
      <w:pPr>
        <w:ind w:leftChars="100" w:left="420" w:rightChars="100" w:right="210" w:hangingChars="100" w:hanging="210"/>
      </w:pPr>
      <w:r w:rsidRPr="00C3552C">
        <w:rPr>
          <w:rFonts w:hint="eastAsia"/>
        </w:rPr>
        <w:t>第８条　この覚書に定めのない事項については，必要に応じて甲乙協議のうえ定めるものとする。</w:t>
      </w:r>
    </w:p>
    <w:p w:rsidR="00F23EE8" w:rsidRPr="00C3552C" w:rsidRDefault="00F23EE8"/>
    <w:p w:rsidR="00F23EE8" w:rsidRPr="00C3552C" w:rsidRDefault="00F23EE8"/>
    <w:p w:rsidR="00F23EE8" w:rsidRPr="00C3552C" w:rsidRDefault="00F23EE8" w:rsidP="00C3552C">
      <w:pPr>
        <w:ind w:leftChars="100" w:left="210" w:rightChars="100" w:right="210"/>
      </w:pPr>
      <w:r w:rsidRPr="00C3552C">
        <w:rPr>
          <w:rFonts w:hint="eastAsia"/>
        </w:rPr>
        <w:t>以上覚書の証として本書２通を作成し，当事者記名押印のうえ各自１通を保有する。</w:t>
      </w:r>
    </w:p>
    <w:p w:rsidR="00F23EE8" w:rsidRDefault="00F23EE8" w:rsidP="00C3552C">
      <w:pPr>
        <w:ind w:leftChars="100" w:left="210" w:rightChars="100" w:right="210" w:firstLineChars="300" w:firstLine="630"/>
      </w:pPr>
      <w:r w:rsidRPr="00C3552C">
        <w:rPr>
          <w:rFonts w:hint="eastAsia"/>
        </w:rPr>
        <w:t xml:space="preserve">　　年　　月　　日</w:t>
      </w:r>
    </w:p>
    <w:p w:rsidR="00C3552C" w:rsidRPr="00C3552C" w:rsidRDefault="00C3552C" w:rsidP="00C3552C">
      <w:pPr>
        <w:ind w:leftChars="100" w:left="210" w:rightChars="100" w:right="210" w:firstLineChars="300" w:firstLine="630"/>
      </w:pPr>
    </w:p>
    <w:p w:rsidR="00F23EE8" w:rsidRPr="00C3552C" w:rsidRDefault="00F23EE8" w:rsidP="00C3552C">
      <w:pPr>
        <w:ind w:leftChars="100" w:left="210" w:rightChars="100" w:right="210"/>
        <w:jc w:val="left"/>
      </w:pPr>
      <w:r w:rsidRPr="00C3552C">
        <w:rPr>
          <w:rFonts w:hint="eastAsia"/>
        </w:rPr>
        <w:t>甲　発注者（設置者）　住所</w:t>
      </w:r>
    </w:p>
    <w:p w:rsidR="00F23EE8" w:rsidRPr="00C3552C" w:rsidRDefault="00F23EE8" w:rsidP="00C3552C">
      <w:pPr>
        <w:ind w:leftChars="100" w:left="210" w:rightChars="100" w:right="210" w:firstLineChars="1102" w:firstLine="2314"/>
        <w:jc w:val="left"/>
      </w:pPr>
      <w:r w:rsidRPr="00C3552C">
        <w:rPr>
          <w:rFonts w:hint="eastAsia"/>
        </w:rPr>
        <w:t>氏名</w:t>
      </w:r>
    </w:p>
    <w:p w:rsidR="00F23EE8" w:rsidRPr="00C3552C" w:rsidRDefault="00F23EE8" w:rsidP="00C3552C">
      <w:pPr>
        <w:ind w:leftChars="100" w:left="210" w:rightChars="100" w:right="210"/>
        <w:jc w:val="left"/>
      </w:pPr>
      <w:r w:rsidRPr="00C3552C">
        <w:rPr>
          <w:rFonts w:hint="eastAsia"/>
        </w:rPr>
        <w:t>乙　浄化槽工事業者　　住所</w:t>
      </w:r>
    </w:p>
    <w:p w:rsidR="00F23EE8" w:rsidRPr="00C3552C" w:rsidRDefault="00F23EE8" w:rsidP="00C3552C">
      <w:pPr>
        <w:ind w:leftChars="100" w:left="210" w:rightChars="100" w:right="210" w:firstLineChars="1102" w:firstLine="2314"/>
        <w:jc w:val="left"/>
      </w:pPr>
      <w:r w:rsidRPr="00C3552C">
        <w:rPr>
          <w:rFonts w:hint="eastAsia"/>
        </w:rPr>
        <w:t>氏名</w:t>
      </w:r>
    </w:p>
    <w:p w:rsidR="00F23EE8" w:rsidRDefault="00F23EE8" w:rsidP="00C3552C">
      <w:pPr>
        <w:ind w:leftChars="100" w:left="210" w:rightChars="100" w:right="210" w:firstLineChars="1000" w:firstLine="2100"/>
        <w:jc w:val="left"/>
      </w:pPr>
      <w:r w:rsidRPr="00C3552C">
        <w:rPr>
          <w:rFonts w:hint="eastAsia"/>
        </w:rPr>
        <w:t xml:space="preserve">（登録番号　　　　　</w:t>
      </w:r>
      <w:r w:rsidR="00C3552C">
        <w:rPr>
          <w:rFonts w:hint="eastAsia"/>
        </w:rPr>
        <w:t xml:space="preserve">　　　　　</w:t>
      </w:r>
      <w:r w:rsidRPr="00C3552C">
        <w:rPr>
          <w:rFonts w:hint="eastAsia"/>
        </w:rPr>
        <w:t xml:space="preserve">　　　　　）</w:t>
      </w:r>
    </w:p>
    <w:p w:rsidR="00FC5F6C" w:rsidRDefault="00F92FD9">
      <w:pPr>
        <w:widowControl/>
        <w:jc w:val="left"/>
        <w:sectPr w:rsidR="00FC5F6C" w:rsidSect="00FC5F6C">
          <w:type w:val="continuous"/>
          <w:pgSz w:w="16838" w:h="11906" w:orient="landscape"/>
          <w:pgMar w:top="720" w:right="720" w:bottom="720" w:left="720" w:header="851" w:footer="992" w:gutter="0"/>
          <w:cols w:num="2" w:space="425"/>
          <w:docGrid w:type="lines" w:linePitch="370"/>
        </w:sectPr>
      </w:pPr>
      <w:r>
        <w:br w:type="page"/>
      </w:r>
    </w:p>
    <w:p w:rsidR="00F92FD9" w:rsidRDefault="00F92FD9" w:rsidP="00F92FD9">
      <w:r w:rsidRPr="00C3552C">
        <w:rPr>
          <w:rFonts w:hint="eastAsia"/>
        </w:rPr>
        <w:lastRenderedPageBreak/>
        <w:t>＜申－６－</w:t>
      </w:r>
      <w:r>
        <w:rPr>
          <w:rFonts w:hint="eastAsia"/>
        </w:rPr>
        <w:t>２</w:t>
      </w:r>
      <w:r w:rsidRPr="00C3552C">
        <w:rPr>
          <w:rFonts w:hint="eastAsia"/>
        </w:rPr>
        <w:t>＞</w:t>
      </w:r>
    </w:p>
    <w:p w:rsidR="00F92FD9" w:rsidRPr="00C3552C" w:rsidRDefault="00F92FD9" w:rsidP="00F92FD9">
      <w:pPr>
        <w:jc w:val="center"/>
        <w:rPr>
          <w:sz w:val="22"/>
        </w:rPr>
      </w:pPr>
      <w:r w:rsidRPr="00C3552C">
        <w:rPr>
          <w:rFonts w:hint="eastAsia"/>
        </w:rPr>
        <w:t>浄化槽工事の適正な施工の確保に関する覚書</w:t>
      </w:r>
    </w:p>
    <w:p w:rsidR="00F92FD9" w:rsidRPr="003F4E86" w:rsidRDefault="00F92FD9" w:rsidP="00F92FD9"/>
    <w:p w:rsidR="00F92FD9" w:rsidRDefault="00F92FD9" w:rsidP="00F92FD9"/>
    <w:p w:rsidR="00F92FD9" w:rsidRDefault="00F92FD9" w:rsidP="00F92FD9"/>
    <w:p w:rsidR="00F92FD9" w:rsidRDefault="00F92FD9" w:rsidP="00F92FD9">
      <w:pPr>
        <w:sectPr w:rsidR="00F92FD9" w:rsidSect="00FC5F6C">
          <w:pgSz w:w="16838" w:h="11906" w:orient="landscape"/>
          <w:pgMar w:top="720" w:right="720" w:bottom="720" w:left="720" w:header="851" w:footer="992" w:gutter="0"/>
          <w:cols w:num="2" w:space="425"/>
          <w:docGrid w:type="lines" w:linePitch="370"/>
        </w:sectPr>
      </w:pPr>
    </w:p>
    <w:p w:rsidR="00F92FD9" w:rsidRPr="00C3552C" w:rsidRDefault="00F92FD9" w:rsidP="00F92FD9">
      <w:pPr>
        <w:ind w:leftChars="100" w:left="210" w:rightChars="100" w:right="210"/>
        <w:rPr>
          <w:sz w:val="22"/>
        </w:rPr>
      </w:pPr>
      <w:r w:rsidRPr="00C3552C">
        <w:rPr>
          <w:rFonts w:hint="eastAsia"/>
        </w:rPr>
        <w:t xml:space="preserve">  </w:t>
      </w:r>
      <w:r w:rsidRPr="00C3552C">
        <w:rPr>
          <w:rFonts w:hint="eastAsia"/>
        </w:rPr>
        <w:t>発注者（設置者）</w:t>
      </w:r>
      <w:r w:rsidRPr="00C3552C">
        <w:rPr>
          <w:rFonts w:hint="eastAsia"/>
        </w:rPr>
        <w:t xml:space="preserve">              </w:t>
      </w:r>
      <w:r w:rsidRPr="00C3552C">
        <w:rPr>
          <w:rFonts w:hint="eastAsia"/>
        </w:rPr>
        <w:t xml:space="preserve">　</w:t>
      </w:r>
      <w:r w:rsidRPr="00C3552C">
        <w:rPr>
          <w:rFonts w:hint="eastAsia"/>
        </w:rPr>
        <w:t xml:space="preserve"> </w:t>
      </w:r>
      <w:r>
        <w:rPr>
          <w:rFonts w:hint="eastAsia"/>
        </w:rPr>
        <w:t xml:space="preserve">　　　　</w:t>
      </w:r>
      <w:r w:rsidRPr="00C3552C">
        <w:rPr>
          <w:rFonts w:hint="eastAsia"/>
        </w:rPr>
        <w:t>（以下「甲」という。）及び浄化槽工事業者</w:t>
      </w:r>
      <w:r w:rsidRPr="00C3552C">
        <w:rPr>
          <w:rFonts w:hint="eastAsia"/>
        </w:rPr>
        <w:t xml:space="preserve">                </w:t>
      </w:r>
      <w:r>
        <w:rPr>
          <w:rFonts w:hint="eastAsia"/>
        </w:rPr>
        <w:t xml:space="preserve">　　　　　</w:t>
      </w:r>
      <w:r w:rsidRPr="00C3552C">
        <w:rPr>
          <w:rFonts w:hint="eastAsia"/>
        </w:rPr>
        <w:t xml:space="preserve">   </w:t>
      </w:r>
      <w:r w:rsidRPr="00C3552C">
        <w:rPr>
          <w:rFonts w:hint="eastAsia"/>
        </w:rPr>
        <w:t>（以下「乙」という。）は，倉敷市合併処理浄化槽設置補助金の交付を受けて甲が行う合併処理浄化槽の設置工事に関し，その適正な施工を確保するため，以下の条項により覚書を締結し，甲と乙は信義を守り誠実にこれを履行する。</w:t>
      </w:r>
      <w:r w:rsidRPr="00F92FD9">
        <w:rPr>
          <w:rFonts w:hint="eastAsia"/>
        </w:rPr>
        <w:t xml:space="preserve">乙は，浄化槽工事業者　　　　　　　</w:t>
      </w:r>
      <w:r>
        <w:rPr>
          <w:rFonts w:hint="eastAsia"/>
        </w:rPr>
        <w:t xml:space="preserve">　　　　　　</w:t>
      </w:r>
      <w:r w:rsidRPr="00F92FD9">
        <w:rPr>
          <w:rFonts w:hint="eastAsia"/>
        </w:rPr>
        <w:t xml:space="preserve">　（以下「丙」という。）に浄化槽の設置工事を委託するものとする。</w:t>
      </w:r>
    </w:p>
    <w:p w:rsidR="00F92FD9" w:rsidRPr="00C3552C" w:rsidRDefault="00F92FD9" w:rsidP="00F92FD9">
      <w:pPr>
        <w:rPr>
          <w:sz w:val="22"/>
        </w:rPr>
      </w:pPr>
    </w:p>
    <w:p w:rsidR="00F92FD9" w:rsidRPr="00C3552C" w:rsidRDefault="00F92FD9" w:rsidP="00F92FD9">
      <w:pPr>
        <w:ind w:leftChars="100" w:left="210" w:rightChars="100" w:right="210"/>
      </w:pPr>
      <w:r w:rsidRPr="00C3552C">
        <w:rPr>
          <w:rFonts w:hint="eastAsia"/>
        </w:rPr>
        <w:t>第１条　この覚書は，次に掲げる工事に適用する。</w:t>
      </w:r>
    </w:p>
    <w:p w:rsidR="00F92FD9" w:rsidRPr="00C3552C" w:rsidRDefault="00F92FD9" w:rsidP="00F92FD9">
      <w:pPr>
        <w:ind w:leftChars="100" w:left="210" w:rightChars="100" w:right="210"/>
      </w:pPr>
      <w:r>
        <w:rPr>
          <w:rFonts w:hint="eastAsia"/>
        </w:rPr>
        <w:t>（１）</w:t>
      </w:r>
      <w:r w:rsidRPr="00C3552C">
        <w:rPr>
          <w:rFonts w:hint="eastAsia"/>
        </w:rPr>
        <w:t>工事の場所</w:t>
      </w:r>
      <w:r w:rsidR="00F44EDE">
        <w:rPr>
          <w:rFonts w:hint="eastAsia"/>
        </w:rPr>
        <w:t xml:space="preserve">　　　</w:t>
      </w:r>
    </w:p>
    <w:p w:rsidR="00F92FD9" w:rsidRPr="00C3552C" w:rsidRDefault="00F92FD9" w:rsidP="00F92FD9">
      <w:pPr>
        <w:ind w:leftChars="100" w:left="210" w:rightChars="100" w:right="210"/>
      </w:pPr>
      <w:r>
        <w:rPr>
          <w:rFonts w:hint="eastAsia"/>
        </w:rPr>
        <w:t>（２）</w:t>
      </w:r>
      <w:r w:rsidRPr="00C3552C">
        <w:rPr>
          <w:rFonts w:hint="eastAsia"/>
        </w:rPr>
        <w:t>工事の期間</w:t>
      </w:r>
      <w:r w:rsidR="00F44EDE" w:rsidRPr="00C3552C">
        <w:rPr>
          <w:rFonts w:hint="eastAsia"/>
        </w:rPr>
        <w:t xml:space="preserve">　</w:t>
      </w:r>
      <w:r w:rsidR="00F44EDE">
        <w:rPr>
          <w:rFonts w:hint="eastAsia"/>
        </w:rPr>
        <w:t xml:space="preserve">　</w:t>
      </w:r>
      <w:r w:rsidR="00F44EDE" w:rsidRPr="00C3552C">
        <w:rPr>
          <w:rFonts w:hint="eastAsia"/>
        </w:rPr>
        <w:t xml:space="preserve">　</w:t>
      </w:r>
      <w:r w:rsidR="00F44EDE">
        <w:rPr>
          <w:rFonts w:hint="eastAsia"/>
        </w:rPr>
        <w:t xml:space="preserve">    </w:t>
      </w:r>
      <w:r w:rsidR="00F44EDE" w:rsidRPr="00C3552C">
        <w:rPr>
          <w:rFonts w:hint="eastAsia"/>
        </w:rPr>
        <w:t>年</w:t>
      </w:r>
      <w:r w:rsidR="00F44EDE">
        <w:rPr>
          <w:rFonts w:hint="eastAsia"/>
        </w:rPr>
        <w:t xml:space="preserve">   </w:t>
      </w:r>
      <w:r w:rsidR="00F44EDE" w:rsidRPr="00C3552C">
        <w:rPr>
          <w:rFonts w:hint="eastAsia"/>
        </w:rPr>
        <w:t>月</w:t>
      </w:r>
      <w:r w:rsidR="00F44EDE">
        <w:rPr>
          <w:rFonts w:hint="eastAsia"/>
        </w:rPr>
        <w:t xml:space="preserve">   </w:t>
      </w:r>
      <w:r w:rsidR="00F44EDE" w:rsidRPr="00C3552C">
        <w:rPr>
          <w:rFonts w:hint="eastAsia"/>
        </w:rPr>
        <w:t>日から</w:t>
      </w:r>
      <w:r w:rsidR="00F44EDE">
        <w:rPr>
          <w:rFonts w:hint="eastAsia"/>
        </w:rPr>
        <w:t xml:space="preserve">　</w:t>
      </w:r>
      <w:r w:rsidR="00F44EDE">
        <w:rPr>
          <w:rFonts w:hint="eastAsia"/>
        </w:rPr>
        <w:t xml:space="preserve">    </w:t>
      </w:r>
      <w:r w:rsidR="00F44EDE" w:rsidRPr="00C3552C">
        <w:rPr>
          <w:rFonts w:hint="eastAsia"/>
        </w:rPr>
        <w:t>年</w:t>
      </w:r>
      <w:r w:rsidR="00F44EDE">
        <w:rPr>
          <w:rFonts w:hint="eastAsia"/>
        </w:rPr>
        <w:t xml:space="preserve">   </w:t>
      </w:r>
      <w:r w:rsidR="00F44EDE" w:rsidRPr="00C3552C">
        <w:rPr>
          <w:rFonts w:hint="eastAsia"/>
        </w:rPr>
        <w:t>月</w:t>
      </w:r>
      <w:r w:rsidR="00F44EDE">
        <w:rPr>
          <w:rFonts w:hint="eastAsia"/>
        </w:rPr>
        <w:t xml:space="preserve">   </w:t>
      </w:r>
      <w:r w:rsidR="00F44EDE" w:rsidRPr="00C3552C">
        <w:rPr>
          <w:rFonts w:hint="eastAsia"/>
        </w:rPr>
        <w:t>日まで</w:t>
      </w:r>
    </w:p>
    <w:p w:rsidR="00F92FD9" w:rsidRPr="00C3552C" w:rsidRDefault="00F92FD9" w:rsidP="00F92FD9">
      <w:pPr>
        <w:ind w:leftChars="100" w:left="210" w:rightChars="100" w:right="210"/>
      </w:pPr>
      <w:r>
        <w:rPr>
          <w:rFonts w:hint="eastAsia"/>
        </w:rPr>
        <w:t>（３）</w:t>
      </w:r>
      <w:r w:rsidRPr="00C3552C">
        <w:rPr>
          <w:rFonts w:hint="eastAsia"/>
        </w:rPr>
        <w:t>設置する浄化槽</w:t>
      </w:r>
      <w:r w:rsidR="00F44EDE">
        <w:rPr>
          <w:rFonts w:hint="eastAsia"/>
        </w:rPr>
        <w:t xml:space="preserve">　</w:t>
      </w:r>
      <w:bookmarkStart w:id="0" w:name="_GoBack"/>
      <w:bookmarkEnd w:id="0"/>
    </w:p>
    <w:p w:rsidR="00F92FD9" w:rsidRPr="00C3552C" w:rsidRDefault="00F92FD9" w:rsidP="00F92FD9">
      <w:pPr>
        <w:ind w:leftChars="100" w:left="210" w:rightChars="100" w:right="210"/>
      </w:pPr>
      <w:r>
        <w:rPr>
          <w:rFonts w:hint="eastAsia"/>
        </w:rPr>
        <w:t>（４）</w:t>
      </w:r>
      <w:r w:rsidRPr="00C3552C">
        <w:rPr>
          <w:rFonts w:hint="eastAsia"/>
        </w:rPr>
        <w:t>浄化槽の人槽</w:t>
      </w:r>
      <w:r w:rsidR="00F44EDE">
        <w:rPr>
          <w:rFonts w:hint="eastAsia"/>
        </w:rPr>
        <w:t xml:space="preserve">　　</w:t>
      </w:r>
    </w:p>
    <w:p w:rsidR="00F92FD9" w:rsidRPr="00C3552C" w:rsidRDefault="00F92FD9" w:rsidP="00F92FD9">
      <w:pPr>
        <w:ind w:leftChars="100" w:left="420" w:rightChars="100" w:right="210" w:hangingChars="100" w:hanging="210"/>
      </w:pPr>
      <w:r w:rsidRPr="00C3552C">
        <w:rPr>
          <w:rFonts w:hint="eastAsia"/>
        </w:rPr>
        <w:t>第２条　乙は，添付の図面（敷地内の給排水図，浄化槽配置図，浄化槽構造図等）及び仕様書に基づき前条の期間内に工事を完成し，所定の検査を行ったうえで目的物を甲に引き渡すものとする。</w:t>
      </w:r>
    </w:p>
    <w:p w:rsidR="00F92FD9" w:rsidRPr="00C3552C" w:rsidRDefault="00F92FD9" w:rsidP="00F92FD9">
      <w:pPr>
        <w:ind w:leftChars="100" w:left="420" w:rightChars="100" w:right="210" w:hangingChars="100" w:hanging="210"/>
      </w:pPr>
      <w:r w:rsidRPr="00C3552C">
        <w:rPr>
          <w:rFonts w:hint="eastAsia"/>
        </w:rPr>
        <w:t xml:space="preserve">第３条　</w:t>
      </w:r>
      <w:r>
        <w:rPr>
          <w:rFonts w:hint="eastAsia"/>
        </w:rPr>
        <w:t>丙</w:t>
      </w:r>
      <w:r w:rsidRPr="00C3552C">
        <w:rPr>
          <w:rFonts w:hint="eastAsia"/>
        </w:rPr>
        <w:t xml:space="preserve">は，この覚書に係る工事を浄化槽法（以下「法」という｡）第２９条第３項に従い浄化槽設備士　　　　</w:t>
      </w:r>
      <w:r>
        <w:rPr>
          <w:rFonts w:hint="eastAsia"/>
        </w:rPr>
        <w:t xml:space="preserve">　　　</w:t>
      </w:r>
      <w:r w:rsidRPr="00C3552C">
        <w:rPr>
          <w:rFonts w:hint="eastAsia"/>
        </w:rPr>
        <w:t xml:space="preserve">　　　に実地に監督させ，又は自ら浄化槽設備士の資格を有して工事を実地に監督しなければならない。</w:t>
      </w:r>
    </w:p>
    <w:p w:rsidR="00F92FD9" w:rsidRPr="00C3552C" w:rsidRDefault="00F92FD9" w:rsidP="00F92FD9">
      <w:pPr>
        <w:ind w:leftChars="100" w:left="420" w:rightChars="100" w:right="210" w:hangingChars="100" w:hanging="210"/>
      </w:pPr>
      <w:r w:rsidRPr="00C3552C">
        <w:rPr>
          <w:rFonts w:hint="eastAsia"/>
        </w:rPr>
        <w:t xml:space="preserve">第４条　</w:t>
      </w:r>
      <w:r>
        <w:rPr>
          <w:rFonts w:hint="eastAsia"/>
        </w:rPr>
        <w:t>丙</w:t>
      </w:r>
      <w:r w:rsidRPr="00C3552C">
        <w:rPr>
          <w:rFonts w:hint="eastAsia"/>
        </w:rPr>
        <w:t>は，法第４条第５項の規定による浄化槽工事の技術上の基準に従って工事を行わなければならない。</w:t>
      </w:r>
    </w:p>
    <w:p w:rsidR="00F92FD9" w:rsidRPr="00C3552C" w:rsidRDefault="00F92FD9" w:rsidP="00F92FD9">
      <w:pPr>
        <w:ind w:leftChars="100" w:left="420" w:rightChars="100" w:right="210" w:hangingChars="100" w:hanging="210"/>
      </w:pPr>
      <w:r w:rsidRPr="00C3552C">
        <w:rPr>
          <w:rFonts w:hint="eastAsia"/>
        </w:rPr>
        <w:t>第５条　乙は，倉敷市合併処理浄化槽設置補助金交付要綱に定める所定の書類及び写真を所定の期間内に甲に提出しなければならない。</w:t>
      </w:r>
    </w:p>
    <w:p w:rsidR="00F92FD9" w:rsidRPr="00C3552C" w:rsidRDefault="00F92FD9" w:rsidP="00F92FD9">
      <w:pPr>
        <w:ind w:leftChars="100" w:left="420" w:rightChars="100" w:right="210" w:hangingChars="100" w:hanging="210"/>
      </w:pPr>
      <w:r w:rsidRPr="00C3552C">
        <w:rPr>
          <w:rFonts w:hint="eastAsia"/>
        </w:rPr>
        <w:t>第６条</w:t>
      </w:r>
      <w:r w:rsidRPr="00C3552C">
        <w:rPr>
          <w:rFonts w:hint="eastAsia"/>
        </w:rPr>
        <w:t xml:space="preserve">  </w:t>
      </w:r>
      <w:r w:rsidRPr="00C3552C">
        <w:rPr>
          <w:rFonts w:hint="eastAsia"/>
        </w:rPr>
        <w:t>甲は，倉敷市合併処理浄化槽設置補助金交付要綱（昭和６３年６月</w:t>
      </w:r>
      <w:r w:rsidRPr="00C3552C">
        <w:rPr>
          <w:rFonts w:hint="eastAsia"/>
        </w:rPr>
        <w:t>２４日告示第１７８号）第１１条の規定に基づく検</w:t>
      </w:r>
      <w:r w:rsidRPr="00C3552C">
        <w:rPr>
          <w:rFonts w:ascii="ＭＳ 明朝" w:hAnsi="ＭＳ 明朝" w:hint="eastAsia"/>
        </w:rPr>
        <w:t>査の結果，改善を要</w:t>
      </w:r>
      <w:r w:rsidRPr="00C3552C">
        <w:rPr>
          <w:rFonts w:hint="eastAsia"/>
        </w:rPr>
        <w:t>すると指摘を受けた場合は，乙に対し相当の期限を定めてその瑕疵の修補を請求することができる。</w:t>
      </w:r>
    </w:p>
    <w:p w:rsidR="00F92FD9" w:rsidRPr="00C3552C" w:rsidRDefault="00F92FD9" w:rsidP="00F92FD9">
      <w:pPr>
        <w:ind w:leftChars="100" w:left="420" w:rightChars="100" w:right="210" w:hangingChars="100" w:hanging="210"/>
      </w:pPr>
      <w:r w:rsidRPr="00C3552C">
        <w:rPr>
          <w:rFonts w:hint="eastAsia"/>
        </w:rPr>
        <w:t>２　甲は，法第７条の規定による，水質に関する検査を受け，その検査の結果，浄化槽の設置について，改善を要すると指摘を受けた場合は，乙に対し相当の期限を定めてその瑕疵の補修を請求することができる。</w:t>
      </w:r>
    </w:p>
    <w:p w:rsidR="00F92FD9" w:rsidRPr="00C3552C" w:rsidRDefault="00F92FD9" w:rsidP="00F92FD9">
      <w:pPr>
        <w:ind w:leftChars="100" w:left="420" w:rightChars="100" w:right="210" w:hangingChars="100" w:hanging="210"/>
      </w:pPr>
      <w:r w:rsidRPr="00C3552C">
        <w:rPr>
          <w:rFonts w:hint="eastAsia"/>
        </w:rPr>
        <w:t>３　前項に定める請求は，浄化槽の工事についての改善の指摘が甲の責に帰すべき事由に基づくものである場合には，することができない。</w:t>
      </w:r>
    </w:p>
    <w:p w:rsidR="00F92FD9" w:rsidRPr="00C3552C" w:rsidRDefault="00F92FD9" w:rsidP="00F92FD9">
      <w:pPr>
        <w:ind w:leftChars="100" w:left="420" w:rightChars="100" w:right="210" w:hangingChars="100" w:hanging="210"/>
      </w:pPr>
      <w:r w:rsidRPr="00C3552C">
        <w:rPr>
          <w:rFonts w:hint="eastAsia"/>
        </w:rPr>
        <w:t>第７条　乙は，甲から前条の規定により瑕疵の修補を求められた場合は，すみやかに行わなければならない。</w:t>
      </w:r>
    </w:p>
    <w:p w:rsidR="00F92FD9" w:rsidRPr="00C3552C" w:rsidRDefault="00F92FD9" w:rsidP="00F92FD9">
      <w:pPr>
        <w:ind w:leftChars="100" w:left="420" w:rightChars="100" w:right="210" w:hangingChars="100" w:hanging="210"/>
      </w:pPr>
      <w:r w:rsidRPr="00C3552C">
        <w:rPr>
          <w:rFonts w:hint="eastAsia"/>
        </w:rPr>
        <w:t>第８条　この覚書に定めのない事項については，必要に応じて甲乙</w:t>
      </w:r>
      <w:r>
        <w:rPr>
          <w:rFonts w:hint="eastAsia"/>
        </w:rPr>
        <w:t>丙</w:t>
      </w:r>
      <w:r w:rsidRPr="00C3552C">
        <w:rPr>
          <w:rFonts w:hint="eastAsia"/>
        </w:rPr>
        <w:t>協議のうえ定めるものとする。</w:t>
      </w:r>
    </w:p>
    <w:p w:rsidR="00F92FD9" w:rsidRDefault="00F92FD9" w:rsidP="00F92FD9"/>
    <w:p w:rsidR="00FC5F6C" w:rsidRPr="00C3552C" w:rsidRDefault="00FC5F6C" w:rsidP="00F92FD9"/>
    <w:p w:rsidR="00F92FD9" w:rsidRPr="00C3552C" w:rsidRDefault="00F92FD9" w:rsidP="00F92FD9">
      <w:pPr>
        <w:ind w:leftChars="100" w:left="210" w:rightChars="100" w:right="210"/>
      </w:pPr>
      <w:r w:rsidRPr="00C3552C">
        <w:rPr>
          <w:rFonts w:hint="eastAsia"/>
        </w:rPr>
        <w:t>以上覚書の証として本書</w:t>
      </w:r>
      <w:r w:rsidR="00FC5F6C">
        <w:rPr>
          <w:rFonts w:hint="eastAsia"/>
        </w:rPr>
        <w:t>３</w:t>
      </w:r>
      <w:r w:rsidRPr="00C3552C">
        <w:rPr>
          <w:rFonts w:hint="eastAsia"/>
        </w:rPr>
        <w:t>通を作成し，当事者記名押印のうえ各自１通を保有する。</w:t>
      </w:r>
    </w:p>
    <w:p w:rsidR="00F92FD9" w:rsidRDefault="00F92FD9" w:rsidP="00F92FD9">
      <w:pPr>
        <w:ind w:leftChars="100" w:left="210" w:rightChars="100" w:right="210" w:firstLineChars="300" w:firstLine="630"/>
      </w:pPr>
      <w:r w:rsidRPr="00C3552C">
        <w:rPr>
          <w:rFonts w:hint="eastAsia"/>
        </w:rPr>
        <w:t xml:space="preserve">　　年　　月　　日</w:t>
      </w:r>
    </w:p>
    <w:p w:rsidR="00F92FD9" w:rsidRPr="00C3552C" w:rsidRDefault="00F92FD9" w:rsidP="00F92FD9">
      <w:pPr>
        <w:ind w:leftChars="100" w:left="210" w:rightChars="100" w:right="210" w:firstLineChars="300" w:firstLine="630"/>
      </w:pPr>
    </w:p>
    <w:p w:rsidR="00F92FD9" w:rsidRPr="00C3552C" w:rsidRDefault="00F92FD9" w:rsidP="00F92FD9">
      <w:pPr>
        <w:ind w:leftChars="100" w:left="210" w:rightChars="100" w:right="210"/>
        <w:jc w:val="left"/>
      </w:pPr>
      <w:r w:rsidRPr="00C3552C">
        <w:rPr>
          <w:rFonts w:hint="eastAsia"/>
        </w:rPr>
        <w:t>甲　発注者（設置者）　住所</w:t>
      </w:r>
    </w:p>
    <w:p w:rsidR="00F92FD9" w:rsidRPr="00C3552C" w:rsidRDefault="00F92FD9" w:rsidP="00F92FD9">
      <w:pPr>
        <w:ind w:leftChars="100" w:left="210" w:rightChars="100" w:right="210" w:firstLineChars="1102" w:firstLine="2314"/>
        <w:jc w:val="left"/>
      </w:pPr>
      <w:r w:rsidRPr="00C3552C">
        <w:rPr>
          <w:rFonts w:hint="eastAsia"/>
        </w:rPr>
        <w:t>氏名</w:t>
      </w:r>
    </w:p>
    <w:p w:rsidR="00FC5F6C" w:rsidRPr="00C3552C" w:rsidRDefault="00FC5F6C" w:rsidP="00FC5F6C">
      <w:pPr>
        <w:ind w:leftChars="100" w:left="210" w:rightChars="100" w:right="210"/>
        <w:jc w:val="left"/>
      </w:pPr>
      <w:r w:rsidRPr="00C3552C">
        <w:rPr>
          <w:rFonts w:hint="eastAsia"/>
        </w:rPr>
        <w:t xml:space="preserve">乙　</w:t>
      </w:r>
      <w:r>
        <w:rPr>
          <w:rFonts w:hint="eastAsia"/>
        </w:rPr>
        <w:t>請負</w:t>
      </w:r>
      <w:r w:rsidRPr="00C3552C">
        <w:rPr>
          <w:rFonts w:hint="eastAsia"/>
        </w:rPr>
        <w:t xml:space="preserve">工事業者　</w:t>
      </w:r>
      <w:r>
        <w:rPr>
          <w:rFonts w:hint="eastAsia"/>
        </w:rPr>
        <w:t xml:space="preserve">　</w:t>
      </w:r>
      <w:r w:rsidRPr="00C3552C">
        <w:rPr>
          <w:rFonts w:hint="eastAsia"/>
        </w:rPr>
        <w:t xml:space="preserve">　住所</w:t>
      </w:r>
    </w:p>
    <w:p w:rsidR="00FC5F6C" w:rsidRPr="00C3552C" w:rsidRDefault="00FC5F6C" w:rsidP="00FC5F6C">
      <w:pPr>
        <w:ind w:leftChars="100" w:left="210" w:rightChars="100" w:right="210" w:firstLineChars="1102" w:firstLine="2314"/>
        <w:jc w:val="left"/>
      </w:pPr>
      <w:r w:rsidRPr="00C3552C">
        <w:rPr>
          <w:rFonts w:hint="eastAsia"/>
        </w:rPr>
        <w:t>氏名</w:t>
      </w:r>
    </w:p>
    <w:p w:rsidR="00F92FD9" w:rsidRPr="00C3552C" w:rsidRDefault="00FC5F6C" w:rsidP="00F92FD9">
      <w:pPr>
        <w:ind w:leftChars="100" w:left="210" w:rightChars="100" w:right="210"/>
        <w:jc w:val="left"/>
      </w:pPr>
      <w:r>
        <w:rPr>
          <w:rFonts w:hint="eastAsia"/>
        </w:rPr>
        <w:t>丙</w:t>
      </w:r>
      <w:r w:rsidR="00F92FD9" w:rsidRPr="00C3552C">
        <w:rPr>
          <w:rFonts w:hint="eastAsia"/>
        </w:rPr>
        <w:t xml:space="preserve">　浄化槽工事業者　　住所</w:t>
      </w:r>
    </w:p>
    <w:p w:rsidR="00F92FD9" w:rsidRPr="00C3552C" w:rsidRDefault="00F92FD9" w:rsidP="00F92FD9">
      <w:pPr>
        <w:ind w:leftChars="100" w:left="210" w:rightChars="100" w:right="210" w:firstLineChars="1102" w:firstLine="2314"/>
        <w:jc w:val="left"/>
      </w:pPr>
      <w:r w:rsidRPr="00C3552C">
        <w:rPr>
          <w:rFonts w:hint="eastAsia"/>
        </w:rPr>
        <w:t>氏名</w:t>
      </w:r>
    </w:p>
    <w:p w:rsidR="00F92FD9" w:rsidRDefault="00F92FD9" w:rsidP="00F92FD9">
      <w:pPr>
        <w:ind w:leftChars="100" w:left="210" w:rightChars="100" w:right="210" w:firstLineChars="1000" w:firstLine="2100"/>
        <w:jc w:val="left"/>
      </w:pPr>
      <w:r w:rsidRPr="00C3552C">
        <w:rPr>
          <w:rFonts w:hint="eastAsia"/>
        </w:rPr>
        <w:t xml:space="preserve">（登録番号　　　　　</w:t>
      </w:r>
      <w:r>
        <w:rPr>
          <w:rFonts w:hint="eastAsia"/>
        </w:rPr>
        <w:t xml:space="preserve">　　　　　</w:t>
      </w:r>
      <w:r w:rsidRPr="00C3552C">
        <w:rPr>
          <w:rFonts w:hint="eastAsia"/>
        </w:rPr>
        <w:t xml:space="preserve">　　　　　）</w:t>
      </w:r>
    </w:p>
    <w:sectPr w:rsidR="00F92FD9" w:rsidSect="00FC5F6C">
      <w:type w:val="continuous"/>
      <w:pgSz w:w="16838" w:h="11906" w:orient="landscape"/>
      <w:pgMar w:top="720" w:right="720" w:bottom="720" w:left="720" w:header="851" w:footer="992" w:gutter="0"/>
      <w:cols w:num="2" w:space="425"/>
      <w:docGrid w:type="lines" w:linePitch="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EDE" w:rsidRDefault="00F44EDE" w:rsidP="00F44EDE">
      <w:r>
        <w:separator/>
      </w:r>
    </w:p>
  </w:endnote>
  <w:endnote w:type="continuationSeparator" w:id="0">
    <w:p w:rsidR="00F44EDE" w:rsidRDefault="00F44EDE" w:rsidP="00F4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EDE" w:rsidRDefault="00F44EDE" w:rsidP="00F44EDE">
      <w:r>
        <w:separator/>
      </w:r>
    </w:p>
  </w:footnote>
  <w:footnote w:type="continuationSeparator" w:id="0">
    <w:p w:rsidR="00F44EDE" w:rsidRDefault="00F44EDE" w:rsidP="00F44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8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53C"/>
    <w:rsid w:val="003F4E86"/>
    <w:rsid w:val="005A3335"/>
    <w:rsid w:val="00C03198"/>
    <w:rsid w:val="00C3552C"/>
    <w:rsid w:val="00D9653C"/>
    <w:rsid w:val="00F23EE8"/>
    <w:rsid w:val="00F44EDE"/>
    <w:rsid w:val="00F92FD9"/>
    <w:rsid w:val="00FC5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A87A8CD-A397-492F-AB9D-89B9F38FA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EE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4EDE"/>
    <w:pPr>
      <w:tabs>
        <w:tab w:val="center" w:pos="4252"/>
        <w:tab w:val="right" w:pos="8504"/>
      </w:tabs>
      <w:snapToGrid w:val="0"/>
    </w:pPr>
  </w:style>
  <w:style w:type="character" w:customStyle="1" w:styleId="a4">
    <w:name w:val="ヘッダー (文字)"/>
    <w:basedOn w:val="a0"/>
    <w:link w:val="a3"/>
    <w:uiPriority w:val="99"/>
    <w:rsid w:val="00F44EDE"/>
    <w:rPr>
      <w:rFonts w:ascii="Century" w:eastAsia="ＭＳ 明朝" w:hAnsi="Century" w:cs="Times New Roman"/>
      <w:szCs w:val="24"/>
    </w:rPr>
  </w:style>
  <w:style w:type="paragraph" w:styleId="a5">
    <w:name w:val="footer"/>
    <w:basedOn w:val="a"/>
    <w:link w:val="a6"/>
    <w:uiPriority w:val="99"/>
    <w:unhideWhenUsed/>
    <w:rsid w:val="00F44EDE"/>
    <w:pPr>
      <w:tabs>
        <w:tab w:val="center" w:pos="4252"/>
        <w:tab w:val="right" w:pos="8504"/>
      </w:tabs>
      <w:snapToGrid w:val="0"/>
    </w:pPr>
  </w:style>
  <w:style w:type="character" w:customStyle="1" w:styleId="a6">
    <w:name w:val="フッター (文字)"/>
    <w:basedOn w:val="a0"/>
    <w:link w:val="a5"/>
    <w:uiPriority w:val="99"/>
    <w:rsid w:val="00F44ED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7081FD7B.dotm</Template>
  <TotalTime>34</TotalTime>
  <Pages>2</Pages>
  <Words>339</Words>
  <Characters>1934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倉敷市役所</Company>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昌宏</dc:creator>
  <cp:keywords/>
  <dc:description/>
  <cp:lastModifiedBy>田口　昌宏</cp:lastModifiedBy>
  <cp:revision>5</cp:revision>
  <dcterms:created xsi:type="dcterms:W3CDTF">2021-03-22T08:56:00Z</dcterms:created>
  <dcterms:modified xsi:type="dcterms:W3CDTF">2021-03-22T09:38:00Z</dcterms:modified>
</cp:coreProperties>
</file>