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D3" w:rsidRDefault="00D53E04">
      <w:pPr>
        <w:rPr>
          <w:sz w:val="22"/>
        </w:rPr>
      </w:pPr>
      <w:r w:rsidRPr="00D53E0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hidden="0" allowOverlap="1" wp14:anchorId="482360A6" wp14:editId="103F96DA">
                <wp:simplePos x="0" y="0"/>
                <wp:positionH relativeFrom="column">
                  <wp:posOffset>5069840</wp:posOffset>
                </wp:positionH>
                <wp:positionV relativeFrom="paragraph">
                  <wp:posOffset>-668</wp:posOffset>
                </wp:positionV>
                <wp:extent cx="432000" cy="432000"/>
                <wp:effectExtent l="0" t="0" r="25400" b="2540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A6A6A6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D53E04" w:rsidRPr="00D53E04" w:rsidRDefault="00D53E04" w:rsidP="00D53E04">
                            <w:pPr>
                              <w:ind w:leftChars="-50" w:left="-105" w:rightChars="-50" w:right="-105"/>
                              <w:jc w:val="center"/>
                              <w:rPr>
                                <w:color w:val="D9D9D9" w:themeColor="background1" w:themeShade="D9"/>
                                <w:w w:val="80"/>
                                <w:sz w:val="18"/>
                              </w:rPr>
                            </w:pPr>
                            <w:r w:rsidRPr="00D53E04">
                              <w:rPr>
                                <w:rFonts w:hint="eastAsia"/>
                                <w:color w:val="D9D9D9" w:themeColor="background1" w:themeShade="D9"/>
                                <w:w w:val="80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360A6" id="円/楕円 4" o:spid="_x0000_s1026" style="position:absolute;left:0;text-align:left;margin-left:399.2pt;margin-top:-.05pt;width:34pt;height:3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" filled="f" strokecolor="#a6a6a6" strokeweight=".5pt">
                <v:stroke dashstyle="3 1" endcap="round"/>
                <v:textbox>
                  <w:txbxContent>
                    <w:p w:rsidR="00D53E04" w:rsidRPr="00D53E04" w:rsidRDefault="00D53E04" w:rsidP="00D53E04">
                      <w:pPr>
                        <w:ind w:leftChars="-50" w:left="-105" w:rightChars="-50" w:right="-105"/>
                        <w:jc w:val="center"/>
                        <w:rPr>
                          <w:color w:val="D9D9D9" w:themeColor="background1" w:themeShade="D9"/>
                          <w:w w:val="80"/>
                          <w:sz w:val="18"/>
                        </w:rPr>
                      </w:pPr>
                      <w:r w:rsidRPr="00D53E04">
                        <w:rPr>
                          <w:rFonts w:hint="eastAsia"/>
                          <w:color w:val="D9D9D9" w:themeColor="background1" w:themeShade="D9"/>
                          <w:w w:val="80"/>
                          <w:sz w:val="18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361FD3" w:rsidRDefault="00D53E04">
      <w:pPr>
        <w:jc w:val="center"/>
        <w:rPr>
          <w:sz w:val="22"/>
        </w:rPr>
      </w:pPr>
      <w:r>
        <w:rPr>
          <w:rFonts w:hint="eastAsia"/>
          <w:sz w:val="22"/>
        </w:rPr>
        <w:t>倉敷市合併浄化槽設置補助金請求書</w:t>
      </w:r>
    </w:p>
    <w:p w:rsidR="00361FD3" w:rsidRDefault="00361FD3">
      <w:pPr>
        <w:rPr>
          <w:sz w:val="22"/>
        </w:rPr>
      </w:pPr>
    </w:p>
    <w:p w:rsidR="00361FD3" w:rsidRDefault="00D53E04">
      <w:pPr>
        <w:rPr>
          <w:sz w:val="22"/>
        </w:rPr>
      </w:pPr>
      <w:r>
        <w:rPr>
          <w:rFonts w:hint="eastAsia"/>
          <w:sz w:val="22"/>
        </w:rPr>
        <w:t>倉敷市長　あて</w:t>
      </w:r>
    </w:p>
    <w:p w:rsidR="00361FD3" w:rsidRDefault="00361FD3">
      <w:pPr>
        <w:rPr>
          <w:sz w:val="22"/>
        </w:rPr>
      </w:pPr>
    </w:p>
    <w:tbl>
      <w:tblPr>
        <w:tblW w:w="7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05"/>
        <w:gridCol w:w="705"/>
        <w:gridCol w:w="706"/>
        <w:gridCol w:w="705"/>
        <w:gridCol w:w="706"/>
        <w:gridCol w:w="705"/>
        <w:gridCol w:w="706"/>
      </w:tblGrid>
      <w:tr w:rsidR="00D53E04" w:rsidTr="00D53E04">
        <w:trPr>
          <w:trHeight w:val="96"/>
          <w:jc w:val="center"/>
        </w:trPr>
        <w:tc>
          <w:tcPr>
            <w:tcW w:w="25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53E04" w:rsidRDefault="00D53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請求額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E04" w:rsidRDefault="00D53E04" w:rsidP="00D53E04">
            <w:pPr>
              <w:jc w:val="center"/>
              <w:rPr>
                <w:color w:val="A6A6A6"/>
                <w:sz w:val="12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D53E04" w:rsidRPr="00D53E04" w:rsidRDefault="00D53E04" w:rsidP="00D53E04">
            <w:pPr>
              <w:jc w:val="center"/>
              <w:rPr>
                <w:color w:val="A6A6A6"/>
                <w:sz w:val="16"/>
              </w:rPr>
            </w:pPr>
            <w:r w:rsidRPr="00D53E04">
              <w:rPr>
                <w:rFonts w:hint="eastAsia"/>
                <w:color w:val="A6A6A6"/>
                <w:sz w:val="16"/>
              </w:rPr>
              <w:t>十万</w:t>
            </w:r>
          </w:p>
        </w:tc>
        <w:tc>
          <w:tcPr>
            <w:tcW w:w="706" w:type="dxa"/>
            <w:tcBorders>
              <w:top w:val="single" w:sz="12" w:space="0" w:color="000000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D53E04" w:rsidRPr="00D53E04" w:rsidRDefault="00D53E04" w:rsidP="00D53E04">
            <w:pPr>
              <w:jc w:val="center"/>
              <w:rPr>
                <w:color w:val="A6A6A6"/>
                <w:sz w:val="16"/>
              </w:rPr>
            </w:pPr>
            <w:r w:rsidRPr="00D53E04">
              <w:rPr>
                <w:rFonts w:hint="eastAsia"/>
                <w:color w:val="A6A6A6"/>
                <w:sz w:val="16"/>
              </w:rPr>
              <w:t>万</w:t>
            </w:r>
          </w:p>
        </w:tc>
        <w:tc>
          <w:tcPr>
            <w:tcW w:w="705" w:type="dxa"/>
            <w:tcBorders>
              <w:top w:val="single" w:sz="12" w:space="0" w:color="000000"/>
              <w:left w:val="dotted" w:sz="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53E04" w:rsidRPr="00D53E04" w:rsidRDefault="00D53E04" w:rsidP="00D53E04">
            <w:pPr>
              <w:jc w:val="center"/>
              <w:rPr>
                <w:color w:val="A6A6A6"/>
                <w:sz w:val="16"/>
              </w:rPr>
            </w:pPr>
            <w:r w:rsidRPr="00D53E04">
              <w:rPr>
                <w:rFonts w:hint="eastAsia"/>
                <w:color w:val="A6A6A6"/>
                <w:sz w:val="16"/>
              </w:rPr>
              <w:t>千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D53E04" w:rsidRPr="00D53E04" w:rsidRDefault="00D53E04" w:rsidP="00D53E04">
            <w:pPr>
              <w:jc w:val="center"/>
              <w:rPr>
                <w:color w:val="A6A6A6"/>
                <w:sz w:val="16"/>
              </w:rPr>
            </w:pPr>
            <w:r w:rsidRPr="00D53E04">
              <w:rPr>
                <w:rFonts w:hint="eastAsia"/>
                <w:color w:val="A6A6A6"/>
                <w:sz w:val="16"/>
              </w:rPr>
              <w:t>百</w:t>
            </w:r>
          </w:p>
        </w:tc>
        <w:tc>
          <w:tcPr>
            <w:tcW w:w="705" w:type="dxa"/>
            <w:tcBorders>
              <w:top w:val="single" w:sz="12" w:space="0" w:color="000000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D53E04" w:rsidRPr="00D53E04" w:rsidRDefault="00D53E04" w:rsidP="00D53E04">
            <w:pPr>
              <w:jc w:val="center"/>
              <w:rPr>
                <w:color w:val="A6A6A6"/>
                <w:sz w:val="16"/>
              </w:rPr>
            </w:pPr>
            <w:r w:rsidRPr="00D53E04">
              <w:rPr>
                <w:rFonts w:hint="eastAsia"/>
                <w:color w:val="A6A6A6"/>
                <w:sz w:val="16"/>
              </w:rPr>
              <w:t>十</w:t>
            </w:r>
          </w:p>
        </w:tc>
        <w:tc>
          <w:tcPr>
            <w:tcW w:w="706" w:type="dxa"/>
            <w:tcBorders>
              <w:top w:val="single" w:sz="12" w:space="0" w:color="000000"/>
              <w:left w:val="dotted" w:sz="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53E04" w:rsidRPr="00D53E04" w:rsidRDefault="00D53E04" w:rsidP="00D53E04">
            <w:pPr>
              <w:jc w:val="center"/>
              <w:rPr>
                <w:color w:val="A6A6A6"/>
                <w:sz w:val="16"/>
              </w:rPr>
            </w:pPr>
            <w:r w:rsidRPr="00D53E04">
              <w:rPr>
                <w:rFonts w:hint="eastAsia"/>
                <w:color w:val="A6A6A6"/>
                <w:sz w:val="16"/>
              </w:rPr>
              <w:t>円</w:t>
            </w:r>
          </w:p>
        </w:tc>
      </w:tr>
      <w:tr w:rsidR="00D53E04" w:rsidTr="00D53E04">
        <w:trPr>
          <w:trHeight w:val="968"/>
          <w:jc w:val="center"/>
        </w:trPr>
        <w:tc>
          <w:tcPr>
            <w:tcW w:w="25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04" w:rsidRDefault="00D53E04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3E04" w:rsidRDefault="00D53E04" w:rsidP="00D53E04">
            <w:pPr>
              <w:jc w:val="center"/>
              <w:rPr>
                <w:sz w:val="24"/>
              </w:rPr>
            </w:pPr>
            <w:r w:rsidRPr="00D53E04">
              <w:rPr>
                <w:rFonts w:hint="eastAsia"/>
                <w:sz w:val="40"/>
              </w:rPr>
              <w:t>￥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12" w:space="0" w:color="000000"/>
              <w:right w:val="dotted" w:sz="2" w:space="0" w:color="auto"/>
            </w:tcBorders>
            <w:shd w:val="clear" w:color="auto" w:fill="auto"/>
            <w:vAlign w:val="center"/>
          </w:tcPr>
          <w:p w:rsidR="00D53E04" w:rsidRDefault="00D53E04">
            <w:pPr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auto"/>
            <w:vAlign w:val="center"/>
          </w:tcPr>
          <w:p w:rsidR="00D53E04" w:rsidRDefault="00D53E04">
            <w:pPr>
              <w:rPr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dotted" w:sz="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E04" w:rsidRDefault="00D53E04">
            <w:pPr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12" w:space="0" w:color="000000"/>
              <w:right w:val="dotted" w:sz="2" w:space="0" w:color="auto"/>
            </w:tcBorders>
            <w:shd w:val="clear" w:color="auto" w:fill="auto"/>
            <w:vAlign w:val="center"/>
          </w:tcPr>
          <w:p w:rsidR="00D53E04" w:rsidRDefault="00D53E04">
            <w:pPr>
              <w:rPr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dotted" w:sz="2" w:space="0" w:color="auto"/>
              <w:bottom w:val="single" w:sz="12" w:space="0" w:color="000000"/>
              <w:right w:val="dotted" w:sz="2" w:space="0" w:color="auto"/>
            </w:tcBorders>
            <w:shd w:val="clear" w:color="auto" w:fill="auto"/>
            <w:vAlign w:val="center"/>
          </w:tcPr>
          <w:p w:rsidR="00D53E04" w:rsidRDefault="00D53E04">
            <w:pPr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dotted" w:sz="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E04" w:rsidRDefault="00D53E04">
            <w:pPr>
              <w:rPr>
                <w:sz w:val="24"/>
              </w:rPr>
            </w:pPr>
          </w:p>
        </w:tc>
      </w:tr>
    </w:tbl>
    <w:p w:rsidR="00361FD3" w:rsidRDefault="00361FD3">
      <w:pPr>
        <w:rPr>
          <w:sz w:val="22"/>
        </w:rPr>
      </w:pPr>
    </w:p>
    <w:p w:rsidR="00361FD3" w:rsidRDefault="00D53E04">
      <w:pPr>
        <w:rPr>
          <w:sz w:val="22"/>
        </w:rPr>
      </w:pPr>
      <w:r>
        <w:rPr>
          <w:rFonts w:hint="eastAsia"/>
          <w:sz w:val="22"/>
        </w:rPr>
        <w:t xml:space="preserve">　上記、倉敷市合併浄化槽設置補助金を請求します。</w:t>
      </w:r>
    </w:p>
    <w:p w:rsidR="00361FD3" w:rsidRDefault="00361FD3">
      <w:pPr>
        <w:rPr>
          <w:sz w:val="22"/>
        </w:rPr>
      </w:pPr>
    </w:p>
    <w:p w:rsidR="00361FD3" w:rsidRDefault="00D53E04">
      <w:pPr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361FD3" w:rsidRDefault="00361FD3">
      <w:pPr>
        <w:rPr>
          <w:sz w:val="22"/>
        </w:rPr>
      </w:pPr>
    </w:p>
    <w:p w:rsidR="00361FD3" w:rsidRDefault="00D53E04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請求者（補助対象者）</w:t>
      </w:r>
    </w:p>
    <w:tbl>
      <w:tblPr>
        <w:tblW w:w="4813" w:type="dxa"/>
        <w:jc w:val="right"/>
        <w:tblLayout w:type="fixed"/>
        <w:tblLook w:val="01E0" w:firstRow="1" w:lastRow="1" w:firstColumn="1" w:lastColumn="1" w:noHBand="0" w:noVBand="0"/>
      </w:tblPr>
      <w:tblGrid>
        <w:gridCol w:w="1134"/>
        <w:gridCol w:w="3679"/>
      </w:tblGrid>
      <w:tr w:rsidR="00D53E04" w:rsidTr="00AB1823">
        <w:trPr>
          <w:trHeight w:val="845"/>
          <w:jc w:val="right"/>
        </w:trPr>
        <w:tc>
          <w:tcPr>
            <w:tcW w:w="1134" w:type="dxa"/>
            <w:shd w:val="clear" w:color="auto" w:fill="auto"/>
            <w:vAlign w:val="bottom"/>
          </w:tcPr>
          <w:p w:rsidR="00D53E04" w:rsidRDefault="00D53E04" w:rsidP="00D53E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</w:tc>
        <w:tc>
          <w:tcPr>
            <w:tcW w:w="3679" w:type="dxa"/>
            <w:shd w:val="clear" w:color="auto" w:fill="auto"/>
          </w:tcPr>
          <w:p w:rsidR="00D53E04" w:rsidRDefault="00D53E04">
            <w:pPr>
              <w:rPr>
                <w:sz w:val="22"/>
              </w:rPr>
            </w:pPr>
          </w:p>
        </w:tc>
      </w:tr>
      <w:tr w:rsidR="00D53E04" w:rsidTr="00EA02E1">
        <w:trPr>
          <w:trHeight w:val="852"/>
          <w:jc w:val="right"/>
        </w:trPr>
        <w:tc>
          <w:tcPr>
            <w:tcW w:w="1134" w:type="dxa"/>
            <w:shd w:val="clear" w:color="auto" w:fill="auto"/>
            <w:vAlign w:val="bottom"/>
          </w:tcPr>
          <w:p w:rsidR="00D53E04" w:rsidRDefault="00D53E04" w:rsidP="00D53E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  <w:tc>
          <w:tcPr>
            <w:tcW w:w="3679" w:type="dxa"/>
            <w:shd w:val="clear" w:color="auto" w:fill="auto"/>
          </w:tcPr>
          <w:p w:rsidR="00D53E04" w:rsidRDefault="00D53E04">
            <w:pPr>
              <w:ind w:left="66"/>
              <w:rPr>
                <w:color w:val="A6A6A6"/>
                <w:sz w:val="22"/>
              </w:rPr>
            </w:pPr>
            <w:r w:rsidRPr="00D53E04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hidden="0" allowOverlap="1" wp14:anchorId="5BD60CB5" wp14:editId="3DB26F99">
                      <wp:simplePos x="0" y="0"/>
                      <wp:positionH relativeFrom="column">
                        <wp:posOffset>1743710</wp:posOffset>
                      </wp:positionH>
                      <wp:positionV relativeFrom="paragraph">
                        <wp:posOffset>55579</wp:posOffset>
                      </wp:positionV>
                      <wp:extent cx="432000" cy="432000"/>
                      <wp:effectExtent l="0" t="0" r="25400" b="2540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A6A6A6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D53E04" w:rsidRPr="00D53E04" w:rsidRDefault="00D53E04" w:rsidP="00D53E04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D53E04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60CB5" id="円/楕円 2" o:spid="_x0000_s1027" style="position:absolute;left:0;text-align:left;margin-left:137.3pt;margin-top:4.4pt;width:34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" filled="f" strokecolor="#a6a6a6" strokeweight=".5pt">
                      <v:stroke dashstyle="3 1" endcap="round"/>
                      <v:textbox>
                        <w:txbxContent>
                          <w:p w:rsidR="00D53E04" w:rsidRPr="00D53E04" w:rsidRDefault="00D53E04" w:rsidP="00D53E04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D53E04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361FD3" w:rsidRDefault="00361FD3">
      <w:pPr>
        <w:rPr>
          <w:sz w:val="22"/>
        </w:rPr>
      </w:pPr>
    </w:p>
    <w:tbl>
      <w:tblPr>
        <w:tblW w:w="8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2038"/>
        <w:gridCol w:w="1403"/>
        <w:gridCol w:w="523"/>
        <w:gridCol w:w="523"/>
        <w:gridCol w:w="523"/>
        <w:gridCol w:w="523"/>
        <w:gridCol w:w="523"/>
        <w:gridCol w:w="523"/>
        <w:gridCol w:w="523"/>
      </w:tblGrid>
      <w:tr w:rsidR="00D53E04" w:rsidTr="00D53E04">
        <w:tc>
          <w:tcPr>
            <w:tcW w:w="8498" w:type="dxa"/>
            <w:gridSpan w:val="10"/>
            <w:shd w:val="clear" w:color="auto" w:fill="auto"/>
          </w:tcPr>
          <w:p w:rsidR="00D53E04" w:rsidRDefault="00D53E04" w:rsidP="00D53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込　先</w:t>
            </w:r>
          </w:p>
        </w:tc>
      </w:tr>
      <w:tr w:rsidR="00361FD3" w:rsidTr="00D53E04">
        <w:trPr>
          <w:trHeight w:val="256"/>
        </w:trPr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FD3" w:rsidRDefault="00D53E04" w:rsidP="00D53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1FD3" w:rsidRPr="00D53E04" w:rsidRDefault="00D53E04" w:rsidP="00D53E04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53E04">
              <w:rPr>
                <w:rFonts w:asciiTheme="minorEastAsia" w:eastAsiaTheme="minorEastAsia" w:hAnsiTheme="minorEastAsia" w:hint="eastAsia"/>
                <w:sz w:val="22"/>
              </w:rPr>
              <w:t>銀　　　　行</w:t>
            </w:r>
          </w:p>
          <w:p w:rsidR="00361FD3" w:rsidRPr="00D53E04" w:rsidRDefault="00D53E04" w:rsidP="00D53E04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  <w:r w:rsidRPr="008B7FAC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fitText w:val="1320" w:id="1"/>
              </w:rPr>
              <w:t>信用金</w:t>
            </w:r>
            <w:r w:rsidRPr="008B7FAC">
              <w:rPr>
                <w:rFonts w:asciiTheme="minorEastAsia" w:eastAsiaTheme="minorEastAsia" w:hAnsiTheme="minorEastAsia" w:hint="eastAsia"/>
                <w:kern w:val="0"/>
                <w:sz w:val="22"/>
                <w:fitText w:val="1320" w:id="1"/>
              </w:rPr>
              <w:t>庫</w:t>
            </w:r>
          </w:p>
          <w:p w:rsidR="00361FD3" w:rsidRPr="00D53E04" w:rsidRDefault="00D53E04" w:rsidP="00D53E04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53E04">
              <w:rPr>
                <w:rFonts w:asciiTheme="minorEastAsia" w:eastAsiaTheme="minorEastAsia" w:hAnsiTheme="minorEastAsia" w:hint="eastAsia"/>
                <w:sz w:val="22"/>
              </w:rPr>
              <w:t>農業協同組合</w:t>
            </w:r>
          </w:p>
          <w:p w:rsidR="00361FD3" w:rsidRPr="00D53E04" w:rsidRDefault="00D53E04" w:rsidP="00D53E04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53E04">
              <w:rPr>
                <w:rFonts w:asciiTheme="minorEastAsia" w:eastAsiaTheme="minorEastAsia" w:hAnsiTheme="minorEastAsia" w:hint="eastAsia"/>
                <w:sz w:val="22"/>
              </w:rPr>
              <w:t xml:space="preserve">　(　　　　　)</w:t>
            </w:r>
          </w:p>
        </w:tc>
        <w:tc>
          <w:tcPr>
            <w:tcW w:w="36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FD3" w:rsidRPr="00D53E04" w:rsidRDefault="00D53E04" w:rsidP="00D53E04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7FAC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fitText w:val="1320" w:id="2"/>
              </w:rPr>
              <w:t xml:space="preserve">支　</w:t>
            </w:r>
            <w:r w:rsidRPr="008B7FAC">
              <w:rPr>
                <w:rFonts w:asciiTheme="minorEastAsia" w:eastAsiaTheme="minorEastAsia" w:hAnsiTheme="minorEastAsia" w:hint="eastAsia"/>
                <w:kern w:val="0"/>
                <w:sz w:val="22"/>
                <w:fitText w:val="1320" w:id="2"/>
              </w:rPr>
              <w:t>店</w:t>
            </w:r>
          </w:p>
          <w:p w:rsidR="00361FD3" w:rsidRPr="00D53E04" w:rsidRDefault="00D53E04" w:rsidP="00D53E04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7FAC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fitText w:val="1320" w:id="3"/>
              </w:rPr>
              <w:t xml:space="preserve">支　</w:t>
            </w:r>
            <w:r w:rsidRPr="008B7FAC">
              <w:rPr>
                <w:rFonts w:asciiTheme="minorEastAsia" w:eastAsiaTheme="minorEastAsia" w:hAnsiTheme="minorEastAsia" w:hint="eastAsia"/>
                <w:kern w:val="0"/>
                <w:sz w:val="22"/>
                <w:fitText w:val="1320" w:id="3"/>
              </w:rPr>
              <w:t>所</w:t>
            </w:r>
          </w:p>
          <w:p w:rsidR="00361FD3" w:rsidRPr="00D53E04" w:rsidRDefault="00D53E04" w:rsidP="00D53E04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7FAC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fitText w:val="1320" w:id="4"/>
              </w:rPr>
              <w:t>出張</w:t>
            </w:r>
            <w:r w:rsidRPr="008B7FAC">
              <w:rPr>
                <w:rFonts w:asciiTheme="minorEastAsia" w:eastAsiaTheme="minorEastAsia" w:hAnsiTheme="minorEastAsia" w:hint="eastAsia"/>
                <w:kern w:val="0"/>
                <w:sz w:val="22"/>
                <w:fitText w:val="1320" w:id="4"/>
              </w:rPr>
              <w:t>所</w:t>
            </w:r>
          </w:p>
          <w:p w:rsidR="00361FD3" w:rsidRPr="00D53E04" w:rsidRDefault="00D53E04" w:rsidP="00D53E04">
            <w:pPr>
              <w:ind w:rightChars="50" w:right="10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53E04">
              <w:rPr>
                <w:rFonts w:asciiTheme="minorEastAsia" w:eastAsiaTheme="minorEastAsia" w:hAnsiTheme="minorEastAsia" w:hint="eastAsia"/>
                <w:sz w:val="22"/>
              </w:rPr>
              <w:t>(　　　　　)</w:t>
            </w:r>
          </w:p>
        </w:tc>
      </w:tr>
      <w:tr w:rsidR="00361FD3" w:rsidTr="008B7FAC">
        <w:trPr>
          <w:trHeight w:val="952"/>
        </w:trPr>
        <w:tc>
          <w:tcPr>
            <w:tcW w:w="1396" w:type="dxa"/>
            <w:shd w:val="clear" w:color="auto" w:fill="auto"/>
            <w:vAlign w:val="center"/>
          </w:tcPr>
          <w:p w:rsidR="00361FD3" w:rsidRDefault="00D53E04" w:rsidP="00D53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預金種目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FD3" w:rsidRDefault="00D53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FD3" w:rsidRDefault="00D53E04" w:rsidP="00D53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23" w:type="dxa"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61FD3" w:rsidRPr="00D53E04" w:rsidRDefault="00361FD3" w:rsidP="00D53E0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61FD3" w:rsidRPr="00D53E04" w:rsidRDefault="00361FD3" w:rsidP="00D53E0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61FD3" w:rsidRPr="00D53E04" w:rsidRDefault="00361FD3" w:rsidP="00D53E0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61FD3" w:rsidRPr="00D53E04" w:rsidRDefault="00361FD3" w:rsidP="00D53E0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61FD3" w:rsidRPr="00D53E04" w:rsidRDefault="00361FD3" w:rsidP="00D53E0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61FD3" w:rsidRPr="00D53E04" w:rsidRDefault="00361FD3" w:rsidP="00D53E0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523" w:type="dxa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FD3" w:rsidRPr="00D53E04" w:rsidRDefault="00361FD3" w:rsidP="00D53E0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361FD3" w:rsidTr="00D53E04">
        <w:trPr>
          <w:trHeight w:val="70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361FD3" w:rsidRDefault="00D53E04" w:rsidP="00D53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102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:rsidR="00361FD3" w:rsidRDefault="00D53E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361FD3" w:rsidTr="00D53E04">
        <w:trPr>
          <w:trHeight w:val="690"/>
        </w:trPr>
        <w:tc>
          <w:tcPr>
            <w:tcW w:w="1396" w:type="dxa"/>
            <w:vMerge/>
            <w:shd w:val="clear" w:color="auto" w:fill="auto"/>
          </w:tcPr>
          <w:p w:rsidR="00361FD3" w:rsidRDefault="00361FD3">
            <w:pPr>
              <w:rPr>
                <w:sz w:val="22"/>
              </w:rPr>
            </w:pPr>
          </w:p>
        </w:tc>
        <w:tc>
          <w:tcPr>
            <w:tcW w:w="7102" w:type="dxa"/>
            <w:gridSpan w:val="9"/>
            <w:tcBorders>
              <w:top w:val="dashSmallGap" w:sz="4" w:space="0" w:color="auto"/>
            </w:tcBorders>
            <w:shd w:val="clear" w:color="auto" w:fill="auto"/>
          </w:tcPr>
          <w:p w:rsidR="00361FD3" w:rsidRDefault="00361FD3">
            <w:pPr>
              <w:rPr>
                <w:sz w:val="22"/>
              </w:rPr>
            </w:pPr>
          </w:p>
        </w:tc>
      </w:tr>
    </w:tbl>
    <w:p w:rsidR="00D53E04" w:rsidRPr="00D53E04" w:rsidRDefault="00D53E04" w:rsidP="00D53E04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口座名義は、請求者と完全一致させてください。</w:t>
      </w:r>
    </w:p>
    <w:sectPr w:rsidR="00D53E04" w:rsidRPr="00D53E04">
      <w:pgSz w:w="11906" w:h="16838"/>
      <w:pgMar w:top="1134" w:right="1531" w:bottom="1000" w:left="1701" w:header="851" w:footer="992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C0" w:rsidRDefault="00D53E04">
      <w:r>
        <w:separator/>
      </w:r>
    </w:p>
  </w:endnote>
  <w:endnote w:type="continuationSeparator" w:id="0">
    <w:p w:rsidR="00B54EC0" w:rsidRDefault="00D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C0" w:rsidRDefault="00D53E04">
      <w:r>
        <w:separator/>
      </w:r>
    </w:p>
  </w:footnote>
  <w:footnote w:type="continuationSeparator" w:id="0">
    <w:p w:rsidR="00B54EC0" w:rsidRDefault="00D5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2DE6A70"/>
    <w:lvl w:ilvl="0" w:tplc="9CE2201C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D3"/>
    <w:rsid w:val="00361FD3"/>
    <w:rsid w:val="008B7FAC"/>
    <w:rsid w:val="00B54EC0"/>
    <w:rsid w:val="00D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29795C-73A0-4DAA-BB52-207554A3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B40F-E3F7-43F0-B0E9-E5D53893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F781159E.dotm</Template>
  <TotalTime>5</TotalTime>
  <Pages>1</Pages>
  <Words>154</Words>
  <Characters>99</Characters>
  <Application>Microsoft Office Word</Application>
  <DocSecurity>0</DocSecurity>
  <Lines>1</Lines>
  <Paragraphs>1</Paragraphs>
  <ScaleCrop>false</ScaleCrop>
  <Company>新宿区役所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第13号様式（第26条関係）【木造建築物補助金の場合】</dc:title>
  <dc:creator>村田　直也</dc:creator>
  <cp:lastModifiedBy>飛峪　秀敏</cp:lastModifiedBy>
  <cp:revision>3</cp:revision>
  <cp:lastPrinted>2016-03-30T01:27:00Z</cp:lastPrinted>
  <dcterms:created xsi:type="dcterms:W3CDTF">2019-12-13T02:45:00Z</dcterms:created>
  <dcterms:modified xsi:type="dcterms:W3CDTF">2019-12-18T07:06:00Z</dcterms:modified>
</cp:coreProperties>
</file>