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02" w:rsidRDefault="008819D2" w:rsidP="00480E0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D0D8" wp14:editId="6091D6EB">
                <wp:simplePos x="0" y="0"/>
                <wp:positionH relativeFrom="column">
                  <wp:posOffset>4909820</wp:posOffset>
                </wp:positionH>
                <wp:positionV relativeFrom="paragraph">
                  <wp:posOffset>-456565</wp:posOffset>
                </wp:positionV>
                <wp:extent cx="619125" cy="581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853D64" id="円/楕円 2" o:spid="_x0000_s1026" style="position:absolute;left:0;text-align:left;margin-left:386.6pt;margin-top:-35.95pt;width:48.7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" fillcolor="white [3212]" strokecolor="#a5a5a5 [2092]" strokeweight="1pt">
                <v:stroke dashstyle="3 1" endcap="round"/>
              </v:oval>
            </w:pict>
          </mc:Fallback>
        </mc:AlternateContent>
      </w:r>
      <w:r w:rsidR="00075EC6" w:rsidRPr="00075E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527E0" wp14:editId="03575CC0">
                <wp:simplePos x="0" y="0"/>
                <wp:positionH relativeFrom="column">
                  <wp:posOffset>4998720</wp:posOffset>
                </wp:positionH>
                <wp:positionV relativeFrom="paragraph">
                  <wp:posOffset>-351790</wp:posOffset>
                </wp:positionV>
                <wp:extent cx="619125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C6" w:rsidRPr="00075EC6" w:rsidRDefault="00075EC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075EC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52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-27.7pt;width:4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" filled="f" stroked="f">
                <v:textbox style="mso-fit-shape-to-text:t">
                  <w:txbxContent>
                    <w:p w:rsidR="00075EC6" w:rsidRPr="00075EC6" w:rsidRDefault="00075EC6">
                      <w:pPr>
                        <w:rPr>
                          <w:color w:val="D9D9D9" w:themeColor="background1" w:themeShade="D9"/>
                        </w:rPr>
                      </w:pPr>
                      <w:r w:rsidRPr="00075EC6">
                        <w:rPr>
                          <w:rFonts w:hint="eastAsia"/>
                          <w:color w:val="D9D9D9" w:themeColor="background1" w:themeShade="D9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9E101B" w:rsidRPr="00B92418" w:rsidRDefault="00C11137" w:rsidP="008A692B">
      <w:pPr>
        <w:jc w:val="center"/>
        <w:rPr>
          <w:sz w:val="24"/>
        </w:rPr>
      </w:pPr>
      <w:r>
        <w:rPr>
          <w:rFonts w:hint="eastAsia"/>
          <w:sz w:val="24"/>
        </w:rPr>
        <w:t>倉敷市地域汚水処理施設整備事業</w:t>
      </w:r>
      <w:r w:rsidR="006A6864">
        <w:rPr>
          <w:rFonts w:hint="eastAsia"/>
          <w:sz w:val="24"/>
        </w:rPr>
        <w:t>補助金交付変更申請</w:t>
      </w:r>
      <w:r w:rsidR="008A692B" w:rsidRPr="00B92418">
        <w:rPr>
          <w:rFonts w:hint="eastAsia"/>
          <w:sz w:val="24"/>
        </w:rPr>
        <w:t>書</w:t>
      </w:r>
    </w:p>
    <w:p w:rsidR="008A692B" w:rsidRPr="00B92418" w:rsidRDefault="000C0AA8" w:rsidP="008A69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692B" w:rsidRPr="00B92418">
        <w:rPr>
          <w:rFonts w:hint="eastAsia"/>
          <w:sz w:val="24"/>
        </w:rPr>
        <w:t xml:space="preserve">　　年　　月　　日</w:t>
      </w:r>
    </w:p>
    <w:p w:rsidR="008A692B" w:rsidRPr="00B92418" w:rsidRDefault="008A692B" w:rsidP="008A692B">
      <w:pPr>
        <w:rPr>
          <w:sz w:val="24"/>
        </w:rPr>
      </w:pPr>
    </w:p>
    <w:p w:rsidR="008A692B" w:rsidRPr="00B92418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倉　敷　市　長</w:t>
      </w:r>
    </w:p>
    <w:p w:rsidR="008A692B" w:rsidRPr="00B92418" w:rsidRDefault="008A692B" w:rsidP="008A692B">
      <w:pPr>
        <w:rPr>
          <w:sz w:val="24"/>
        </w:rPr>
      </w:pPr>
    </w:p>
    <w:p w:rsidR="00C11137" w:rsidRPr="00C11137" w:rsidRDefault="00C11137" w:rsidP="00C11137">
      <w:pPr>
        <w:ind w:firstLineChars="1000" w:firstLine="2512"/>
        <w:rPr>
          <w:sz w:val="24"/>
          <w:u w:val="single"/>
        </w:rPr>
      </w:pPr>
      <w:r>
        <w:rPr>
          <w:rFonts w:hint="eastAsia"/>
          <w:sz w:val="24"/>
        </w:rPr>
        <w:t>申請者　自治会等の名称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</w:t>
      </w:r>
    </w:p>
    <w:p w:rsidR="00C11137" w:rsidRPr="00C11137" w:rsidRDefault="00075EC6" w:rsidP="00C1113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6D2C" wp14:editId="010314B8">
                <wp:simplePos x="0" y="0"/>
                <wp:positionH relativeFrom="column">
                  <wp:posOffset>5338445</wp:posOffset>
                </wp:positionH>
                <wp:positionV relativeFrom="paragraph">
                  <wp:posOffset>194945</wp:posOffset>
                </wp:positionV>
                <wp:extent cx="619125" cy="581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C41388" id="円/楕円 1" o:spid="_x0000_s1026" style="position:absolute;left:0;text-align:left;margin-left:420.35pt;margin-top:15.35pt;width:48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" filled="f" strokecolor="#a5a5a5 [2092]" strokeweight="1pt">
                <v:stroke dashstyle="3 1" endcap="round"/>
              </v:oval>
            </w:pict>
          </mc:Fallback>
        </mc:AlternateContent>
      </w:r>
      <w:r w:rsidR="00C11137">
        <w:rPr>
          <w:rFonts w:hint="eastAsia"/>
          <w:sz w:val="24"/>
        </w:rPr>
        <w:t xml:space="preserve">　　　　　　　　　　　　　　代表者の住所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C11137" w:rsidRPr="00075EC6">
        <w:rPr>
          <w:rFonts w:hint="eastAsia"/>
          <w:sz w:val="24"/>
        </w:rPr>
        <w:t xml:space="preserve">　　　</w:t>
      </w:r>
    </w:p>
    <w:p w:rsidR="008A692B" w:rsidRPr="00B92418" w:rsidRDefault="00075EC6" w:rsidP="00075EC6">
      <w:pPr>
        <w:ind w:firstLineChars="1400" w:firstLine="3517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8A692B" w:rsidRPr="00B92418">
        <w:rPr>
          <w:rFonts w:hint="eastAsia"/>
          <w:sz w:val="24"/>
        </w:rPr>
        <w:t>氏名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　　　　</w:t>
      </w:r>
      <w:r w:rsidR="00B9241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FB1A61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Pr="00075EC6">
        <w:rPr>
          <w:rFonts w:hint="eastAsia"/>
          <w:sz w:val="24"/>
        </w:rPr>
        <w:t xml:space="preserve">　　</w:t>
      </w:r>
      <w:r w:rsidRPr="00075EC6">
        <w:rPr>
          <w:rFonts w:hint="eastAsia"/>
          <w:color w:val="BFBFBF" w:themeColor="background1" w:themeShade="BF"/>
          <w:szCs w:val="21"/>
        </w:rPr>
        <w:t>印</w:t>
      </w:r>
    </w:p>
    <w:p w:rsidR="008A692B" w:rsidRPr="00C11137" w:rsidRDefault="00C11137" w:rsidP="00C11137">
      <w:pPr>
        <w:ind w:firstLineChars="1400" w:firstLine="3517"/>
        <w:rPr>
          <w:sz w:val="24"/>
        </w:rPr>
      </w:pPr>
      <w:r w:rsidRPr="00C11137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（　　　　）　　　　－　　　　　</w:t>
      </w:r>
    </w:p>
    <w:p w:rsidR="00C11137" w:rsidRPr="00C11137" w:rsidRDefault="00C11137" w:rsidP="008A692B">
      <w:pPr>
        <w:rPr>
          <w:sz w:val="24"/>
          <w:u w:val="single"/>
        </w:rPr>
      </w:pPr>
    </w:p>
    <w:p w:rsidR="00C11137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</w:t>
      </w:r>
      <w:r w:rsidR="000C0AA8">
        <w:rPr>
          <w:rFonts w:hint="eastAsia"/>
          <w:sz w:val="24"/>
        </w:rPr>
        <w:t>令和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11137">
        <w:rPr>
          <w:rFonts w:hint="eastAsia"/>
          <w:sz w:val="24"/>
        </w:rPr>
        <w:t>年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月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C0AA8">
        <w:rPr>
          <w:rFonts w:hint="eastAsia"/>
          <w:sz w:val="24"/>
        </w:rPr>
        <w:t>日付け環衛</w:t>
      </w:r>
      <w:r w:rsidR="00C26A90">
        <w:rPr>
          <w:rFonts w:hint="eastAsia"/>
          <w:sz w:val="24"/>
        </w:rPr>
        <w:t>第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="00C26A90">
        <w:rPr>
          <w:rFonts w:hint="eastAsia"/>
          <w:sz w:val="24"/>
        </w:rPr>
        <w:t>号で補助金交付</w:t>
      </w:r>
      <w:r w:rsidR="006A6864">
        <w:rPr>
          <w:rFonts w:hint="eastAsia"/>
          <w:sz w:val="24"/>
        </w:rPr>
        <w:t>決定</w:t>
      </w:r>
      <w:r w:rsidR="000C0AA8">
        <w:rPr>
          <w:rFonts w:hint="eastAsia"/>
          <w:sz w:val="24"/>
        </w:rPr>
        <w:t>のあった令和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年度地域汚水処理施設整備事業</w:t>
      </w:r>
      <w:r w:rsidR="006A6864">
        <w:rPr>
          <w:rFonts w:hint="eastAsia"/>
          <w:sz w:val="24"/>
        </w:rPr>
        <w:t>を下記のとおり変更したい</w:t>
      </w:r>
      <w:r w:rsidR="00C26A90">
        <w:rPr>
          <w:rFonts w:hint="eastAsia"/>
          <w:sz w:val="24"/>
        </w:rPr>
        <w:t>ので</w:t>
      </w:r>
      <w:r w:rsidR="00C11137">
        <w:rPr>
          <w:rFonts w:hint="eastAsia"/>
          <w:sz w:val="24"/>
        </w:rPr>
        <w:t>、倉敷市地</w:t>
      </w:r>
      <w:bookmarkStart w:id="0" w:name="_GoBack"/>
      <w:bookmarkEnd w:id="0"/>
      <w:r w:rsidR="00C11137">
        <w:rPr>
          <w:rFonts w:hint="eastAsia"/>
          <w:sz w:val="24"/>
        </w:rPr>
        <w:t>域汚水処理施設整備事業補助金交付要綱第</w:t>
      </w:r>
      <w:r w:rsidR="006A6864">
        <w:rPr>
          <w:rFonts w:hint="eastAsia"/>
          <w:sz w:val="24"/>
        </w:rPr>
        <w:t>７</w:t>
      </w:r>
      <w:r w:rsidR="00C11137">
        <w:rPr>
          <w:rFonts w:hint="eastAsia"/>
          <w:sz w:val="24"/>
        </w:rPr>
        <w:t>条の規定により、</w:t>
      </w:r>
      <w:r w:rsidR="006A6864">
        <w:rPr>
          <w:rFonts w:hint="eastAsia"/>
          <w:sz w:val="24"/>
        </w:rPr>
        <w:t>申請</w:t>
      </w:r>
      <w:r w:rsidR="00C11137">
        <w:rPr>
          <w:rFonts w:hint="eastAsia"/>
          <w:sz w:val="24"/>
        </w:rPr>
        <w:t>します。</w:t>
      </w:r>
    </w:p>
    <w:p w:rsidR="008F16CC" w:rsidRPr="00B92418" w:rsidRDefault="008F16CC" w:rsidP="008A692B">
      <w:pPr>
        <w:rPr>
          <w:sz w:val="24"/>
        </w:rPr>
      </w:pPr>
    </w:p>
    <w:p w:rsidR="008F16CC" w:rsidRDefault="008F16CC" w:rsidP="00070EAF">
      <w:pPr>
        <w:pStyle w:val="a3"/>
      </w:pPr>
      <w:r w:rsidRPr="00B92418">
        <w:rPr>
          <w:rFonts w:hint="eastAsia"/>
        </w:rPr>
        <w:t>記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１　</w:t>
      </w:r>
      <w:r w:rsidR="00C11137">
        <w:rPr>
          <w:rFonts w:hint="eastAsia"/>
          <w:sz w:val="24"/>
        </w:rPr>
        <w:t xml:space="preserve">事業・工事名称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6A6864" w:rsidRDefault="006A6864" w:rsidP="008F16CC">
      <w:pPr>
        <w:rPr>
          <w:sz w:val="24"/>
        </w:rPr>
      </w:pPr>
      <w:r>
        <w:rPr>
          <w:rFonts w:hint="eastAsia"/>
          <w:sz w:val="24"/>
        </w:rPr>
        <w:t xml:space="preserve">２　変更の内容・理由　</w:t>
      </w:r>
    </w:p>
    <w:p w:rsidR="006A6864" w:rsidRDefault="006A6864" w:rsidP="008F16CC">
      <w:pPr>
        <w:rPr>
          <w:sz w:val="24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Default="006A6864" w:rsidP="006A6864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Pr="006A6864" w:rsidRDefault="006A6864" w:rsidP="006A6864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Default="006A6864" w:rsidP="008F16CC">
      <w:pPr>
        <w:rPr>
          <w:sz w:val="24"/>
        </w:rPr>
      </w:pPr>
      <w:r>
        <w:rPr>
          <w:rFonts w:hint="eastAsia"/>
          <w:sz w:val="24"/>
        </w:rPr>
        <w:t>３</w:t>
      </w:r>
      <w:r w:rsidR="008F16CC" w:rsidRPr="00B924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</w:t>
      </w:r>
      <w:r w:rsidR="00070EAF">
        <w:rPr>
          <w:rFonts w:hint="eastAsia"/>
          <w:sz w:val="24"/>
        </w:rPr>
        <w:t>事業費</w:t>
      </w:r>
      <w:r>
        <w:rPr>
          <w:rFonts w:hint="eastAsia"/>
          <w:sz w:val="24"/>
        </w:rPr>
        <w:t>及び補助金額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417"/>
        <w:gridCol w:w="2268"/>
        <w:gridCol w:w="1276"/>
        <w:gridCol w:w="2410"/>
      </w:tblGrid>
      <w:tr w:rsidR="006A6864" w:rsidTr="006A6864">
        <w:tc>
          <w:tcPr>
            <w:tcW w:w="1276" w:type="dxa"/>
            <w:tcBorders>
              <w:right w:val="double" w:sz="4" w:space="0" w:color="auto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268" w:type="dxa"/>
            <w:tcBorders>
              <w:left w:val="nil"/>
            </w:tcBorders>
          </w:tcPr>
          <w:p w:rsidR="006A6864" w:rsidRDefault="006A6864" w:rsidP="006A68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right w:val="nil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2410" w:type="dxa"/>
            <w:tcBorders>
              <w:left w:val="nil"/>
            </w:tcBorders>
          </w:tcPr>
          <w:p w:rsidR="006A6864" w:rsidRDefault="006A6864" w:rsidP="006A68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A6864" w:rsidTr="006A6864">
        <w:tc>
          <w:tcPr>
            <w:tcW w:w="1276" w:type="dxa"/>
            <w:tcBorders>
              <w:right w:val="double" w:sz="4" w:space="0" w:color="auto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268" w:type="dxa"/>
            <w:tcBorders>
              <w:left w:val="nil"/>
            </w:tcBorders>
          </w:tcPr>
          <w:p w:rsidR="006A6864" w:rsidRDefault="006A6864" w:rsidP="006A68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right w:val="nil"/>
            </w:tcBorders>
          </w:tcPr>
          <w:p w:rsidR="006A6864" w:rsidRDefault="006A6864" w:rsidP="008F1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2410" w:type="dxa"/>
            <w:tcBorders>
              <w:left w:val="nil"/>
            </w:tcBorders>
          </w:tcPr>
          <w:p w:rsidR="006A6864" w:rsidRDefault="006A6864" w:rsidP="006A68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6A6864" w:rsidRDefault="006A6864" w:rsidP="008F16CC">
      <w:pPr>
        <w:rPr>
          <w:sz w:val="24"/>
        </w:rPr>
      </w:pPr>
    </w:p>
    <w:sectPr w:rsidR="006A6864" w:rsidSect="0010053B">
      <w:pgSz w:w="11906" w:h="16838" w:code="9"/>
      <w:pgMar w:top="1304" w:right="1418" w:bottom="1418" w:left="1418" w:header="851" w:footer="992" w:gutter="0"/>
      <w:cols w:space="425"/>
      <w:docGrid w:type="linesAndChars" w:linePitch="52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0EAF"/>
    <w:rsid w:val="00075EC6"/>
    <w:rsid w:val="000C0AA8"/>
    <w:rsid w:val="0010053B"/>
    <w:rsid w:val="00480E02"/>
    <w:rsid w:val="004B56E5"/>
    <w:rsid w:val="006A6864"/>
    <w:rsid w:val="007B2D27"/>
    <w:rsid w:val="00852A23"/>
    <w:rsid w:val="008819D2"/>
    <w:rsid w:val="008A692B"/>
    <w:rsid w:val="008F16CC"/>
    <w:rsid w:val="008F21EA"/>
    <w:rsid w:val="009E101B"/>
    <w:rsid w:val="00A63BBB"/>
    <w:rsid w:val="00AC4B48"/>
    <w:rsid w:val="00B36671"/>
    <w:rsid w:val="00B92418"/>
    <w:rsid w:val="00C11137"/>
    <w:rsid w:val="00C26A90"/>
    <w:rsid w:val="00DE38F0"/>
    <w:rsid w:val="00E869F8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4D2D4E-DC66-4505-BE8C-D754BB12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6A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1A2809A.dotm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宗田　浩一</cp:lastModifiedBy>
  <cp:revision>8</cp:revision>
  <cp:lastPrinted>2016-03-27T02:19:00Z</cp:lastPrinted>
  <dcterms:created xsi:type="dcterms:W3CDTF">2016-03-27T02:12:00Z</dcterms:created>
  <dcterms:modified xsi:type="dcterms:W3CDTF">2020-01-27T08:17:00Z</dcterms:modified>
</cp:coreProperties>
</file>