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EC3" w:rsidRDefault="007305EA" w:rsidP="00E71F49">
      <w:pPr>
        <w:widowControl/>
        <w:ind w:firstLineChars="300" w:firstLine="723"/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訪問介護（生活援助中心型）の回数が基準回数以上となるケアプランの届出書</w:t>
      </w:r>
    </w:p>
    <w:p w:rsidR="006E3EC3" w:rsidRPr="007305EA" w:rsidRDefault="006E3EC3">
      <w:pPr>
        <w:rPr>
          <w:rFonts w:asciiTheme="minorEastAsia" w:hAnsiTheme="minorEastAsia"/>
        </w:rPr>
      </w:pPr>
    </w:p>
    <w:p w:rsidR="006E3EC3" w:rsidRPr="007305EA" w:rsidRDefault="007305EA">
      <w:pPr>
        <w:jc w:val="righ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7305EA">
        <w:rPr>
          <w:rFonts w:asciiTheme="minorEastAsia" w:hAnsiTheme="minorEastAsia" w:cs="ＭＳ Ｐゴシック" w:hint="eastAsia"/>
          <w:color w:val="000000"/>
          <w:kern w:val="0"/>
          <w:sz w:val="22"/>
        </w:rPr>
        <w:t>届出年月日　　　　　　年　　　月　　　日</w:t>
      </w:r>
    </w:p>
    <w:p w:rsidR="006E3EC3" w:rsidRPr="007305EA" w:rsidRDefault="007305EA">
      <w:pPr>
        <w:widowControl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7305EA">
        <w:rPr>
          <w:rFonts w:asciiTheme="minorEastAsia" w:hAnsiTheme="minorEastAsia" w:cs="ＭＳ Ｐゴシック" w:hint="eastAsia"/>
          <w:color w:val="000000"/>
          <w:kern w:val="0"/>
          <w:sz w:val="22"/>
        </w:rPr>
        <w:t>（あて先）倉敷市長</w:t>
      </w:r>
    </w:p>
    <w:p w:rsidR="006E3EC3" w:rsidRPr="007305EA" w:rsidRDefault="006E3EC3" w:rsidP="006574BD">
      <w:pPr>
        <w:spacing w:line="160" w:lineRule="exac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DD7F64" w:rsidRPr="007305EA" w:rsidRDefault="007305EA" w:rsidP="00DD7F64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</w:t>
      </w:r>
      <w:r w:rsidR="00DD7F64">
        <w:rPr>
          <w:rFonts w:asciiTheme="minorEastAsia" w:hAnsiTheme="minorEastAsia" w:cs="ＭＳ Ｐゴシック" w:hint="eastAsia"/>
          <w:color w:val="000000"/>
          <w:kern w:val="0"/>
          <w:sz w:val="22"/>
        </w:rPr>
        <w:t>事業所番号　　　　　：</w:t>
      </w:r>
    </w:p>
    <w:p w:rsidR="00DD7F64" w:rsidRPr="007305EA" w:rsidRDefault="00DD7F64" w:rsidP="00DD7F64">
      <w:pPr>
        <w:ind w:firstLineChars="1900" w:firstLine="4180"/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居宅介護支援事業所名：</w:t>
      </w:r>
    </w:p>
    <w:p w:rsidR="007305EA" w:rsidRPr="007305EA" w:rsidRDefault="007305EA" w:rsidP="006574BD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電話番号</w:t>
      </w:r>
      <w:r w:rsidR="00DD7F64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：</w:t>
      </w:r>
    </w:p>
    <w:p w:rsidR="007305EA" w:rsidRDefault="007305EA" w:rsidP="006574BD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　　　　　　　　　　　　　　　　　　介護支援専門員氏名</w:t>
      </w:r>
      <w:r w:rsidR="00DD7F64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：</w:t>
      </w:r>
    </w:p>
    <w:p w:rsidR="006574BD" w:rsidRPr="007305EA" w:rsidRDefault="006574BD" w:rsidP="00E833C8">
      <w:pPr>
        <w:spacing w:line="240" w:lineRule="exact"/>
        <w:rPr>
          <w:rFonts w:asciiTheme="minorEastAsia" w:hAnsiTheme="minorEastAsia" w:cs="ＭＳ Ｐゴシック"/>
          <w:color w:val="000000"/>
          <w:kern w:val="0"/>
          <w:sz w:val="22"/>
        </w:rPr>
      </w:pPr>
    </w:p>
    <w:tbl>
      <w:tblPr>
        <w:tblW w:w="949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87"/>
        <w:gridCol w:w="7088"/>
      </w:tblGrid>
      <w:tr w:rsidR="0031534F" w:rsidRPr="007305EA" w:rsidTr="0031534F">
        <w:trPr>
          <w:trHeight w:val="420"/>
        </w:trPr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34F" w:rsidRDefault="0031534F" w:rsidP="007305EA">
            <w:pPr>
              <w:widowControl/>
              <w:ind w:rightChars="-48" w:right="-10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</w:t>
            </w:r>
          </w:p>
          <w:p w:rsidR="0031534F" w:rsidRDefault="0031534F" w:rsidP="007305EA">
            <w:pPr>
              <w:widowControl/>
              <w:ind w:rightChars="-48" w:right="-10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保</w:t>
            </w:r>
          </w:p>
          <w:p w:rsidR="0031534F" w:rsidRDefault="0031534F" w:rsidP="007305EA">
            <w:pPr>
              <w:widowControl/>
              <w:ind w:rightChars="-48" w:right="-10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険</w:t>
            </w:r>
          </w:p>
          <w:p w:rsidR="0031534F" w:rsidRPr="007305EA" w:rsidRDefault="0031534F" w:rsidP="007305EA">
            <w:pPr>
              <w:ind w:rightChars="-48" w:right="-101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者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34F" w:rsidRDefault="0031534F" w:rsidP="0031534F">
            <w:pPr>
              <w:ind w:rightChars="19" w:right="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1534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34F" w:rsidRPr="007305EA" w:rsidRDefault="0031534F" w:rsidP="0031534F">
            <w:pPr>
              <w:widowControl/>
              <w:ind w:rightChars="19" w:right="4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1534F" w:rsidRPr="007305EA" w:rsidTr="0031534F">
        <w:trPr>
          <w:trHeight w:val="420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34F" w:rsidRPr="007305EA" w:rsidRDefault="0031534F" w:rsidP="0031534F">
            <w:pPr>
              <w:widowControl/>
              <w:ind w:rightChars="19" w:right="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34F" w:rsidRDefault="0031534F" w:rsidP="0031534F">
            <w:pPr>
              <w:ind w:rightChars="19" w:right="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534F" w:rsidRPr="007305EA" w:rsidRDefault="0031534F" w:rsidP="0031534F">
            <w:pPr>
              <w:widowControl/>
              <w:ind w:rightChars="19" w:right="4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1534F" w:rsidRPr="007305EA" w:rsidTr="00E71F49">
        <w:trPr>
          <w:trHeight w:val="393"/>
        </w:trPr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34F" w:rsidRPr="007305EA" w:rsidRDefault="0031534F" w:rsidP="0031534F">
            <w:pPr>
              <w:widowControl/>
              <w:ind w:rightChars="19" w:right="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34F" w:rsidRPr="007305EA" w:rsidRDefault="0031534F" w:rsidP="0031534F">
            <w:pPr>
              <w:ind w:rightChars="19" w:right="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1534F" w:rsidRPr="007305EA" w:rsidRDefault="0031534F" w:rsidP="0031534F">
            <w:pPr>
              <w:widowControl/>
              <w:ind w:rightChars="19" w:right="40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31534F" w:rsidRPr="007305EA" w:rsidTr="0031534F">
        <w:trPr>
          <w:trHeight w:val="420"/>
        </w:trPr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34F" w:rsidRPr="007305EA" w:rsidRDefault="0031534F" w:rsidP="007305EA">
            <w:pPr>
              <w:widowControl/>
              <w:ind w:rightChars="19" w:right="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534F" w:rsidRPr="007305EA" w:rsidRDefault="00F33040" w:rsidP="0031534F">
            <w:pPr>
              <w:ind w:rightChars="19" w:right="4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要介護</w:t>
            </w:r>
            <w:r w:rsidR="0031534F"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認定期間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34F" w:rsidRPr="0031534F" w:rsidRDefault="0031534F" w:rsidP="006574BD">
            <w:pPr>
              <w:widowControl/>
              <w:ind w:rightChars="19" w:right="40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31534F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　</w:t>
            </w:r>
            <w:r w:rsidR="00705E39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31534F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年　　　月　　　日　～　　　</w:t>
            </w:r>
            <w:r w:rsidR="00705E39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</w:t>
            </w:r>
            <w:r w:rsidRPr="0031534F">
              <w:rPr>
                <w:rFonts w:asciiTheme="minorEastAsia" w:hAnsiTheme="minorEastAsia" w:cs="ＭＳ Ｐゴシック" w:hint="eastAsia"/>
                <w:color w:val="000000"/>
                <w:kern w:val="0"/>
              </w:rPr>
              <w:t xml:space="preserve">　　年　　　月　　　日</w:t>
            </w:r>
          </w:p>
        </w:tc>
      </w:tr>
    </w:tbl>
    <w:p w:rsidR="006E3EC3" w:rsidRPr="007305EA" w:rsidRDefault="006E3EC3" w:rsidP="00E833C8">
      <w:pPr>
        <w:spacing w:line="160" w:lineRule="exac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0"/>
        <w:gridCol w:w="1985"/>
        <w:gridCol w:w="1417"/>
        <w:gridCol w:w="1418"/>
        <w:gridCol w:w="1417"/>
        <w:gridCol w:w="1418"/>
        <w:gridCol w:w="1418"/>
      </w:tblGrid>
      <w:tr w:rsidR="00DD7F64" w:rsidRPr="007305EA" w:rsidTr="00705E39">
        <w:tc>
          <w:tcPr>
            <w:tcW w:w="420" w:type="dxa"/>
            <w:vMerge w:val="restart"/>
            <w:tcBorders>
              <w:right w:val="single" w:sz="2" w:space="0" w:color="auto"/>
            </w:tcBorders>
            <w:vAlign w:val="center"/>
          </w:tcPr>
          <w:p w:rsidR="00DD7F64" w:rsidRDefault="00DD7F6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訪</w:t>
            </w:r>
          </w:p>
          <w:p w:rsidR="00DD7F64" w:rsidRDefault="00DD7F6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問</w:t>
            </w:r>
          </w:p>
          <w:p w:rsidR="00DD7F64" w:rsidRDefault="00DD7F6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回</w:t>
            </w:r>
          </w:p>
          <w:p w:rsidR="00DD7F64" w:rsidRPr="007305EA" w:rsidRDefault="00DD7F6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</w:t>
            </w:r>
          </w:p>
        </w:tc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D7F64" w:rsidRPr="007305EA" w:rsidRDefault="00DD7F6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要介護度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要介護</w:t>
            </w: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要介護</w:t>
            </w: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要介護</w:t>
            </w: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要介護</w:t>
            </w: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要介護</w:t>
            </w: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</w:t>
            </w:r>
          </w:p>
        </w:tc>
      </w:tr>
      <w:tr w:rsidR="00DD7F64" w:rsidRPr="007305EA" w:rsidTr="00705E39">
        <w:trPr>
          <w:trHeight w:val="442"/>
        </w:trPr>
        <w:tc>
          <w:tcPr>
            <w:tcW w:w="420" w:type="dxa"/>
            <w:vMerge/>
            <w:tcBorders>
              <w:right w:val="single" w:sz="2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85" w:type="dxa"/>
            <w:tcBorders>
              <w:left w:val="single" w:sz="2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/>
              </w:rPr>
            </w:pPr>
            <w:r w:rsidRPr="00DD7F64">
              <w:rPr>
                <w:rFonts w:asciiTheme="minorEastAsia" w:hAnsiTheme="minorEastAsia" w:hint="eastAsia"/>
              </w:rPr>
              <w:t>基準回数（参考）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２７回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３４回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４３回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３８回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D7F64" w:rsidRPr="007305EA" w:rsidRDefault="00DD7F64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３１回</w:t>
            </w:r>
          </w:p>
        </w:tc>
      </w:tr>
      <w:tr w:rsidR="00DD7F64" w:rsidRPr="007305EA" w:rsidTr="00705E39">
        <w:trPr>
          <w:trHeight w:val="549"/>
        </w:trPr>
        <w:tc>
          <w:tcPr>
            <w:tcW w:w="420" w:type="dxa"/>
            <w:vMerge/>
            <w:tcBorders>
              <w:right w:val="single" w:sz="2" w:space="0" w:color="auto"/>
            </w:tcBorders>
            <w:vAlign w:val="center"/>
          </w:tcPr>
          <w:p w:rsidR="00DD7F64" w:rsidRPr="00264005" w:rsidRDefault="00DD7F64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D7F64" w:rsidRPr="00DD7F64" w:rsidRDefault="00DD7F64" w:rsidP="00DD7F64">
            <w:pPr>
              <w:jc w:val="center"/>
              <w:rPr>
                <w:rFonts w:asciiTheme="minorEastAsia" w:hAnsiTheme="minorEastAsia"/>
                <w:szCs w:val="18"/>
              </w:rPr>
            </w:pPr>
            <w:r w:rsidRPr="00DD7F64">
              <w:rPr>
                <w:rFonts w:asciiTheme="minorEastAsia" w:hAnsiTheme="minorEastAsia" w:hint="eastAsia"/>
                <w:szCs w:val="18"/>
              </w:rPr>
              <w:t>計画上の回数</w:t>
            </w:r>
          </w:p>
          <w:p w:rsidR="00DD7F64" w:rsidRPr="00264005" w:rsidRDefault="00DD7F64" w:rsidP="00F33040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D7F64">
              <w:rPr>
                <w:rFonts w:asciiTheme="minorEastAsia" w:hAnsiTheme="minorEastAsia" w:hint="eastAsia"/>
                <w:sz w:val="18"/>
                <w:szCs w:val="18"/>
              </w:rPr>
              <w:t>（期間中最</w:t>
            </w:r>
            <w:r w:rsidR="00F33040">
              <w:rPr>
                <w:rFonts w:asciiTheme="minorEastAsia" w:hAnsiTheme="minorEastAsia" w:hint="eastAsia"/>
                <w:sz w:val="18"/>
                <w:szCs w:val="18"/>
              </w:rPr>
              <w:t>多</w:t>
            </w:r>
            <w:r w:rsidRPr="00DD7F64">
              <w:rPr>
                <w:rFonts w:asciiTheme="minorEastAsia" w:hAnsiTheme="minorEastAsia" w:hint="eastAsia"/>
                <w:sz w:val="18"/>
                <w:szCs w:val="18"/>
              </w:rPr>
              <w:t>のもの）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D7F64" w:rsidRPr="007305EA" w:rsidRDefault="00DD7F64" w:rsidP="002640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F64" w:rsidRPr="007305EA" w:rsidRDefault="00DD7F64" w:rsidP="002640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F64" w:rsidRPr="007305EA" w:rsidRDefault="00DD7F64" w:rsidP="002640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D7F64" w:rsidRPr="007305EA" w:rsidRDefault="00DD7F64" w:rsidP="0026400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F64" w:rsidRPr="007305EA" w:rsidRDefault="00DD7F64" w:rsidP="00264005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DD7F64" w:rsidRPr="007305EA" w:rsidTr="00705E39">
        <w:trPr>
          <w:trHeight w:val="323"/>
        </w:trPr>
        <w:tc>
          <w:tcPr>
            <w:tcW w:w="420" w:type="dxa"/>
            <w:vMerge/>
            <w:tcBorders>
              <w:right w:val="single" w:sz="2" w:space="0" w:color="auto"/>
            </w:tcBorders>
            <w:vAlign w:val="center"/>
          </w:tcPr>
          <w:p w:rsidR="00DD7F64" w:rsidRPr="007305EA" w:rsidRDefault="00DD7F64" w:rsidP="0020206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D7F64" w:rsidRPr="00DD7F64" w:rsidRDefault="00DD7F64" w:rsidP="00202061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</w:rPr>
            </w:pPr>
            <w:r w:rsidRPr="00DD7F64">
              <w:rPr>
                <w:rFonts w:asciiTheme="minorEastAsia" w:hAnsiTheme="minorEastAsia" w:cs="ＭＳ Ｐゴシック" w:hint="eastAsia"/>
                <w:color w:val="000000"/>
                <w:kern w:val="0"/>
              </w:rPr>
              <w:t>該当月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F64" w:rsidRPr="00202061" w:rsidRDefault="00DD7F64" w:rsidP="00202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E3EC3" w:rsidRPr="007305EA" w:rsidTr="00705E39">
        <w:trPr>
          <w:trHeight w:val="1965"/>
        </w:trPr>
        <w:tc>
          <w:tcPr>
            <w:tcW w:w="1985" w:type="dxa"/>
            <w:gridSpan w:val="2"/>
            <w:tcBorders>
              <w:right w:val="single" w:sz="12" w:space="0" w:color="auto"/>
            </w:tcBorders>
            <w:vAlign w:val="center"/>
          </w:tcPr>
          <w:p w:rsidR="00202061" w:rsidRDefault="007305EA" w:rsidP="0026400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基準回数以上の</w:t>
            </w:r>
          </w:p>
          <w:p w:rsidR="00202061" w:rsidRDefault="007305EA" w:rsidP="0026400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訪問介護が必要な</w:t>
            </w:r>
          </w:p>
          <w:p w:rsidR="00202061" w:rsidRDefault="007305EA" w:rsidP="00264005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7305EA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理由</w:t>
            </w:r>
            <w:r w:rsidR="0020206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と期待される</w:t>
            </w:r>
          </w:p>
          <w:p w:rsidR="006E3EC3" w:rsidRPr="007305EA" w:rsidRDefault="00202061" w:rsidP="0026400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効果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F64" w:rsidRPr="00264005" w:rsidRDefault="00DD7F64" w:rsidP="00DD7F64">
            <w:pPr>
              <w:rPr>
                <w:rFonts w:asciiTheme="minorEastAsia" w:hAnsiTheme="minorEastAsia"/>
              </w:rPr>
            </w:pPr>
          </w:p>
        </w:tc>
      </w:tr>
    </w:tbl>
    <w:p w:rsidR="006E3EC3" w:rsidRDefault="006E3EC3" w:rsidP="00DD7F64">
      <w:pPr>
        <w:spacing w:line="240" w:lineRule="exact"/>
        <w:rPr>
          <w:rFonts w:asciiTheme="minorEastAsia" w:hAnsiTheme="minorEastAsia" w:cs="ＭＳ Ｐゴシック"/>
          <w:color w:val="000000"/>
          <w:kern w:val="0"/>
          <w:sz w:val="22"/>
        </w:rPr>
      </w:pPr>
    </w:p>
    <w:p w:rsidR="00264005" w:rsidRPr="007305EA" w:rsidRDefault="00322ED5" w:rsidP="00264005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color w:val="000000"/>
          <w:kern w:val="0"/>
          <w:sz w:val="22"/>
        </w:rPr>
        <w:t>提出書類チェック表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5387"/>
      </w:tblGrid>
      <w:tr w:rsidR="00322ED5" w:rsidRPr="007305EA" w:rsidTr="006574BD">
        <w:tc>
          <w:tcPr>
            <w:tcW w:w="846" w:type="dxa"/>
            <w:vAlign w:val="center"/>
          </w:tcPr>
          <w:p w:rsidR="00322ED5" w:rsidRPr="007305EA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ﾁｪｯｸ欄</w:t>
            </w:r>
          </w:p>
        </w:tc>
        <w:tc>
          <w:tcPr>
            <w:tcW w:w="3260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22ED5">
              <w:rPr>
                <w:rFonts w:asciiTheme="minorEastAsia" w:hAnsiTheme="minorEastAsia" w:cs="Generic0-Regular" w:hint="eastAsia"/>
                <w:kern w:val="0"/>
                <w:sz w:val="22"/>
              </w:rPr>
              <w:t>書類の名称</w:t>
            </w:r>
          </w:p>
        </w:tc>
        <w:tc>
          <w:tcPr>
            <w:tcW w:w="5387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322ED5">
              <w:rPr>
                <w:rFonts w:asciiTheme="minorEastAsia" w:hAnsiTheme="minorEastAsia" w:cs="Generic0-Regular" w:hint="eastAsia"/>
                <w:kern w:val="0"/>
                <w:sz w:val="22"/>
              </w:rPr>
              <w:t>注意事項</w:t>
            </w:r>
          </w:p>
        </w:tc>
      </w:tr>
      <w:tr w:rsidR="00322ED5" w:rsidRPr="007305EA" w:rsidTr="006574BD">
        <w:tc>
          <w:tcPr>
            <w:tcW w:w="846" w:type="dxa"/>
            <w:vAlign w:val="center"/>
          </w:tcPr>
          <w:p w:rsidR="00322ED5" w:rsidRPr="00264005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居宅サービス計画書（１）第１表(写)</w:t>
            </w:r>
          </w:p>
        </w:tc>
        <w:tc>
          <w:tcPr>
            <w:tcW w:w="5387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利用者へ交付し、署名があるもの</w:t>
            </w:r>
          </w:p>
        </w:tc>
      </w:tr>
      <w:tr w:rsidR="00322ED5" w:rsidRPr="007305EA" w:rsidTr="006574BD">
        <w:tc>
          <w:tcPr>
            <w:tcW w:w="846" w:type="dxa"/>
            <w:vAlign w:val="center"/>
          </w:tcPr>
          <w:p w:rsidR="00322ED5" w:rsidRPr="007305EA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居宅サービス計画書（２）第２表(写)</w:t>
            </w:r>
          </w:p>
        </w:tc>
        <w:tc>
          <w:tcPr>
            <w:tcW w:w="5387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該当する短期目標・サービス内容・サービス種別に線を引くこと</w:t>
            </w:r>
          </w:p>
        </w:tc>
      </w:tr>
      <w:tr w:rsidR="00322ED5" w:rsidRPr="007305EA" w:rsidTr="006574BD">
        <w:tc>
          <w:tcPr>
            <w:tcW w:w="846" w:type="dxa"/>
            <w:vAlign w:val="center"/>
          </w:tcPr>
          <w:p w:rsidR="00322ED5" w:rsidRPr="007305EA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居宅サービス計画表　第３表(写)</w:t>
            </w:r>
          </w:p>
        </w:tc>
        <w:tc>
          <w:tcPr>
            <w:tcW w:w="5387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322ED5" w:rsidRPr="007305EA" w:rsidTr="006574BD">
        <w:tc>
          <w:tcPr>
            <w:tcW w:w="846" w:type="dxa"/>
            <w:vAlign w:val="center"/>
          </w:tcPr>
          <w:p w:rsidR="00322ED5" w:rsidRPr="007305EA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サービス担当者会議の要点　第４表(写)</w:t>
            </w:r>
          </w:p>
        </w:tc>
        <w:tc>
          <w:tcPr>
            <w:tcW w:w="5387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該当する箇所に線を引くこと</w:t>
            </w:r>
          </w:p>
        </w:tc>
      </w:tr>
      <w:tr w:rsidR="00322ED5" w:rsidRPr="007305EA" w:rsidTr="006574BD">
        <w:tc>
          <w:tcPr>
            <w:tcW w:w="846" w:type="dxa"/>
            <w:vAlign w:val="center"/>
          </w:tcPr>
          <w:p w:rsidR="00322ED5" w:rsidRPr="007305EA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サービス利用票　第６表(写)</w:t>
            </w:r>
          </w:p>
        </w:tc>
        <w:tc>
          <w:tcPr>
            <w:tcW w:w="5387" w:type="dxa"/>
            <w:vAlign w:val="center"/>
          </w:tcPr>
          <w:p w:rsidR="00322ED5" w:rsidRPr="00322ED5" w:rsidRDefault="00322ED5" w:rsidP="006574BD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E71F49" w:rsidRPr="007305EA" w:rsidTr="006574BD">
        <w:tc>
          <w:tcPr>
            <w:tcW w:w="846" w:type="dxa"/>
            <w:vAlign w:val="center"/>
          </w:tcPr>
          <w:p w:rsidR="00E71F49" w:rsidRPr="007305EA" w:rsidRDefault="00E71F49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E71F49" w:rsidRPr="00322ED5" w:rsidRDefault="00E71F49" w:rsidP="006574BD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サービス利用票　第７表(写)</w:t>
            </w:r>
          </w:p>
        </w:tc>
        <w:tc>
          <w:tcPr>
            <w:tcW w:w="5387" w:type="dxa"/>
            <w:vAlign w:val="center"/>
          </w:tcPr>
          <w:p w:rsidR="00E71F49" w:rsidRPr="00322ED5" w:rsidRDefault="00E71F49" w:rsidP="006574BD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C037D9" w:rsidRPr="007305EA" w:rsidTr="006574BD">
        <w:tc>
          <w:tcPr>
            <w:tcW w:w="846" w:type="dxa"/>
            <w:vAlign w:val="center"/>
          </w:tcPr>
          <w:p w:rsidR="00C037D9" w:rsidRPr="007305EA" w:rsidRDefault="00C037D9" w:rsidP="00C037D9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C037D9" w:rsidRPr="00322ED5" w:rsidRDefault="00C037D9" w:rsidP="00C037D9">
            <w:pPr>
              <w:widowControl/>
              <w:spacing w:line="280" w:lineRule="exac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課題分析表（アセスメントシート）</w:t>
            </w:r>
          </w:p>
        </w:tc>
        <w:tc>
          <w:tcPr>
            <w:tcW w:w="5387" w:type="dxa"/>
            <w:vAlign w:val="center"/>
          </w:tcPr>
          <w:p w:rsidR="00C037D9" w:rsidRPr="00322ED5" w:rsidRDefault="00C037D9" w:rsidP="00C037D9">
            <w:pPr>
              <w:widowControl/>
              <w:spacing w:line="280" w:lineRule="exac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322ED5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該当する箇所に線を引くこと</w:t>
            </w:r>
          </w:p>
        </w:tc>
      </w:tr>
    </w:tbl>
    <w:p w:rsidR="00202061" w:rsidRDefault="00202061" w:rsidP="00D2276F">
      <w:pPr>
        <w:spacing w:line="240" w:lineRule="exact"/>
        <w:rPr>
          <w:rFonts w:asciiTheme="minorEastAsia" w:hAnsiTheme="minorEastAsia"/>
          <w:sz w:val="18"/>
        </w:rPr>
      </w:pPr>
      <w:r w:rsidRPr="00202061">
        <w:rPr>
          <w:rFonts w:asciiTheme="minorEastAsia" w:hAnsiTheme="minorEastAsia" w:hint="eastAsia"/>
          <w:sz w:val="18"/>
        </w:rPr>
        <w:t>この届出書を表紙とし、被保険者毎に提出書類をまとめて提出してください。</w:t>
      </w:r>
    </w:p>
    <w:p w:rsidR="00202061" w:rsidRPr="00D2276F" w:rsidRDefault="00202061" w:rsidP="00202061">
      <w:pPr>
        <w:spacing w:line="240" w:lineRule="exact"/>
        <w:rPr>
          <w:rFonts w:asciiTheme="minorEastAsia" w:hAnsiTheme="minorEastAsia"/>
          <w:sz w:val="18"/>
        </w:rPr>
      </w:pPr>
      <w:bookmarkStart w:id="0" w:name="OLE_LINK1"/>
      <w:bookmarkStart w:id="1" w:name="OLE_LINK2"/>
      <w:bookmarkStart w:id="2" w:name="OLE_LINK3"/>
      <w:r>
        <w:rPr>
          <w:rFonts w:asciiTheme="minorEastAsia" w:hAnsiTheme="minorEastAsia" w:hint="eastAsia"/>
          <w:sz w:val="18"/>
        </w:rPr>
        <w:t>居宅サービス計画を作成した翌月末ま</w:t>
      </w:r>
      <w:bookmarkStart w:id="3" w:name="_GoBack"/>
      <w:bookmarkEnd w:id="3"/>
      <w:r>
        <w:rPr>
          <w:rFonts w:asciiTheme="minorEastAsia" w:hAnsiTheme="minorEastAsia" w:hint="eastAsia"/>
          <w:sz w:val="18"/>
        </w:rPr>
        <w:t>でに提出</w:t>
      </w:r>
      <w:r w:rsidR="0031265E">
        <w:rPr>
          <w:rFonts w:asciiTheme="minorEastAsia" w:hAnsiTheme="minorEastAsia" w:hint="eastAsia"/>
          <w:sz w:val="18"/>
        </w:rPr>
        <w:t>して</w:t>
      </w:r>
      <w:r>
        <w:rPr>
          <w:rFonts w:asciiTheme="minorEastAsia" w:hAnsiTheme="minorEastAsia" w:hint="eastAsia"/>
          <w:sz w:val="18"/>
        </w:rPr>
        <w:t>ください。</w:t>
      </w:r>
    </w:p>
    <w:bookmarkEnd w:id="0"/>
    <w:bookmarkEnd w:id="1"/>
    <w:bookmarkEnd w:id="2"/>
    <w:p w:rsidR="00D2276F" w:rsidRDefault="00D2276F" w:rsidP="00D2276F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追加で資料の提出を</w:t>
      </w:r>
      <w:r w:rsidR="0031265E">
        <w:rPr>
          <w:rFonts w:asciiTheme="minorEastAsia" w:hAnsiTheme="minorEastAsia" w:hint="eastAsia"/>
          <w:sz w:val="18"/>
        </w:rPr>
        <w:t>依頼す</w:t>
      </w:r>
      <w:r>
        <w:rPr>
          <w:rFonts w:asciiTheme="minorEastAsia" w:hAnsiTheme="minorEastAsia" w:hint="eastAsia"/>
          <w:sz w:val="18"/>
        </w:rPr>
        <w:t>る場合があります。</w:t>
      </w:r>
    </w:p>
    <w:p w:rsidR="00D2276F" w:rsidRDefault="00D2276F" w:rsidP="00D2276F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>内容について問合せ</w:t>
      </w:r>
      <w:r w:rsidR="0031265E">
        <w:rPr>
          <w:rFonts w:asciiTheme="minorEastAsia" w:hAnsiTheme="minorEastAsia" w:hint="eastAsia"/>
          <w:sz w:val="18"/>
        </w:rPr>
        <w:t>を</w:t>
      </w:r>
      <w:r>
        <w:rPr>
          <w:rFonts w:asciiTheme="minorEastAsia" w:hAnsiTheme="minorEastAsia" w:hint="eastAsia"/>
          <w:sz w:val="18"/>
        </w:rPr>
        <w:t>する場合があります。来庁を依頼する場合があります。</w:t>
      </w:r>
    </w:p>
    <w:p w:rsidR="00D2276F" w:rsidRPr="00D2276F" w:rsidRDefault="00D2276F" w:rsidP="00D2276F">
      <w:pPr>
        <w:spacing w:line="240" w:lineRule="exact"/>
        <w:rPr>
          <w:rFonts w:asciiTheme="minorEastAsia" w:hAnsiTheme="minorEastAsia"/>
          <w:sz w:val="18"/>
        </w:rPr>
      </w:pPr>
    </w:p>
    <w:p w:rsidR="00264005" w:rsidRPr="007305EA" w:rsidRDefault="00E833C8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163194</wp:posOffset>
                </wp:positionV>
                <wp:extent cx="61912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048E42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2.85pt" to="488.5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" strokecolor="black [3213]" strokeweight=".5pt">
                <v:stroke dashstyle="longDash" joinstyle="miter"/>
              </v:line>
            </w:pict>
          </mc:Fallback>
        </mc:AlternateContent>
      </w:r>
    </w:p>
    <w:p w:rsidR="006E3EC3" w:rsidRPr="007305EA" w:rsidRDefault="00E71F49">
      <w:pPr>
        <w:rPr>
          <w:rFonts w:asciiTheme="minorEastAsia" w:hAnsiTheme="minorEastAsia" w:cs="ＭＳ Ｐゴシック"/>
          <w:color w:val="000000"/>
          <w:kern w:val="0"/>
          <w:sz w:val="22"/>
        </w:rPr>
      </w:pPr>
      <w:r>
        <w:rPr>
          <w:rFonts w:asciiTheme="minorEastAsia" w:hAnsiTheme="minorEastAsia" w:cs="ＭＳ Ｐゴシック" w:hint="eastAsia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4747260</wp:posOffset>
                </wp:positionH>
                <wp:positionV relativeFrom="paragraph">
                  <wp:posOffset>61595</wp:posOffset>
                </wp:positionV>
                <wp:extent cx="1514475" cy="942975"/>
                <wp:effectExtent l="0" t="0" r="28575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9429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7D42C5" id="楕円 1" o:spid="_x0000_s1026" style="position:absolute;left:0;text-align:left;margin-left:373.8pt;margin-top:4.85pt;width:119.2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" filled="f" strokecolor="black [3213]" strokeweight=".25pt">
                <v:stroke dashstyle="dash" joinstyle="miter"/>
              </v:oval>
            </w:pict>
          </mc:Fallback>
        </mc:AlternateContent>
      </w:r>
      <w:r w:rsidR="007305EA" w:rsidRPr="007305EA">
        <w:rPr>
          <w:rFonts w:asciiTheme="minorEastAsia" w:hAnsiTheme="minorEastAsia" w:cs="ＭＳ Ｐゴシック" w:hint="eastAsia"/>
          <w:color w:val="000000"/>
          <w:kern w:val="0"/>
          <w:sz w:val="22"/>
        </w:rPr>
        <w:t>保険者</w:t>
      </w:r>
      <w:r w:rsidR="00F533AF">
        <w:rPr>
          <w:rFonts w:asciiTheme="minorEastAsia" w:hAnsiTheme="minorEastAsia" w:cs="ＭＳ Ｐゴシック" w:hint="eastAsia"/>
          <w:color w:val="000000"/>
          <w:kern w:val="0"/>
          <w:sz w:val="22"/>
        </w:rPr>
        <w:t>使用</w:t>
      </w:r>
      <w:r w:rsidR="007305EA" w:rsidRPr="007305EA">
        <w:rPr>
          <w:rFonts w:asciiTheme="minorEastAsia" w:hAnsiTheme="minorEastAsia" w:cs="ＭＳ Ｐゴシック" w:hint="eastAsia"/>
          <w:color w:val="000000"/>
          <w:kern w:val="0"/>
          <w:sz w:val="22"/>
        </w:rPr>
        <w:t>欄</w:t>
      </w:r>
    </w:p>
    <w:p w:rsidR="00F33040" w:rsidRDefault="00F33040">
      <w:pPr>
        <w:rPr>
          <w:rFonts w:asciiTheme="minorEastAsia" w:hAnsiTheme="minorEastAsia"/>
        </w:rPr>
      </w:pPr>
    </w:p>
    <w:p w:rsidR="006E3EC3" w:rsidRPr="007305EA" w:rsidRDefault="00F533AF">
      <w:pPr>
        <w:rPr>
          <w:rFonts w:asciiTheme="minorEastAsia" w:hAnsiTheme="minorEastAsia"/>
        </w:rPr>
      </w:pPr>
      <w:r w:rsidRPr="00F533AF"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223520</wp:posOffset>
                </wp:positionV>
                <wp:extent cx="28860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3AF" w:rsidRDefault="00F533AF" w:rsidP="00F533AF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日付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印を押して</w:t>
                            </w:r>
                            <w:r w:rsidR="0031265E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届け出書の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写しを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渡してください。</w:t>
                            </w:r>
                          </w:p>
                          <w:p w:rsidR="00F533AF" w:rsidRPr="00F533AF" w:rsidRDefault="00F533AF" w:rsidP="00F533AF">
                            <w:pPr>
                              <w:spacing w:line="240" w:lineRule="exact"/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介護保険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課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給付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係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へ</w:t>
                            </w:r>
                            <w:r>
                              <w:rPr>
                                <w:rFonts w:asciiTheme="minorEastAsia" w:hAnsiTheme="minorEastAsia"/>
                                <w:sz w:val="18"/>
                              </w:rPr>
                              <w:t>送ってください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4.05pt;margin-top:17.6pt;width:227.25pt;height:110.6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" stroked="f">
                <v:textbox style="mso-fit-shape-to-text:t">
                  <w:txbxContent>
                    <w:p w:rsidR="00F533AF" w:rsidRDefault="00F533AF" w:rsidP="00F533AF">
                      <w:pPr>
                        <w:spacing w:line="240" w:lineRule="exact"/>
                        <w:rPr>
                          <w:rFonts w:ascii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日付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印を押して</w:t>
                      </w:r>
                      <w:r w:rsidR="0031265E">
                        <w:rPr>
                          <w:rFonts w:asciiTheme="minorEastAsia" w:hAnsiTheme="minorEastAsia" w:hint="eastAsia"/>
                          <w:sz w:val="18"/>
                        </w:rPr>
                        <w:t>届け出書の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写しを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渡してください。</w:t>
                      </w:r>
                    </w:p>
                    <w:p w:rsidR="00F533AF" w:rsidRPr="00F533AF" w:rsidRDefault="00F533AF" w:rsidP="00F533AF">
                      <w:pPr>
                        <w:spacing w:line="240" w:lineRule="exact"/>
                      </w:pP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介護保険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課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給付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係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へ</w:t>
                      </w:r>
                      <w:r>
                        <w:rPr>
                          <w:rFonts w:asciiTheme="minorEastAsia" w:hAnsiTheme="minorEastAsia"/>
                          <w:sz w:val="18"/>
                        </w:rPr>
                        <w:t>送ってください</w:t>
                      </w:r>
                      <w:r>
                        <w:rPr>
                          <w:rFonts w:asciiTheme="minorEastAsia" w:hAnsiTheme="minorEastAsia"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E3EC3" w:rsidRPr="007305EA" w:rsidSect="006574BD">
      <w:pgSz w:w="11906" w:h="16838"/>
      <w:pgMar w:top="851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F49" w:rsidRDefault="00E71F49">
      <w:r>
        <w:separator/>
      </w:r>
    </w:p>
  </w:endnote>
  <w:endnote w:type="continuationSeparator" w:id="0">
    <w:p w:rsidR="00E71F49" w:rsidRDefault="00E71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F49" w:rsidRDefault="00E71F49">
      <w:r>
        <w:separator/>
      </w:r>
    </w:p>
  </w:footnote>
  <w:footnote w:type="continuationSeparator" w:id="0">
    <w:p w:rsidR="00E71F49" w:rsidRDefault="00E71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EC3"/>
    <w:rsid w:val="00202061"/>
    <w:rsid w:val="00264005"/>
    <w:rsid w:val="0031265E"/>
    <w:rsid w:val="0031534F"/>
    <w:rsid w:val="00322ED5"/>
    <w:rsid w:val="006574BD"/>
    <w:rsid w:val="006E3EC3"/>
    <w:rsid w:val="00705E39"/>
    <w:rsid w:val="007305EA"/>
    <w:rsid w:val="008A03F7"/>
    <w:rsid w:val="00C037D9"/>
    <w:rsid w:val="00D2276F"/>
    <w:rsid w:val="00DA5713"/>
    <w:rsid w:val="00DD7F64"/>
    <w:rsid w:val="00E71F49"/>
    <w:rsid w:val="00E833C8"/>
    <w:rsid w:val="00F33040"/>
    <w:rsid w:val="00F5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15079AE"/>
  <w15:docId w15:val="{F033DBB3-4434-4C6B-956C-1062549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rsid w:val="006574BD"/>
    <w:rPr>
      <w:spacing w:val="-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1516B-2E36-40A6-926B-8BB20887B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F2213B7.dotm</Template>
  <TotalTime>114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寺元 理絵</dc:creator>
  <cp:keywords/>
  <dc:description/>
  <cp:lastModifiedBy>sv27315-13</cp:lastModifiedBy>
  <cp:revision>12</cp:revision>
  <cp:lastPrinted>2020-02-06T11:42:00Z</cp:lastPrinted>
  <dcterms:created xsi:type="dcterms:W3CDTF">2019-12-20T05:20:00Z</dcterms:created>
  <dcterms:modified xsi:type="dcterms:W3CDTF">2020-02-17T11:39:00Z</dcterms:modified>
</cp:coreProperties>
</file>