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83384" w14:textId="77777777" w:rsidR="00150C08" w:rsidRPr="00554A22" w:rsidRDefault="00150C08" w:rsidP="00033C0F">
      <w:pPr>
        <w:suppressAutoHyphens/>
        <w:kinsoku w:val="0"/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確認通知書・適合通知書交付申請書</w:t>
      </w:r>
    </w:p>
    <w:p w14:paraId="6A9D342E" w14:textId="77777777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BE7B1C3" w14:textId="08DDB6E3" w:rsidR="00150C08" w:rsidRPr="00554A22" w:rsidRDefault="00150C08" w:rsidP="00554A22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340" w:lineRule="exact"/>
        <w:ind w:rightChars="20" w:right="42"/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  <w:bookmarkStart w:id="0" w:name="_GoBack"/>
      <w:bookmarkEnd w:id="0"/>
      <w:r w:rsidRPr="00554A2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A2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54A2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554A2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29B52A3" w14:textId="7F661094" w:rsidR="00150C08" w:rsidRPr="00554A22" w:rsidRDefault="00033C0F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00" w:firstLine="484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倉　敷　</w:t>
      </w:r>
      <w:r w:rsidR="00150C08" w:rsidRPr="00554A22">
        <w:rPr>
          <w:rFonts w:asciiTheme="minorEastAsia" w:eastAsiaTheme="minorEastAsia" w:hAnsiTheme="minorEastAsia" w:hint="eastAsia"/>
          <w:sz w:val="24"/>
          <w:szCs w:val="24"/>
        </w:rPr>
        <w:t>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0C08" w:rsidRPr="00554A22">
        <w:rPr>
          <w:rFonts w:asciiTheme="minorEastAsia" w:eastAsiaTheme="minorEastAsia" w:hAnsiTheme="minorEastAsia" w:hint="eastAsia"/>
          <w:sz w:val="24"/>
          <w:szCs w:val="24"/>
        </w:rPr>
        <w:t>長　殿</w:t>
      </w:r>
    </w:p>
    <w:p w14:paraId="4BBE3E63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100" w:firstLine="512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住所</w:t>
      </w:r>
    </w:p>
    <w:p w14:paraId="5C6C2984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100" w:firstLine="512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申請者　氏名　法人にあっては名称</w:t>
      </w:r>
    </w:p>
    <w:p w14:paraId="3C8186B8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800" w:firstLine="6832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及び代表者氏名</w:t>
      </w:r>
    </w:p>
    <w:p w14:paraId="501A0B8C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239D75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 xml:space="preserve">　下記により提出した伐採及び伐採後の造林の届出書について、〔確認通知書・適合通知書〕の交付を申請します。</w:t>
      </w:r>
    </w:p>
    <w:p w14:paraId="5008255D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638E300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0D69008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26061EB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１　届出年月日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1E71EC4C" w14:textId="77777777" w:rsidTr="00554A22">
        <w:trPr>
          <w:trHeight w:val="810"/>
        </w:trPr>
        <w:tc>
          <w:tcPr>
            <w:tcW w:w="8893" w:type="dxa"/>
          </w:tcPr>
          <w:p w14:paraId="66993422" w14:textId="77777777" w:rsidR="00150C08" w:rsidRPr="00554A22" w:rsidRDefault="00150C08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554A22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14:paraId="1382E153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F0AEC18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２　届出を行った森林の所在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626A118E" w14:textId="77777777" w:rsidTr="00554A22">
        <w:trPr>
          <w:trHeight w:val="810"/>
        </w:trPr>
        <w:tc>
          <w:tcPr>
            <w:tcW w:w="8893" w:type="dxa"/>
          </w:tcPr>
          <w:p w14:paraId="01101E61" w14:textId="77777777" w:rsidR="00150C08" w:rsidRPr="00554A22" w:rsidRDefault="00150C08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</w:p>
        </w:tc>
      </w:tr>
    </w:tbl>
    <w:p w14:paraId="1A3055C6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B573C0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３　交付申請理由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0186E8E0" w14:textId="77777777" w:rsidTr="00554A22">
        <w:trPr>
          <w:trHeight w:val="810"/>
        </w:trPr>
        <w:tc>
          <w:tcPr>
            <w:tcW w:w="8893" w:type="dxa"/>
          </w:tcPr>
          <w:p w14:paraId="6CA7EEF4" w14:textId="582F989A" w:rsidR="00150C08" w:rsidRPr="00554A22" w:rsidRDefault="00554A22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</w:t>
            </w:r>
          </w:p>
        </w:tc>
      </w:tr>
    </w:tbl>
    <w:p w14:paraId="2CE33DA6" w14:textId="40F2A480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379D8C01" w14:textId="2F1DF519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2B508C49" w14:textId="77777777" w:rsidR="00150C08" w:rsidRPr="003D76DC" w:rsidRDefault="00150C08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</w:p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2" w:hangingChars="100" w:hanging="212"/>
        <w:rPr>
          <w:rFonts w:asciiTheme="majorEastAsia" w:eastAsiaTheme="majorEastAsia" w:hAnsiTheme="majorEastAsia"/>
          <w:szCs w:val="21"/>
        </w:rPr>
      </w:pPr>
    </w:p>
    <w:p w14:paraId="1E6CE5C2" w14:textId="4B5D1B1F" w:rsidR="003D76DC" w:rsidRPr="003D76DC" w:rsidRDefault="003D76DC" w:rsidP="00150C08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RPr="003D76DC" w:rsidSect="00554A22">
      <w:footerReference w:type="default" r:id="rId8"/>
      <w:type w:val="continuous"/>
      <w:pgSz w:w="11906" w:h="16838" w:code="9"/>
      <w:pgMar w:top="1440" w:right="1077" w:bottom="1440" w:left="1077" w:header="851" w:footer="227" w:gutter="0"/>
      <w:cols w:space="425"/>
      <w:docGrid w:type="linesAndChars" w:linePitch="45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59805353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C0F" w:rsidRPr="00033C0F">
          <w:rPr>
            <w:noProof/>
            <w:lang w:val="ja-JP"/>
          </w:rPr>
          <w:t>1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0"/>
  <w:drawingGridHorizontalSpacing w:val="106"/>
  <w:drawingGridVerticalSpacing w:val="225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3C0F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0C08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4A22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32E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0B49-27D0-4978-8644-3E5416FAF25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50AF17CB.dotm</Template>
  <TotalTime>1</TotalTime>
  <Pages>1</Pages>
  <Words>28</Words>
  <Characters>160</Characters>
  <DocSecurity>0</DocSecurity>
  <Lines>1</Lines>
  <Paragraphs>1</Paragraphs>
  <ScaleCrop>false</ScaleCrop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2022-03-09T09:56:00Z</cp:lastPrinted>
  <dcterms:created xsi:type="dcterms:W3CDTF">2022-05-09T05:05:00Z</dcterms:created>
  <dcterms:modified xsi:type="dcterms:W3CDTF">2022-05-09T05:05:00Z</dcterms:modified>
</cp:coreProperties>
</file>